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5D9" w:rsidRDefault="00C245D9" w:rsidP="00D124EC">
      <w:bookmarkStart w:id="0" w:name="_GoBack"/>
      <w:bookmarkEnd w:id="0"/>
    </w:p>
    <w:p w:rsidR="00A35AED" w:rsidRDefault="00215AD3" w:rsidP="00C245D9">
      <w:pPr>
        <w:pStyle w:val="Nimikoulutusohjelmavuosi"/>
      </w:pPr>
      <w:r w:rsidRPr="00215AD3">
        <w:t>etunimi sukun</w:t>
      </w:r>
      <w:r>
        <w:t>i</w:t>
      </w:r>
      <w:r w:rsidRPr="00215AD3">
        <w:t>mi</w:t>
      </w:r>
    </w:p>
    <w:p w:rsidR="00215AD3" w:rsidRDefault="00215AD3" w:rsidP="00215AD3">
      <w:pPr>
        <w:pStyle w:val="Tynnimi"/>
      </w:pPr>
      <w:r w:rsidRPr="00215AD3">
        <w:t>Opinnäytetyön nimi</w:t>
      </w:r>
      <w:r w:rsidR="00C245D9">
        <w:t xml:space="preserve"> kirjoitetaan käyttäen tyyliä</w:t>
      </w:r>
      <w:r w:rsidR="00572423">
        <w:t xml:space="preserve"> ”Työn nimi”</w:t>
      </w:r>
    </w:p>
    <w:p w:rsidR="00225B82" w:rsidRPr="00562B24" w:rsidRDefault="00225B82" w:rsidP="00562B24">
      <w:pPr>
        <w:pStyle w:val="Tynalaotsikko"/>
      </w:pPr>
      <w:r w:rsidRPr="00562B24">
        <w:t>Mahdollinen</w:t>
      </w:r>
      <w:r w:rsidR="00C245D9" w:rsidRPr="00562B24">
        <w:t xml:space="preserve"> </w:t>
      </w:r>
      <w:r w:rsidRPr="00562B24">
        <w:t>alaotsikko</w:t>
      </w:r>
      <w:r w:rsidR="00572423" w:rsidRPr="00562B24">
        <w:t xml:space="preserve"> käyttäen</w:t>
      </w:r>
      <w:r w:rsidR="00572423" w:rsidRPr="00562B24">
        <w:br/>
        <w:t>tyyliä ”Työn alaotsikko</w:t>
      </w:r>
      <w:r w:rsidR="007B1955" w:rsidRPr="00562B24">
        <w:t>”</w:t>
      </w:r>
    </w:p>
    <w:p w:rsidR="00643747" w:rsidRDefault="00643747" w:rsidP="00643747">
      <w:pPr>
        <w:pStyle w:val="Nimikoulutusohjelmavuosi"/>
      </w:pPr>
    </w:p>
    <w:p w:rsidR="00643747" w:rsidRDefault="00643747" w:rsidP="00643747">
      <w:pPr>
        <w:pStyle w:val="Nimikoulutusohjelmavuosi"/>
      </w:pPr>
    </w:p>
    <w:p w:rsidR="00C245D9" w:rsidRDefault="00C245D9" w:rsidP="00643747">
      <w:pPr>
        <w:pStyle w:val="Nimikoulutusohjelmavuosi"/>
      </w:pPr>
    </w:p>
    <w:p w:rsidR="00C245D9" w:rsidRDefault="00C245D9" w:rsidP="00643747">
      <w:pPr>
        <w:pStyle w:val="Nimikoulutusohjelmavuosi"/>
      </w:pPr>
    </w:p>
    <w:p w:rsidR="00C245D9" w:rsidRDefault="00C245D9" w:rsidP="00643747">
      <w:pPr>
        <w:pStyle w:val="Nimikoulutusohjelmavuosi"/>
      </w:pPr>
    </w:p>
    <w:p w:rsidR="00572423" w:rsidRDefault="00572423" w:rsidP="00643747">
      <w:pPr>
        <w:pStyle w:val="Nimikoulutusohjelmavuosi"/>
      </w:pPr>
    </w:p>
    <w:p w:rsidR="00572423" w:rsidRDefault="00572423" w:rsidP="00643747">
      <w:pPr>
        <w:pStyle w:val="Nimikoulutusohjelmavuosi"/>
      </w:pPr>
    </w:p>
    <w:p w:rsidR="00225B82" w:rsidRDefault="00E05FA9" w:rsidP="00225B82">
      <w:pPr>
        <w:pStyle w:val="Nimikoulutusohjelmavuosi"/>
      </w:pPr>
      <w:r>
        <w:t xml:space="preserve">XXXN </w:t>
      </w:r>
      <w:r w:rsidR="00562B24">
        <w:t>tutkinto-</w:t>
      </w:r>
      <w:r w:rsidR="00225B82">
        <w:t>ohjelma</w:t>
      </w:r>
    </w:p>
    <w:p w:rsidR="00225B82" w:rsidRDefault="00225B82" w:rsidP="00225B82">
      <w:pPr>
        <w:pStyle w:val="Nimikoulutusohjelmavuosi"/>
      </w:pPr>
      <w:r>
        <w:t>20XX</w:t>
      </w:r>
    </w:p>
    <w:p w:rsidR="00225B82" w:rsidRPr="00225B82" w:rsidRDefault="00225B82" w:rsidP="00225B82">
      <w:pPr>
        <w:pStyle w:val="Nimikoulutusohjelmavuosi"/>
      </w:pPr>
    </w:p>
    <w:p w:rsidR="00215AD3" w:rsidRDefault="00215AD3" w:rsidP="00C65AB8"/>
    <w:p w:rsidR="00215AD3" w:rsidRPr="00643747" w:rsidRDefault="00215AD3" w:rsidP="00643747">
      <w:pPr>
        <w:pStyle w:val="Nimikoulutusohjelmavuosi"/>
        <w:sectPr w:rsidR="00215AD3" w:rsidRPr="00643747" w:rsidSect="00572423">
          <w:headerReference w:type="default" r:id="rId8"/>
          <w:pgSz w:w="11906" w:h="16838" w:code="9"/>
          <w:pgMar w:top="8505" w:right="1418" w:bottom="851" w:left="2268" w:header="567" w:footer="0" w:gutter="0"/>
          <w:cols w:space="708"/>
          <w:docGrid w:linePitch="360"/>
        </w:sectPr>
      </w:pPr>
    </w:p>
    <w:p w:rsidR="002F21A6" w:rsidRDefault="002F21A6">
      <w:pPr>
        <w:spacing w:after="160" w:line="259" w:lineRule="auto"/>
        <w:jc w:val="left"/>
      </w:pPr>
    </w:p>
    <w:tbl>
      <w:tblPr>
        <w:tblpPr w:leftFromText="142" w:rightFromText="142" w:horzAnchor="margin" w:tblpYSpec="top"/>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8"/>
        <w:gridCol w:w="3067"/>
        <w:gridCol w:w="1900"/>
      </w:tblGrid>
      <w:tr w:rsidR="002F21A6" w:rsidRPr="00667F09" w:rsidTr="00D124EC">
        <w:trPr>
          <w:cantSplit/>
          <w:trHeight w:hRule="exact" w:val="88"/>
        </w:trPr>
        <w:tc>
          <w:tcPr>
            <w:tcW w:w="6645" w:type="dxa"/>
            <w:gridSpan w:val="2"/>
            <w:tcBorders>
              <w:top w:val="nil"/>
              <w:left w:val="nil"/>
              <w:bottom w:val="single" w:sz="4" w:space="0" w:color="auto"/>
              <w:right w:val="nil"/>
            </w:tcBorders>
            <w:vAlign w:val="center"/>
          </w:tcPr>
          <w:p w:rsidR="002F21A6" w:rsidRPr="00D8171E" w:rsidRDefault="002F21A6" w:rsidP="00D124EC">
            <w:pPr>
              <w:rPr>
                <w:szCs w:val="24"/>
              </w:rPr>
            </w:pPr>
            <w:bookmarkStart w:id="1" w:name="_Hlk36627341"/>
          </w:p>
        </w:tc>
        <w:tc>
          <w:tcPr>
            <w:tcW w:w="1900" w:type="dxa"/>
            <w:tcBorders>
              <w:top w:val="nil"/>
              <w:left w:val="nil"/>
              <w:bottom w:val="single" w:sz="4" w:space="0" w:color="auto"/>
              <w:right w:val="nil"/>
            </w:tcBorders>
            <w:vAlign w:val="center"/>
          </w:tcPr>
          <w:p w:rsidR="002F21A6" w:rsidRPr="00D8171E" w:rsidRDefault="002F21A6" w:rsidP="00D124EC">
            <w:pPr>
              <w:rPr>
                <w:b/>
                <w:szCs w:val="24"/>
              </w:rPr>
            </w:pPr>
          </w:p>
        </w:tc>
      </w:tr>
      <w:tr w:rsidR="002F21A6" w:rsidRPr="00667F09" w:rsidTr="00D124EC">
        <w:trPr>
          <w:cantSplit/>
          <w:trHeight w:hRule="exact" w:val="1077"/>
        </w:trPr>
        <w:tc>
          <w:tcPr>
            <w:tcW w:w="3578" w:type="dxa"/>
            <w:vMerge w:val="restart"/>
            <w:tcBorders>
              <w:top w:val="single" w:sz="4" w:space="0" w:color="auto"/>
            </w:tcBorders>
          </w:tcPr>
          <w:p w:rsidR="002F21A6" w:rsidRPr="00D8171E" w:rsidRDefault="002F21A6" w:rsidP="00D124EC">
            <w:pPr>
              <w:pStyle w:val="Tiivistelm"/>
            </w:pPr>
            <w:r w:rsidRPr="00D8171E">
              <w:t xml:space="preserve">Tekijä(t) </w:t>
            </w:r>
          </w:p>
          <w:p w:rsidR="002F21A6" w:rsidRPr="00D8171E" w:rsidRDefault="002F21A6" w:rsidP="00D124EC">
            <w:pPr>
              <w:pStyle w:val="Tiivistelm"/>
            </w:pPr>
            <w:r w:rsidRPr="00D8171E">
              <w:t>Sukunimi, Etunimi</w:t>
            </w:r>
          </w:p>
        </w:tc>
        <w:tc>
          <w:tcPr>
            <w:tcW w:w="3067" w:type="dxa"/>
            <w:tcBorders>
              <w:top w:val="single" w:sz="4" w:space="0" w:color="auto"/>
            </w:tcBorders>
          </w:tcPr>
          <w:p w:rsidR="002F21A6" w:rsidRPr="00D8171E" w:rsidRDefault="002F21A6" w:rsidP="00D124EC">
            <w:pPr>
              <w:pStyle w:val="Tiivistelm"/>
            </w:pPr>
            <w:r w:rsidRPr="00D8171E">
              <w:t xml:space="preserve">Julkaisun laji </w:t>
            </w:r>
          </w:p>
          <w:p w:rsidR="002F21A6" w:rsidRDefault="002F21A6" w:rsidP="00D124EC">
            <w:pPr>
              <w:pStyle w:val="Tiivistelm"/>
            </w:pPr>
            <w:r w:rsidRPr="00D8171E">
              <w:t>Opinnäytetyö, AMK</w:t>
            </w:r>
          </w:p>
          <w:p w:rsidR="002F21A6" w:rsidRPr="00D8171E" w:rsidRDefault="002F21A6" w:rsidP="00D124EC">
            <w:pPr>
              <w:pStyle w:val="Tiivistelm"/>
            </w:pPr>
            <w:r>
              <w:t>Opinnäytetyö, ylempi AMK</w:t>
            </w:r>
          </w:p>
        </w:tc>
        <w:tc>
          <w:tcPr>
            <w:tcW w:w="1900" w:type="dxa"/>
            <w:tcBorders>
              <w:top w:val="single" w:sz="4" w:space="0" w:color="auto"/>
            </w:tcBorders>
          </w:tcPr>
          <w:p w:rsidR="002F21A6" w:rsidRPr="00D8171E" w:rsidRDefault="002F21A6" w:rsidP="00D124EC">
            <w:pPr>
              <w:pStyle w:val="Tiivistelm"/>
            </w:pPr>
            <w:r w:rsidRPr="00D8171E">
              <w:t>Päivämäärä</w:t>
            </w:r>
            <w:r w:rsidRPr="00D8171E">
              <w:br/>
              <w:t>Kuukausi Vuosi</w:t>
            </w:r>
          </w:p>
        </w:tc>
      </w:tr>
      <w:tr w:rsidR="002F21A6" w:rsidRPr="00667F09" w:rsidTr="00D124EC">
        <w:trPr>
          <w:cantSplit/>
          <w:trHeight w:hRule="exact" w:val="1077"/>
        </w:trPr>
        <w:tc>
          <w:tcPr>
            <w:tcW w:w="3578" w:type="dxa"/>
            <w:vMerge/>
          </w:tcPr>
          <w:p w:rsidR="002F21A6" w:rsidRPr="00D8171E" w:rsidRDefault="002F21A6" w:rsidP="00D124EC">
            <w:pPr>
              <w:pStyle w:val="Tiivistelm"/>
            </w:pPr>
          </w:p>
        </w:tc>
        <w:tc>
          <w:tcPr>
            <w:tcW w:w="3067" w:type="dxa"/>
          </w:tcPr>
          <w:p w:rsidR="002F21A6" w:rsidRPr="00D8171E" w:rsidRDefault="002F21A6" w:rsidP="00D124EC">
            <w:pPr>
              <w:pStyle w:val="Tiivistelm"/>
            </w:pPr>
            <w:r w:rsidRPr="00D8171E">
              <w:t xml:space="preserve">Sivumäärä </w:t>
            </w:r>
          </w:p>
          <w:p w:rsidR="002F21A6" w:rsidRPr="00D8171E" w:rsidRDefault="002F21A6" w:rsidP="00D124EC">
            <w:pPr>
              <w:pStyle w:val="Tiivistelm"/>
            </w:pPr>
          </w:p>
        </w:tc>
        <w:tc>
          <w:tcPr>
            <w:tcW w:w="1900" w:type="dxa"/>
          </w:tcPr>
          <w:p w:rsidR="002F21A6" w:rsidRPr="00D8171E" w:rsidRDefault="002F21A6" w:rsidP="00D124EC">
            <w:pPr>
              <w:pStyle w:val="Tiivistelm"/>
            </w:pPr>
            <w:r w:rsidRPr="00D8171E">
              <w:t xml:space="preserve">Julkaisun kieli </w:t>
            </w:r>
          </w:p>
          <w:p w:rsidR="002F21A6" w:rsidRPr="00D8171E" w:rsidRDefault="002F21A6" w:rsidP="00D124EC">
            <w:pPr>
              <w:pStyle w:val="Tiivistelm"/>
            </w:pPr>
          </w:p>
        </w:tc>
      </w:tr>
      <w:tr w:rsidR="002F21A6" w:rsidRPr="00667F09" w:rsidTr="00D124EC">
        <w:trPr>
          <w:cantSplit/>
          <w:trHeight w:hRule="exact" w:val="794"/>
        </w:trPr>
        <w:tc>
          <w:tcPr>
            <w:tcW w:w="8545" w:type="dxa"/>
            <w:gridSpan w:val="3"/>
          </w:tcPr>
          <w:p w:rsidR="002F21A6" w:rsidRPr="00D8171E" w:rsidRDefault="002F21A6" w:rsidP="00D124EC">
            <w:pPr>
              <w:pStyle w:val="Tiivistelm"/>
            </w:pPr>
            <w:r>
              <w:t>Julkaisun nimi</w:t>
            </w:r>
          </w:p>
          <w:p w:rsidR="002F21A6" w:rsidRDefault="002F21A6" w:rsidP="00D124EC">
            <w:pPr>
              <w:pStyle w:val="Tiivistelm"/>
              <w:rPr>
                <w:b/>
              </w:rPr>
            </w:pPr>
          </w:p>
          <w:p w:rsidR="002F21A6" w:rsidRDefault="002F21A6" w:rsidP="00D124EC">
            <w:pPr>
              <w:pStyle w:val="Tiivistelm"/>
              <w:rPr>
                <w:b/>
              </w:rPr>
            </w:pPr>
          </w:p>
          <w:p w:rsidR="002F21A6" w:rsidRDefault="002F21A6" w:rsidP="00D124EC">
            <w:pPr>
              <w:pStyle w:val="Tiivistelm"/>
              <w:rPr>
                <w:b/>
              </w:rPr>
            </w:pPr>
          </w:p>
          <w:p w:rsidR="002F21A6" w:rsidRPr="00D8171E" w:rsidRDefault="002F21A6" w:rsidP="00D124EC">
            <w:pPr>
              <w:pStyle w:val="Tiivistelm"/>
            </w:pPr>
          </w:p>
        </w:tc>
      </w:tr>
      <w:tr w:rsidR="002F21A6" w:rsidRPr="00667F09" w:rsidTr="00D124EC">
        <w:trPr>
          <w:cantSplit/>
          <w:trHeight w:hRule="exact" w:val="680"/>
        </w:trPr>
        <w:tc>
          <w:tcPr>
            <w:tcW w:w="8545" w:type="dxa"/>
            <w:gridSpan w:val="3"/>
          </w:tcPr>
          <w:p w:rsidR="002F21A6" w:rsidRPr="005C1384" w:rsidRDefault="002F21A6" w:rsidP="00D124EC">
            <w:pPr>
              <w:pStyle w:val="Tiivistelm"/>
            </w:pPr>
            <w:r w:rsidRPr="005C1384">
              <w:t xml:space="preserve">Tutkinto-ohjelma </w:t>
            </w:r>
          </w:p>
          <w:p w:rsidR="002F21A6" w:rsidRPr="00D8171E" w:rsidRDefault="002F21A6" w:rsidP="00D124EC">
            <w:pPr>
              <w:pStyle w:val="Tiivistelm"/>
            </w:pPr>
          </w:p>
          <w:p w:rsidR="002F21A6" w:rsidRPr="00D8171E" w:rsidRDefault="002F21A6" w:rsidP="00D124EC">
            <w:pPr>
              <w:pStyle w:val="Tiivistelm"/>
              <w:rPr>
                <w:lang w:val="en-US"/>
              </w:rPr>
            </w:pPr>
          </w:p>
        </w:tc>
      </w:tr>
      <w:tr w:rsidR="002F21A6" w:rsidRPr="00522E40" w:rsidTr="000A3749">
        <w:trPr>
          <w:cantSplit/>
          <w:trHeight w:hRule="exact" w:val="8202"/>
        </w:trPr>
        <w:tc>
          <w:tcPr>
            <w:tcW w:w="8545" w:type="dxa"/>
            <w:gridSpan w:val="3"/>
          </w:tcPr>
          <w:p w:rsidR="002F21A6" w:rsidRPr="00D8171E" w:rsidRDefault="002F21A6" w:rsidP="00D124EC">
            <w:pPr>
              <w:pStyle w:val="Tiivistelm"/>
            </w:pPr>
            <w:r w:rsidRPr="00D8171E">
              <w:t xml:space="preserve">Tiivistelmä </w:t>
            </w:r>
          </w:p>
          <w:p w:rsidR="002F21A6" w:rsidRPr="00D8171E" w:rsidRDefault="00444AE0" w:rsidP="00D124EC">
            <w:pPr>
              <w:pStyle w:val="Tiivistelm"/>
            </w:pPr>
            <w:r w:rsidRPr="00444AE0">
              <w:t xml:space="preserve">Tiivistelmässä käytetään </w:t>
            </w:r>
            <w:r w:rsidR="000E5938">
              <w:t>Tiivistelmä</w:t>
            </w:r>
            <w:r w:rsidRPr="00444AE0">
              <w:t>-tyyliä tyylivalikosta</w:t>
            </w:r>
            <w:r>
              <w:t xml:space="preserve">. </w:t>
            </w:r>
            <w:r w:rsidR="002F21A6">
              <w:t>Tiivistelmä</w:t>
            </w:r>
            <w:r w:rsidR="002F21A6" w:rsidRPr="00D8171E">
              <w:t xml:space="preserve">tekstin fonttikoko on 12, riviväli 1 ja molemmissa reunoissa tasaus. </w:t>
            </w:r>
            <w:r w:rsidR="002F21A6">
              <w:t>Tiivistelmän tulee mahtua tälle sivulle.</w:t>
            </w:r>
          </w:p>
          <w:p w:rsidR="002F21A6" w:rsidRPr="00D8171E" w:rsidRDefault="002F21A6" w:rsidP="00D124EC">
            <w:pPr>
              <w:pStyle w:val="Tiivistelm"/>
            </w:pPr>
          </w:p>
          <w:p w:rsidR="002F21A6" w:rsidRPr="00D8171E" w:rsidRDefault="002F21A6" w:rsidP="00D124EC">
            <w:pPr>
              <w:pStyle w:val="Tiivistelm"/>
            </w:pPr>
            <w:r w:rsidRPr="00D8171E">
              <w:t xml:space="preserve">Tiivistelmässä esitetään työn keskeisin sisältö. </w:t>
            </w:r>
          </w:p>
          <w:p w:rsidR="002F21A6" w:rsidRPr="00D8171E" w:rsidRDefault="002F21A6" w:rsidP="00D124EC">
            <w:pPr>
              <w:pStyle w:val="Tiivistelm"/>
            </w:pPr>
            <w:r w:rsidRPr="00D8171E">
              <w:t xml:space="preserve">Mitä tehtiin: tausta, tehtävä ja tavoitteet </w:t>
            </w:r>
          </w:p>
          <w:p w:rsidR="002F21A6" w:rsidRPr="00D8171E" w:rsidRDefault="002F21A6" w:rsidP="00D124EC">
            <w:pPr>
              <w:pStyle w:val="Tiivistelm"/>
            </w:pPr>
            <w:r w:rsidRPr="00D8171E">
              <w:t>Miten toteutettiin (menetelmä)</w:t>
            </w:r>
            <w:r>
              <w:t xml:space="preserve"> </w:t>
            </w:r>
            <w:r w:rsidRPr="00D8171E">
              <w:t>tulokset</w:t>
            </w:r>
            <w:r>
              <w:t xml:space="preserve"> </w:t>
            </w:r>
            <w:r w:rsidRPr="00D8171E">
              <w:t>johtopäätökset.</w:t>
            </w:r>
          </w:p>
          <w:p w:rsidR="002F21A6" w:rsidRDefault="002F21A6" w:rsidP="00D124EC">
            <w:pPr>
              <w:pStyle w:val="Tiivistelm"/>
            </w:pPr>
            <w:r w:rsidRPr="00D8171E">
              <w:t>Tiivistelmä ei sisällä kuvia, kaavioita, taulukoita, kaavoja, lainauksia</w:t>
            </w:r>
            <w:r>
              <w:t xml:space="preserve"> eikä viittauksia. T</w:t>
            </w:r>
            <w:r w:rsidRPr="00D8171E">
              <w:t xml:space="preserve">ekstissä ei käytetä korostuksia, kuten alleviivausta, kursiivia ja lihavointia. </w:t>
            </w:r>
          </w:p>
          <w:p w:rsidR="002F21A6" w:rsidRPr="00D8171E" w:rsidRDefault="002F21A6" w:rsidP="00D124EC">
            <w:pPr>
              <w:pStyle w:val="Tiivistelm"/>
            </w:pPr>
          </w:p>
          <w:p w:rsidR="002F21A6" w:rsidRPr="00D8171E" w:rsidRDefault="002F21A6" w:rsidP="00D124EC">
            <w:pPr>
              <w:pStyle w:val="Tiivistelm"/>
            </w:pPr>
            <w:r w:rsidRPr="00D8171E">
              <w:t xml:space="preserve">Tiivistelmää kirjoittaessa käytetään passiivin imperfektiä (esim. tutkittiin, todettiin) paitsi silloin, kun selostetaan yleispäteviä tuloksia, jolloin voidaan käyttää preesensiä. Suomenkielisessä opinnäytetyössä tiivistelmä laaditaan sekä suomen että englannin kielellä. </w:t>
            </w:r>
            <w:r>
              <w:t>Englanninkielisessä opinnäytetyössä tiivistelmä laaditaan vain englanniksi.</w:t>
            </w:r>
          </w:p>
          <w:p w:rsidR="000A3749" w:rsidRDefault="000A3749" w:rsidP="000A3749">
            <w:pPr>
              <w:pStyle w:val="Tiivistelm"/>
            </w:pPr>
          </w:p>
          <w:p w:rsidR="000A3749" w:rsidRDefault="000A3749" w:rsidP="000A3749">
            <w:pPr>
              <w:pStyle w:val="Tiivistelm"/>
            </w:pPr>
            <w:r>
              <w:t xml:space="preserve">Avainsanat-laatikkoon kirjoitetaan opinnäytetyön sisältöä kuvaavat tärkeimmät avainsanat. Niiden avulla aihepiiristä kiinnostuneet löytävät työn. Avainsanojen valinnassa käytetään apuna </w:t>
            </w:r>
            <w:hyperlink r:id="rId9" w:history="1">
              <w:r w:rsidRPr="000A3749">
                <w:rPr>
                  <w:rStyle w:val="Hyperlinkki"/>
                </w:rPr>
                <w:t>YSO-sanastoa</w:t>
              </w:r>
            </w:hyperlink>
            <w:r>
              <w:t xml:space="preserve"> (YSO = yleinen suomalainen ontologia). Jos sana löytyy YSOsta, se kirjoitetaan löytyneessä muodossa. Tämä helpottaa työn löytymistä. Jos sanaa ei löydy YSOsta, käytetään omalla alalla vakiintunutta muotoa. Myös yritysten ja paikkojen nimiä voidaan käyttää avainsanoina.</w:t>
            </w:r>
          </w:p>
          <w:p w:rsidR="000A3749" w:rsidRDefault="000A3749" w:rsidP="000A3749">
            <w:pPr>
              <w:pStyle w:val="Tiivistelm"/>
            </w:pPr>
          </w:p>
          <w:p w:rsidR="000A3749" w:rsidRDefault="000A3749" w:rsidP="000A3749">
            <w:pPr>
              <w:pStyle w:val="Tiivistelm"/>
            </w:pPr>
            <w:r>
              <w:t>Kun valmis opinnäytetyö tallennetaan Theseukseen, syöttölomake antaa tallentaa vain YSO-sanastosta löytyviä sanoja. Kaikkia Avainsanat-laatikon sanoja et siis välttämättä pysty Theseukseen tallentamaan. Kaikki avainsanasi tulevat kuitenkin hakukoneiden löydettäväksi.</w:t>
            </w:r>
          </w:p>
          <w:p w:rsidR="000A3749" w:rsidRDefault="000A3749" w:rsidP="000A3749">
            <w:pPr>
              <w:pStyle w:val="Tiivistelm"/>
            </w:pPr>
          </w:p>
          <w:p w:rsidR="002F21A6" w:rsidRPr="00D8171E" w:rsidRDefault="000A3749" w:rsidP="000A3749">
            <w:pPr>
              <w:pStyle w:val="Tiivistelm"/>
            </w:pPr>
            <w:r>
              <w:t xml:space="preserve">Lisätietoa avainsanoista, YSO-sanoista ja muista asiasanoista löytyy </w:t>
            </w:r>
            <w:hyperlink r:id="rId10" w:history="1">
              <w:r w:rsidRPr="000A3749">
                <w:rPr>
                  <w:rStyle w:val="Hyperlinkki"/>
                </w:rPr>
                <w:t>kirjaston sivuilta</w:t>
              </w:r>
            </w:hyperlink>
          </w:p>
        </w:tc>
      </w:tr>
      <w:tr w:rsidR="002F21A6" w:rsidRPr="00765127" w:rsidTr="000A3749">
        <w:trPr>
          <w:cantSplit/>
          <w:trHeight w:hRule="exact" w:val="1125"/>
        </w:trPr>
        <w:tc>
          <w:tcPr>
            <w:tcW w:w="8545" w:type="dxa"/>
            <w:gridSpan w:val="3"/>
          </w:tcPr>
          <w:p w:rsidR="002F21A6" w:rsidRPr="00CC55B8" w:rsidRDefault="000A3749" w:rsidP="000A3749">
            <w:pPr>
              <w:spacing w:after="160" w:line="259" w:lineRule="auto"/>
              <w:jc w:val="left"/>
              <w:rPr>
                <w:sz w:val="22"/>
              </w:rPr>
            </w:pPr>
            <w:r w:rsidRPr="000A3749">
              <w:rPr>
                <w:rFonts w:eastAsia="Times New Roman" w:cs="Times New Roman"/>
                <w:szCs w:val="20"/>
                <w:lang w:eastAsia="fi-FI"/>
              </w:rPr>
              <w:t xml:space="preserve">Avainsanat </w:t>
            </w:r>
            <w:r>
              <w:rPr>
                <w:rFonts w:eastAsia="Times New Roman" w:cs="Times New Roman"/>
                <w:szCs w:val="20"/>
                <w:lang w:eastAsia="fi-FI"/>
              </w:rPr>
              <w:br/>
            </w:r>
            <w:r w:rsidRPr="000A3749">
              <w:rPr>
                <w:rFonts w:eastAsia="Times New Roman" w:cs="Times New Roman"/>
                <w:szCs w:val="20"/>
                <w:lang w:eastAsia="fi-FI"/>
              </w:rPr>
              <w:t>Tähän kirjoitetaan oman opinnäytetyön sisältöä kuvaavat tärkeimmät avainsanat toisistaan pilkulla eroteltuina</w:t>
            </w:r>
          </w:p>
          <w:p w:rsidR="002F21A6" w:rsidRPr="00CC55B8" w:rsidRDefault="002F21A6" w:rsidP="00D124EC">
            <w:pPr>
              <w:pStyle w:val="Tiivistelm"/>
              <w:rPr>
                <w:sz w:val="22"/>
                <w:szCs w:val="22"/>
              </w:rPr>
            </w:pPr>
          </w:p>
          <w:p w:rsidR="002F21A6" w:rsidRPr="00765127" w:rsidRDefault="002F21A6" w:rsidP="00D124EC">
            <w:pPr>
              <w:pStyle w:val="Tiivistelm"/>
            </w:pPr>
          </w:p>
        </w:tc>
      </w:tr>
      <w:bookmarkEnd w:id="1"/>
    </w:tbl>
    <w:p w:rsidR="00643747" w:rsidRDefault="00643747">
      <w:pPr>
        <w:spacing w:after="160" w:line="259" w:lineRule="auto"/>
        <w:jc w:val="left"/>
      </w:pPr>
      <w:r>
        <w:br w:type="page"/>
      </w:r>
    </w:p>
    <w:p w:rsidR="00D124EC" w:rsidRDefault="00D124EC">
      <w:pPr>
        <w:spacing w:after="160" w:line="259" w:lineRule="auto"/>
        <w:jc w:val="left"/>
      </w:pPr>
    </w:p>
    <w:tbl>
      <w:tblPr>
        <w:tblpPr w:leftFromText="142" w:rightFromText="142" w:horzAnchor="margin" w:tblpYSpec="top"/>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9"/>
        <w:gridCol w:w="2299"/>
        <w:gridCol w:w="2689"/>
      </w:tblGrid>
      <w:tr w:rsidR="002F21A6" w:rsidRPr="002F21A6" w:rsidTr="00D124EC">
        <w:trPr>
          <w:cantSplit/>
          <w:trHeight w:hRule="exact" w:val="1077"/>
        </w:trPr>
        <w:tc>
          <w:tcPr>
            <w:tcW w:w="3589" w:type="dxa"/>
            <w:vMerge w:val="restart"/>
            <w:tcBorders>
              <w:top w:val="single" w:sz="4" w:space="0" w:color="auto"/>
            </w:tcBorders>
          </w:tcPr>
          <w:p w:rsidR="002F21A6" w:rsidRPr="002F21A6" w:rsidRDefault="002F21A6" w:rsidP="00D124EC">
            <w:pPr>
              <w:pStyle w:val="Tiivistelm"/>
              <w:rPr>
                <w:lang w:val="en-US"/>
              </w:rPr>
            </w:pPr>
            <w:r w:rsidRPr="002F21A6">
              <w:rPr>
                <w:lang w:val="en-US"/>
              </w:rPr>
              <w:t>Author(s)</w:t>
            </w:r>
          </w:p>
          <w:p w:rsidR="002F21A6" w:rsidRPr="002F21A6" w:rsidRDefault="002F21A6" w:rsidP="00D124EC">
            <w:pPr>
              <w:pStyle w:val="Tiivistelm"/>
              <w:rPr>
                <w:lang w:val="en-US"/>
              </w:rPr>
            </w:pPr>
            <w:r w:rsidRPr="002F21A6">
              <w:rPr>
                <w:lang w:val="en-US"/>
              </w:rPr>
              <w:t>Last name, First name</w:t>
            </w:r>
          </w:p>
        </w:tc>
        <w:tc>
          <w:tcPr>
            <w:tcW w:w="2299" w:type="dxa"/>
            <w:tcBorders>
              <w:top w:val="single" w:sz="4" w:space="0" w:color="auto"/>
            </w:tcBorders>
          </w:tcPr>
          <w:p w:rsidR="002F21A6" w:rsidRPr="002F21A6" w:rsidRDefault="002F21A6" w:rsidP="00D124EC">
            <w:pPr>
              <w:pStyle w:val="Tiivistelm"/>
              <w:rPr>
                <w:lang w:val="en-US"/>
              </w:rPr>
            </w:pPr>
            <w:r w:rsidRPr="002F21A6">
              <w:rPr>
                <w:lang w:val="en-US"/>
              </w:rPr>
              <w:t xml:space="preserve">Type of Publication </w:t>
            </w:r>
          </w:p>
          <w:p w:rsidR="002F21A6" w:rsidRPr="002F21A6" w:rsidRDefault="002F21A6" w:rsidP="00D124EC">
            <w:pPr>
              <w:pStyle w:val="Tiivistelm"/>
              <w:rPr>
                <w:lang w:val="en-US"/>
              </w:rPr>
            </w:pPr>
            <w:r w:rsidRPr="002F21A6">
              <w:rPr>
                <w:lang w:val="en-US"/>
              </w:rPr>
              <w:t xml:space="preserve">Bachelor’s thesis / </w:t>
            </w:r>
          </w:p>
          <w:p w:rsidR="002F21A6" w:rsidRPr="002F21A6" w:rsidRDefault="002F21A6" w:rsidP="00D124EC">
            <w:pPr>
              <w:pStyle w:val="Tiivistelm"/>
              <w:rPr>
                <w:lang w:val="en-US"/>
              </w:rPr>
            </w:pPr>
            <w:r w:rsidRPr="002F21A6">
              <w:rPr>
                <w:lang w:val="en-US"/>
              </w:rPr>
              <w:t>Master’s thesis</w:t>
            </w:r>
          </w:p>
          <w:p w:rsidR="002F21A6" w:rsidRPr="002F21A6" w:rsidRDefault="002F21A6" w:rsidP="00D124EC">
            <w:pPr>
              <w:pStyle w:val="Tiivistelm"/>
              <w:rPr>
                <w:lang w:val="en-US"/>
              </w:rPr>
            </w:pPr>
          </w:p>
          <w:p w:rsidR="002F21A6" w:rsidRPr="002F21A6" w:rsidRDefault="002F21A6" w:rsidP="00D124EC">
            <w:pPr>
              <w:pStyle w:val="Tiivistelm"/>
              <w:rPr>
                <w:lang w:val="en-US"/>
              </w:rPr>
            </w:pPr>
          </w:p>
          <w:p w:rsidR="002F21A6" w:rsidRPr="002F21A6" w:rsidRDefault="002F21A6" w:rsidP="00D124EC">
            <w:pPr>
              <w:pStyle w:val="Tiivistelm"/>
              <w:rPr>
                <w:lang w:val="en-US"/>
              </w:rPr>
            </w:pPr>
            <w:r w:rsidRPr="002F21A6">
              <w:rPr>
                <w:lang w:val="en-US"/>
              </w:rPr>
              <w:t>ThesisAMK</w:t>
            </w:r>
          </w:p>
        </w:tc>
        <w:tc>
          <w:tcPr>
            <w:tcW w:w="2688" w:type="dxa"/>
            <w:tcBorders>
              <w:top w:val="single" w:sz="4" w:space="0" w:color="auto"/>
            </w:tcBorders>
          </w:tcPr>
          <w:p w:rsidR="002F21A6" w:rsidRPr="002F21A6" w:rsidRDefault="002F21A6" w:rsidP="00D124EC">
            <w:pPr>
              <w:pStyle w:val="Tiivistelm"/>
              <w:rPr>
                <w:lang w:val="en-US"/>
              </w:rPr>
            </w:pPr>
            <w:r w:rsidRPr="002F21A6">
              <w:rPr>
                <w:lang w:val="en-US"/>
              </w:rPr>
              <w:t>Date</w:t>
            </w:r>
            <w:r w:rsidRPr="002F21A6">
              <w:rPr>
                <w:lang w:val="en-US"/>
              </w:rPr>
              <w:br/>
              <w:t>Month Year</w:t>
            </w:r>
          </w:p>
        </w:tc>
      </w:tr>
      <w:tr w:rsidR="002F21A6" w:rsidRPr="002F21A6" w:rsidTr="00D124EC">
        <w:trPr>
          <w:cantSplit/>
          <w:trHeight w:hRule="exact" w:val="1077"/>
        </w:trPr>
        <w:tc>
          <w:tcPr>
            <w:tcW w:w="3589" w:type="dxa"/>
            <w:vMerge/>
          </w:tcPr>
          <w:p w:rsidR="002F21A6" w:rsidRPr="002F21A6" w:rsidRDefault="002F21A6" w:rsidP="00D124EC">
            <w:pPr>
              <w:pStyle w:val="Tiivistelm"/>
              <w:rPr>
                <w:lang w:val="en-US"/>
              </w:rPr>
            </w:pPr>
          </w:p>
        </w:tc>
        <w:tc>
          <w:tcPr>
            <w:tcW w:w="2299" w:type="dxa"/>
          </w:tcPr>
          <w:p w:rsidR="002F21A6" w:rsidRPr="002F21A6" w:rsidRDefault="002F21A6" w:rsidP="00D124EC">
            <w:pPr>
              <w:pStyle w:val="Tiivistelm"/>
              <w:rPr>
                <w:lang w:val="en-US"/>
              </w:rPr>
            </w:pPr>
            <w:r w:rsidRPr="002F21A6">
              <w:rPr>
                <w:lang w:val="en-US"/>
              </w:rPr>
              <w:t xml:space="preserve">Number of pages </w:t>
            </w:r>
          </w:p>
          <w:p w:rsidR="002F21A6" w:rsidRPr="002F21A6" w:rsidRDefault="002F21A6" w:rsidP="00D124EC">
            <w:pPr>
              <w:pStyle w:val="Tiivistelm"/>
              <w:rPr>
                <w:lang w:val="en-US"/>
              </w:rPr>
            </w:pPr>
          </w:p>
        </w:tc>
        <w:tc>
          <w:tcPr>
            <w:tcW w:w="2688" w:type="dxa"/>
          </w:tcPr>
          <w:p w:rsidR="002F21A6" w:rsidRPr="002F21A6" w:rsidRDefault="002F21A6" w:rsidP="00D124EC">
            <w:pPr>
              <w:pStyle w:val="Tiivistelm"/>
              <w:rPr>
                <w:lang w:val="en-US"/>
              </w:rPr>
            </w:pPr>
            <w:r w:rsidRPr="002F21A6">
              <w:rPr>
                <w:lang w:val="en-US"/>
              </w:rPr>
              <w:t>Language of publication:</w:t>
            </w:r>
          </w:p>
        </w:tc>
      </w:tr>
      <w:tr w:rsidR="002F21A6" w:rsidRPr="002F21A6" w:rsidTr="00D124EC">
        <w:trPr>
          <w:cantSplit/>
          <w:trHeight w:hRule="exact" w:val="794"/>
        </w:trPr>
        <w:tc>
          <w:tcPr>
            <w:tcW w:w="8577" w:type="dxa"/>
            <w:gridSpan w:val="3"/>
          </w:tcPr>
          <w:p w:rsidR="002F21A6" w:rsidRPr="002F21A6" w:rsidRDefault="002F21A6" w:rsidP="00D124EC">
            <w:pPr>
              <w:pStyle w:val="Tiivistelm"/>
              <w:rPr>
                <w:lang w:val="en-US"/>
              </w:rPr>
            </w:pPr>
            <w:r w:rsidRPr="002F21A6">
              <w:rPr>
                <w:lang w:val="en-US"/>
              </w:rPr>
              <w:t>Title of publication</w:t>
            </w:r>
          </w:p>
          <w:p w:rsidR="002F21A6" w:rsidRPr="002F21A6" w:rsidRDefault="002F21A6" w:rsidP="00D124EC">
            <w:pPr>
              <w:pStyle w:val="Tiivistelm"/>
              <w:rPr>
                <w:b/>
                <w:lang w:val="en-US"/>
              </w:rPr>
            </w:pPr>
          </w:p>
          <w:p w:rsidR="002F21A6" w:rsidRPr="002F21A6" w:rsidRDefault="002F21A6" w:rsidP="00D124EC">
            <w:pPr>
              <w:pStyle w:val="Tiivistelm"/>
              <w:rPr>
                <w:b/>
                <w:lang w:val="en-US"/>
              </w:rPr>
            </w:pPr>
          </w:p>
          <w:p w:rsidR="002F21A6" w:rsidRPr="002F21A6" w:rsidRDefault="002F21A6" w:rsidP="00D124EC">
            <w:pPr>
              <w:pStyle w:val="Tiivistelm"/>
              <w:rPr>
                <w:b/>
                <w:lang w:val="en-US"/>
              </w:rPr>
            </w:pPr>
          </w:p>
          <w:p w:rsidR="002F21A6" w:rsidRPr="002F21A6" w:rsidRDefault="002F21A6" w:rsidP="00D124EC">
            <w:pPr>
              <w:pStyle w:val="Tiivistelm"/>
              <w:rPr>
                <w:b/>
                <w:lang w:val="en-US"/>
              </w:rPr>
            </w:pPr>
          </w:p>
          <w:p w:rsidR="002F21A6" w:rsidRPr="002F21A6" w:rsidRDefault="002F21A6" w:rsidP="00D124EC">
            <w:pPr>
              <w:pStyle w:val="Tiivistelm"/>
              <w:rPr>
                <w:lang w:val="en-US"/>
              </w:rPr>
            </w:pPr>
          </w:p>
        </w:tc>
      </w:tr>
      <w:tr w:rsidR="002F21A6" w:rsidRPr="002F21A6" w:rsidTr="00D124EC">
        <w:trPr>
          <w:cantSplit/>
          <w:trHeight w:hRule="exact" w:val="680"/>
        </w:trPr>
        <w:tc>
          <w:tcPr>
            <w:tcW w:w="8577" w:type="dxa"/>
            <w:gridSpan w:val="3"/>
          </w:tcPr>
          <w:p w:rsidR="002F21A6" w:rsidRPr="002F21A6" w:rsidRDefault="002F21A6" w:rsidP="00D124EC">
            <w:pPr>
              <w:pStyle w:val="Tiivistelm"/>
              <w:rPr>
                <w:lang w:val="en-US"/>
              </w:rPr>
            </w:pPr>
            <w:r w:rsidRPr="002F21A6">
              <w:rPr>
                <w:lang w:val="en-US"/>
              </w:rPr>
              <w:t>Degree program</w:t>
            </w:r>
            <w:r w:rsidR="000A3749">
              <w:rPr>
                <w:lang w:val="en-US"/>
              </w:rPr>
              <w:t>me</w:t>
            </w:r>
          </w:p>
          <w:p w:rsidR="002F21A6" w:rsidRPr="002F21A6" w:rsidRDefault="002F21A6" w:rsidP="00D124EC">
            <w:pPr>
              <w:pStyle w:val="Tiivistelm"/>
              <w:rPr>
                <w:lang w:val="en-US"/>
              </w:rPr>
            </w:pPr>
          </w:p>
        </w:tc>
      </w:tr>
      <w:tr w:rsidR="002F21A6" w:rsidRPr="000A2A71" w:rsidTr="000A3749">
        <w:trPr>
          <w:cantSplit/>
          <w:trHeight w:hRule="exact" w:val="8853"/>
        </w:trPr>
        <w:tc>
          <w:tcPr>
            <w:tcW w:w="8577" w:type="dxa"/>
            <w:gridSpan w:val="3"/>
          </w:tcPr>
          <w:p w:rsidR="002F21A6" w:rsidRPr="002F21A6" w:rsidRDefault="002F21A6" w:rsidP="00D124EC">
            <w:pPr>
              <w:pStyle w:val="Tiivistelm"/>
              <w:rPr>
                <w:lang w:val="en-US"/>
              </w:rPr>
            </w:pPr>
            <w:r w:rsidRPr="002F21A6">
              <w:rPr>
                <w:lang w:val="en-US"/>
              </w:rPr>
              <w:t>Abstract</w:t>
            </w:r>
          </w:p>
          <w:p w:rsidR="002F21A6" w:rsidRPr="002F21A6" w:rsidRDefault="002F21A6" w:rsidP="00D124EC">
            <w:pPr>
              <w:pStyle w:val="Tiivistelm"/>
              <w:rPr>
                <w:lang w:val="en-US"/>
              </w:rPr>
            </w:pPr>
          </w:p>
          <w:p w:rsidR="002F21A6" w:rsidRPr="002F21A6" w:rsidRDefault="002F21A6" w:rsidP="00D124EC">
            <w:pPr>
              <w:pStyle w:val="Tiivistelm"/>
              <w:rPr>
                <w:lang w:val="en-US"/>
              </w:rPr>
            </w:pPr>
            <w:r w:rsidRPr="002F21A6">
              <w:rPr>
                <w:lang w:val="en-US"/>
              </w:rPr>
              <w:t>Abstract must not be longer than one page. You can use this page as a model of abstract.</w:t>
            </w:r>
          </w:p>
          <w:p w:rsidR="002F21A6" w:rsidRPr="002F21A6" w:rsidRDefault="002F21A6" w:rsidP="00D124EC">
            <w:pPr>
              <w:pStyle w:val="Tiivistelm"/>
              <w:rPr>
                <w:lang w:val="en-US"/>
              </w:rPr>
            </w:pPr>
          </w:p>
          <w:p w:rsidR="002F21A6" w:rsidRPr="002F21A6" w:rsidRDefault="002F21A6" w:rsidP="00D124EC">
            <w:pPr>
              <w:pStyle w:val="Tiivistelm"/>
              <w:rPr>
                <w:lang w:val="en-US"/>
              </w:rPr>
            </w:pPr>
            <w:r w:rsidRPr="002F21A6">
              <w:rPr>
                <w:lang w:val="en-US"/>
              </w:rPr>
              <w:t xml:space="preserve">In the abstract you answer the questions: </w:t>
            </w:r>
          </w:p>
          <w:p w:rsidR="002F21A6" w:rsidRPr="002F21A6" w:rsidRDefault="002F21A6" w:rsidP="00D124EC">
            <w:pPr>
              <w:pStyle w:val="Tiivistelm"/>
              <w:rPr>
                <w:lang w:val="en-US"/>
              </w:rPr>
            </w:pPr>
            <w:r w:rsidRPr="002F21A6">
              <w:rPr>
                <w:lang w:val="en-US"/>
              </w:rPr>
              <w:t xml:space="preserve">What was the objective of your work? </w:t>
            </w:r>
          </w:p>
          <w:p w:rsidR="002F21A6" w:rsidRPr="002F21A6" w:rsidRDefault="002F21A6" w:rsidP="00D124EC">
            <w:pPr>
              <w:pStyle w:val="Tiivistelm"/>
              <w:rPr>
                <w:lang w:val="en-US"/>
              </w:rPr>
            </w:pPr>
            <w:r w:rsidRPr="002F21A6">
              <w:rPr>
                <w:lang w:val="en-US"/>
              </w:rPr>
              <w:t>What did you do? (steps and methods)</w:t>
            </w:r>
          </w:p>
          <w:p w:rsidR="002F21A6" w:rsidRPr="002F21A6" w:rsidRDefault="002F21A6" w:rsidP="00D124EC">
            <w:pPr>
              <w:pStyle w:val="Tiivistelm"/>
              <w:rPr>
                <w:lang w:val="en-US"/>
              </w:rPr>
            </w:pPr>
            <w:r w:rsidRPr="002F21A6">
              <w:rPr>
                <w:lang w:val="en-US"/>
              </w:rPr>
              <w:t>What results did you get?</w:t>
            </w:r>
          </w:p>
          <w:p w:rsidR="002F21A6" w:rsidRPr="002F21A6" w:rsidRDefault="002F21A6" w:rsidP="00D124EC">
            <w:pPr>
              <w:pStyle w:val="Tiivistelm"/>
              <w:rPr>
                <w:lang w:val="en-US"/>
              </w:rPr>
            </w:pPr>
            <w:r w:rsidRPr="002F21A6">
              <w:rPr>
                <w:lang w:val="en-US"/>
              </w:rPr>
              <w:t>What are the conclusions?</w:t>
            </w:r>
          </w:p>
          <w:p w:rsidR="002F21A6" w:rsidRPr="002F21A6" w:rsidRDefault="002F21A6" w:rsidP="00D124EC">
            <w:pPr>
              <w:pStyle w:val="Tiivistelm"/>
              <w:rPr>
                <w:lang w:val="en-US"/>
              </w:rPr>
            </w:pPr>
          </w:p>
          <w:p w:rsidR="002F21A6" w:rsidRPr="002F21A6" w:rsidRDefault="002F21A6" w:rsidP="00D124EC">
            <w:pPr>
              <w:pStyle w:val="Tiivistelm"/>
              <w:rPr>
                <w:lang w:val="en-US"/>
              </w:rPr>
            </w:pPr>
            <w:r w:rsidRPr="002F21A6">
              <w:rPr>
                <w:lang w:val="en-US"/>
              </w:rPr>
              <w:t xml:space="preserve">Style of the abstract is </w:t>
            </w:r>
            <w:r w:rsidRPr="002F21A6">
              <w:rPr>
                <w:i/>
                <w:lang w:val="en-US"/>
              </w:rPr>
              <w:t>Abstract</w:t>
            </w:r>
            <w:r w:rsidRPr="002F21A6">
              <w:rPr>
                <w:lang w:val="en-US"/>
              </w:rPr>
              <w:t xml:space="preserve">. Use font size 12, single spacing and margin justifications on both sides. </w:t>
            </w:r>
          </w:p>
          <w:p w:rsidR="002F21A6" w:rsidRPr="002F21A6" w:rsidRDefault="002F21A6" w:rsidP="00D124EC">
            <w:pPr>
              <w:pStyle w:val="Tiivistelm"/>
              <w:rPr>
                <w:lang w:val="en-US"/>
              </w:rPr>
            </w:pPr>
          </w:p>
          <w:p w:rsidR="002F21A6" w:rsidRPr="002F21A6" w:rsidRDefault="002F21A6" w:rsidP="00D124EC">
            <w:pPr>
              <w:pStyle w:val="Tiivistelm"/>
              <w:rPr>
                <w:lang w:val="en-US"/>
              </w:rPr>
            </w:pPr>
            <w:r w:rsidRPr="002F21A6">
              <w:rPr>
                <w:lang w:val="en-US"/>
              </w:rPr>
              <w:t xml:space="preserve">The abstract describes the central content of the thesis. Do not include any figures, charts, tables, formulas, quotations or references in the abstract. Furthermore, do not highlight any part of the text by underlining, italics, bold letters etc. The length of the abstract is one page. </w:t>
            </w:r>
          </w:p>
          <w:p w:rsidR="002F21A6" w:rsidRPr="002F21A6" w:rsidRDefault="002F21A6" w:rsidP="00D124EC">
            <w:pPr>
              <w:pStyle w:val="Tiivistelm"/>
              <w:rPr>
                <w:lang w:val="en-US"/>
              </w:rPr>
            </w:pPr>
          </w:p>
          <w:p w:rsidR="000A3749" w:rsidRPr="000A3749" w:rsidRDefault="002F21A6" w:rsidP="000A3749">
            <w:pPr>
              <w:pStyle w:val="Tiivistelm"/>
              <w:rPr>
                <w:lang w:val="en-US"/>
              </w:rPr>
            </w:pPr>
            <w:r w:rsidRPr="002F21A6">
              <w:rPr>
                <w:lang w:val="en-US"/>
              </w:rPr>
              <w:t xml:space="preserve">Use the past tense and passive when writing the abstract (e.g. “the study was conducted as a…”), except when you explain universally applicable results, in which case the present tense can be used. If your publication is written in English, the abstract is only in English. </w:t>
            </w:r>
            <w:r w:rsidR="000A3749">
              <w:t xml:space="preserve"> </w:t>
            </w:r>
            <w:r w:rsidR="000A3749" w:rsidRPr="000A3749">
              <w:rPr>
                <w:lang w:val="en-US"/>
              </w:rPr>
              <w:t>Write the main keywords describing the content of your thesis in the Keywords box. They help those interested in the topic to find your work. Company and place names can also be used as keywords.</w:t>
            </w:r>
          </w:p>
          <w:p w:rsidR="000A3749" w:rsidRPr="000A3749" w:rsidRDefault="000A3749" w:rsidP="000A3749">
            <w:pPr>
              <w:pStyle w:val="Tiivistelm"/>
              <w:rPr>
                <w:lang w:val="en-US"/>
              </w:rPr>
            </w:pPr>
          </w:p>
          <w:p w:rsidR="000A3749" w:rsidRPr="000A3749" w:rsidRDefault="000A3749" w:rsidP="000A3749">
            <w:pPr>
              <w:pStyle w:val="Tiivistelm"/>
              <w:rPr>
                <w:lang w:val="en-US"/>
              </w:rPr>
            </w:pPr>
            <w:r w:rsidRPr="000A3749">
              <w:rPr>
                <w:lang w:val="en-US"/>
              </w:rPr>
              <w:t xml:space="preserve">When saving your final thesis to Theseus, the upload form only allows </w:t>
            </w:r>
            <w:hyperlink r:id="rId11" w:history="1">
              <w:r w:rsidRPr="000A3749">
                <w:rPr>
                  <w:rStyle w:val="Hyperlinkki"/>
                  <w:lang w:val="en-US"/>
                </w:rPr>
                <w:t>YSO</w:t>
              </w:r>
            </w:hyperlink>
            <w:r w:rsidRPr="000A3749">
              <w:rPr>
                <w:lang w:val="en-US"/>
              </w:rPr>
              <w:t xml:space="preserve"> terms to be used as subject terms (YSO = General Finnish Ontology). Hence, you may not be able to upload all your keywords from the Keywords box to Theseus. However, all your keywords will be found by search engines.</w:t>
            </w:r>
          </w:p>
          <w:p w:rsidR="000A3749" w:rsidRPr="000A3749" w:rsidRDefault="000A3749" w:rsidP="000A3749">
            <w:pPr>
              <w:pStyle w:val="Tiivistelm"/>
              <w:rPr>
                <w:lang w:val="en-US"/>
              </w:rPr>
            </w:pPr>
          </w:p>
          <w:p w:rsidR="002F21A6" w:rsidRPr="002F21A6" w:rsidRDefault="000A3749" w:rsidP="000A3749">
            <w:pPr>
              <w:pStyle w:val="Tiivistelm"/>
              <w:rPr>
                <w:lang w:val="en-US"/>
              </w:rPr>
            </w:pPr>
            <w:r w:rsidRPr="000A3749">
              <w:rPr>
                <w:lang w:val="en-US"/>
              </w:rPr>
              <w:t xml:space="preserve">Information about keywords, YSO and subject terms can be found on the </w:t>
            </w:r>
            <w:hyperlink r:id="rId12" w:history="1">
              <w:r w:rsidRPr="000A3749">
                <w:rPr>
                  <w:rStyle w:val="Hyperlinkki"/>
                  <w:lang w:val="en-US"/>
                </w:rPr>
                <w:t>library website</w:t>
              </w:r>
            </w:hyperlink>
          </w:p>
          <w:p w:rsidR="002F21A6" w:rsidRPr="002F21A6" w:rsidRDefault="002F21A6" w:rsidP="00D124EC">
            <w:pPr>
              <w:pStyle w:val="Tiivistelm"/>
              <w:rPr>
                <w:lang w:val="en-US"/>
              </w:rPr>
            </w:pPr>
          </w:p>
        </w:tc>
      </w:tr>
      <w:tr w:rsidR="002F21A6" w:rsidRPr="00B13AB1" w:rsidTr="000A3749">
        <w:trPr>
          <w:cantSplit/>
          <w:trHeight w:hRule="exact" w:val="995"/>
        </w:trPr>
        <w:tc>
          <w:tcPr>
            <w:tcW w:w="8577" w:type="dxa"/>
            <w:gridSpan w:val="3"/>
          </w:tcPr>
          <w:p w:rsidR="002F21A6" w:rsidRPr="002F21A6" w:rsidRDefault="000A3749" w:rsidP="000A3749">
            <w:pPr>
              <w:spacing w:after="160" w:line="259" w:lineRule="auto"/>
              <w:jc w:val="left"/>
              <w:rPr>
                <w:lang w:val="en-US"/>
              </w:rPr>
            </w:pPr>
            <w:r w:rsidRPr="000A3749">
              <w:rPr>
                <w:rFonts w:eastAsia="Times New Roman" w:cs="Times New Roman"/>
                <w:szCs w:val="20"/>
                <w:lang w:val="en-US" w:eastAsia="fi-FI"/>
              </w:rPr>
              <w:t xml:space="preserve">Keywords </w:t>
            </w:r>
            <w:r>
              <w:rPr>
                <w:rFonts w:eastAsia="Times New Roman" w:cs="Times New Roman"/>
                <w:szCs w:val="20"/>
                <w:lang w:val="en-US" w:eastAsia="fi-FI"/>
              </w:rPr>
              <w:br/>
            </w:r>
            <w:r w:rsidRPr="000A3749">
              <w:rPr>
                <w:rFonts w:eastAsia="Times New Roman" w:cs="Times New Roman"/>
                <w:szCs w:val="20"/>
                <w:lang w:val="en-US" w:eastAsia="fi-FI"/>
              </w:rPr>
              <w:t>A comma separated list of the main keywords describing the content of your thesis</w:t>
            </w:r>
          </w:p>
        </w:tc>
      </w:tr>
    </w:tbl>
    <w:p w:rsidR="00E94FFF" w:rsidRDefault="00E94FFF" w:rsidP="00E94FFF">
      <w:pPr>
        <w:pStyle w:val="AlkusanatSisllysSymboliluetteloLhteetotsikot"/>
      </w:pPr>
      <w:r>
        <w:lastRenderedPageBreak/>
        <w:t>alkusanat</w:t>
      </w:r>
    </w:p>
    <w:p w:rsidR="00A81B6F" w:rsidRDefault="00A81B6F" w:rsidP="00E94FFF">
      <w:r w:rsidRPr="00A81B6F">
        <w:t>Opinnäytetyöhön voidaan sisällysluetteloa edeltävälle sivulle liittää alkusanat. Alkusanat-</w:t>
      </w:r>
      <w:r>
        <w:t xml:space="preserve"> </w:t>
      </w:r>
      <w:r w:rsidRPr="00A81B6F">
        <w:t>osa on lyhyt, tyyliltään ja sävyltään asiallinen ja myönteinen. Siinä on mahdollisuus osoittaa kiitossanat esim. opinnäytetyön rahoittajalle tai toimeksiantajalle.</w:t>
      </w:r>
    </w:p>
    <w:p w:rsidR="00E94FFF" w:rsidRDefault="00E94FFF" w:rsidP="00E94FFF"/>
    <w:p w:rsidR="00E94FFF" w:rsidRPr="00E94FFF" w:rsidRDefault="00E94FFF" w:rsidP="00E94FFF"/>
    <w:p w:rsidR="00643747" w:rsidRPr="00C245D9" w:rsidRDefault="00C245D9" w:rsidP="00C245D9">
      <w:pPr>
        <w:pStyle w:val="AlkusanatSisllysSymboliluetteloLhteetotsikot"/>
      </w:pPr>
      <w:r w:rsidRPr="00C245D9">
        <w:lastRenderedPageBreak/>
        <w:t>SISÄLLYS</w:t>
      </w:r>
    </w:p>
    <w:p w:rsidR="00564BF9" w:rsidRDefault="00572423">
      <w:pPr>
        <w:pStyle w:val="Sisluet1"/>
        <w:rPr>
          <w:rFonts w:asciiTheme="minorHAnsi" w:eastAsiaTheme="minorEastAsia" w:hAnsiTheme="minorHAnsi" w:cstheme="minorBidi"/>
          <w:caps w:val="0"/>
          <w:noProof/>
          <w:sz w:val="22"/>
          <w:lang w:eastAsia="fi-FI"/>
        </w:rPr>
      </w:pPr>
      <w:r>
        <w:fldChar w:fldCharType="begin"/>
      </w:r>
      <w:r>
        <w:instrText xml:space="preserve"> TOC \o "1-3" \h \z \u </w:instrText>
      </w:r>
      <w:r>
        <w:fldChar w:fldCharType="separate"/>
      </w:r>
      <w:hyperlink w:anchor="_Toc55391508" w:history="1">
        <w:r w:rsidR="00564BF9" w:rsidRPr="000B7A9B">
          <w:rPr>
            <w:rStyle w:val="Hyperlinkki"/>
            <w:noProof/>
          </w:rPr>
          <w:t>1 Ensimmäinen luku/ johdanto</w:t>
        </w:r>
        <w:r w:rsidR="00564BF9">
          <w:rPr>
            <w:noProof/>
            <w:webHidden/>
          </w:rPr>
          <w:tab/>
        </w:r>
        <w:r w:rsidR="00564BF9">
          <w:rPr>
            <w:noProof/>
            <w:webHidden/>
          </w:rPr>
          <w:fldChar w:fldCharType="begin"/>
        </w:r>
        <w:r w:rsidR="00564BF9">
          <w:rPr>
            <w:noProof/>
            <w:webHidden/>
          </w:rPr>
          <w:instrText xml:space="preserve"> PAGEREF _Toc55391508 \h </w:instrText>
        </w:r>
        <w:r w:rsidR="00564BF9">
          <w:rPr>
            <w:noProof/>
            <w:webHidden/>
          </w:rPr>
        </w:r>
        <w:r w:rsidR="00564BF9">
          <w:rPr>
            <w:noProof/>
            <w:webHidden/>
          </w:rPr>
          <w:fldChar w:fldCharType="separate"/>
        </w:r>
        <w:r w:rsidR="00AD4D92">
          <w:rPr>
            <w:noProof/>
            <w:webHidden/>
          </w:rPr>
          <w:t>2</w:t>
        </w:r>
        <w:r w:rsidR="00564BF9">
          <w:rPr>
            <w:noProof/>
            <w:webHidden/>
          </w:rPr>
          <w:fldChar w:fldCharType="end"/>
        </w:r>
      </w:hyperlink>
    </w:p>
    <w:p w:rsidR="00564BF9" w:rsidRDefault="00AD4D92">
      <w:pPr>
        <w:pStyle w:val="Sisluet1"/>
        <w:rPr>
          <w:rFonts w:asciiTheme="minorHAnsi" w:eastAsiaTheme="minorEastAsia" w:hAnsiTheme="minorHAnsi" w:cstheme="minorBidi"/>
          <w:caps w:val="0"/>
          <w:noProof/>
          <w:sz w:val="22"/>
          <w:lang w:eastAsia="fi-FI"/>
        </w:rPr>
      </w:pPr>
      <w:hyperlink w:anchor="_Toc55391509" w:history="1">
        <w:r w:rsidR="00564BF9" w:rsidRPr="000B7A9B">
          <w:rPr>
            <w:rStyle w:val="Hyperlinkki"/>
            <w:noProof/>
          </w:rPr>
          <w:t>2 opinnäytetyöraportin osat</w:t>
        </w:r>
        <w:r w:rsidR="00564BF9">
          <w:rPr>
            <w:noProof/>
            <w:webHidden/>
          </w:rPr>
          <w:tab/>
        </w:r>
        <w:r w:rsidR="00564BF9">
          <w:rPr>
            <w:noProof/>
            <w:webHidden/>
          </w:rPr>
          <w:fldChar w:fldCharType="begin"/>
        </w:r>
        <w:r w:rsidR="00564BF9">
          <w:rPr>
            <w:noProof/>
            <w:webHidden/>
          </w:rPr>
          <w:instrText xml:space="preserve"> PAGEREF _Toc55391509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64BF9" w:rsidRDefault="00AD4D92">
      <w:pPr>
        <w:pStyle w:val="Sisluet2"/>
        <w:tabs>
          <w:tab w:val="right" w:leader="dot" w:pos="8210"/>
        </w:tabs>
        <w:rPr>
          <w:rFonts w:asciiTheme="minorHAnsi" w:eastAsiaTheme="minorEastAsia" w:hAnsiTheme="minorHAnsi" w:cstheme="minorBidi"/>
          <w:noProof/>
          <w:sz w:val="22"/>
          <w:lang w:eastAsia="fi-FI"/>
        </w:rPr>
      </w:pPr>
      <w:hyperlink w:anchor="_Toc55391510" w:history="1">
        <w:r w:rsidR="00564BF9" w:rsidRPr="000B7A9B">
          <w:rPr>
            <w:rStyle w:val="Hyperlinkki"/>
            <w:noProof/>
          </w:rPr>
          <w:t>2.1 Nimiölehti (Osa 1)</w:t>
        </w:r>
        <w:r w:rsidR="00564BF9">
          <w:rPr>
            <w:noProof/>
            <w:webHidden/>
          </w:rPr>
          <w:tab/>
        </w:r>
        <w:r w:rsidR="00564BF9">
          <w:rPr>
            <w:noProof/>
            <w:webHidden/>
          </w:rPr>
          <w:fldChar w:fldCharType="begin"/>
        </w:r>
        <w:r w:rsidR="00564BF9">
          <w:rPr>
            <w:noProof/>
            <w:webHidden/>
          </w:rPr>
          <w:instrText xml:space="preserve"> PAGEREF _Toc55391510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64BF9" w:rsidRDefault="00AD4D92">
      <w:pPr>
        <w:pStyle w:val="Sisluet2"/>
        <w:tabs>
          <w:tab w:val="right" w:leader="dot" w:pos="8210"/>
        </w:tabs>
        <w:rPr>
          <w:rFonts w:asciiTheme="minorHAnsi" w:eastAsiaTheme="minorEastAsia" w:hAnsiTheme="minorHAnsi" w:cstheme="minorBidi"/>
          <w:noProof/>
          <w:sz w:val="22"/>
          <w:lang w:eastAsia="fi-FI"/>
        </w:rPr>
      </w:pPr>
      <w:hyperlink w:anchor="_Toc55391511" w:history="1">
        <w:r w:rsidR="00564BF9" w:rsidRPr="000B7A9B">
          <w:rPr>
            <w:rStyle w:val="Hyperlinkki"/>
            <w:noProof/>
          </w:rPr>
          <w:t>2.2 Tiivistelmä, alkusanat, sisällys sekä symboli- ja lyhenneluettelo (Osa 2)</w:t>
        </w:r>
        <w:r w:rsidR="00564BF9">
          <w:rPr>
            <w:noProof/>
            <w:webHidden/>
          </w:rPr>
          <w:tab/>
        </w:r>
        <w:r w:rsidR="00564BF9">
          <w:rPr>
            <w:noProof/>
            <w:webHidden/>
          </w:rPr>
          <w:fldChar w:fldCharType="begin"/>
        </w:r>
        <w:r w:rsidR="00564BF9">
          <w:rPr>
            <w:noProof/>
            <w:webHidden/>
          </w:rPr>
          <w:instrText xml:space="preserve"> PAGEREF _Toc55391511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64BF9" w:rsidRDefault="00AD4D92">
      <w:pPr>
        <w:pStyle w:val="Sisluet2"/>
        <w:tabs>
          <w:tab w:val="right" w:leader="dot" w:pos="8210"/>
        </w:tabs>
        <w:rPr>
          <w:rFonts w:asciiTheme="minorHAnsi" w:eastAsiaTheme="minorEastAsia" w:hAnsiTheme="minorHAnsi" w:cstheme="minorBidi"/>
          <w:noProof/>
          <w:sz w:val="22"/>
          <w:lang w:eastAsia="fi-FI"/>
        </w:rPr>
      </w:pPr>
      <w:hyperlink w:anchor="_Toc55391512" w:history="1">
        <w:r w:rsidR="00564BF9" w:rsidRPr="000B7A9B">
          <w:rPr>
            <w:rStyle w:val="Hyperlinkki"/>
            <w:noProof/>
          </w:rPr>
          <w:t>2.3 Varsinaiset tekstisivut (Osa 3)</w:t>
        </w:r>
        <w:r w:rsidR="00564BF9">
          <w:rPr>
            <w:noProof/>
            <w:webHidden/>
          </w:rPr>
          <w:tab/>
        </w:r>
        <w:r w:rsidR="00564BF9">
          <w:rPr>
            <w:noProof/>
            <w:webHidden/>
          </w:rPr>
          <w:fldChar w:fldCharType="begin"/>
        </w:r>
        <w:r w:rsidR="00564BF9">
          <w:rPr>
            <w:noProof/>
            <w:webHidden/>
          </w:rPr>
          <w:instrText xml:space="preserve"> PAGEREF _Toc55391512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64BF9" w:rsidRDefault="00AD4D92">
      <w:pPr>
        <w:pStyle w:val="Sisluet2"/>
        <w:tabs>
          <w:tab w:val="right" w:leader="dot" w:pos="8210"/>
        </w:tabs>
        <w:rPr>
          <w:rFonts w:asciiTheme="minorHAnsi" w:eastAsiaTheme="minorEastAsia" w:hAnsiTheme="minorHAnsi" w:cstheme="minorBidi"/>
          <w:noProof/>
          <w:sz w:val="22"/>
          <w:lang w:eastAsia="fi-FI"/>
        </w:rPr>
      </w:pPr>
      <w:hyperlink w:anchor="_Toc55391513" w:history="1">
        <w:r w:rsidR="00564BF9" w:rsidRPr="000B7A9B">
          <w:rPr>
            <w:rStyle w:val="Hyperlinkki"/>
            <w:noProof/>
          </w:rPr>
          <w:t>2.4 Lähdeluettelo ja mahdolliset liitesivut (Osa 4)</w:t>
        </w:r>
        <w:r w:rsidR="00564BF9">
          <w:rPr>
            <w:noProof/>
            <w:webHidden/>
          </w:rPr>
          <w:tab/>
        </w:r>
        <w:r w:rsidR="00564BF9">
          <w:rPr>
            <w:noProof/>
            <w:webHidden/>
          </w:rPr>
          <w:fldChar w:fldCharType="begin"/>
        </w:r>
        <w:r w:rsidR="00564BF9">
          <w:rPr>
            <w:noProof/>
            <w:webHidden/>
          </w:rPr>
          <w:instrText xml:space="preserve"> PAGEREF _Toc55391513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64BF9" w:rsidRDefault="00AD4D92">
      <w:pPr>
        <w:pStyle w:val="Sisluet1"/>
        <w:rPr>
          <w:rFonts w:asciiTheme="minorHAnsi" w:eastAsiaTheme="minorEastAsia" w:hAnsiTheme="minorHAnsi" w:cstheme="minorBidi"/>
          <w:caps w:val="0"/>
          <w:noProof/>
          <w:sz w:val="22"/>
          <w:lang w:eastAsia="fi-FI"/>
        </w:rPr>
      </w:pPr>
      <w:hyperlink w:anchor="_Toc55391514" w:history="1">
        <w:r w:rsidR="00564BF9" w:rsidRPr="000B7A9B">
          <w:rPr>
            <w:rStyle w:val="Hyperlinkki"/>
            <w:noProof/>
          </w:rPr>
          <w:t>3 Muita asettelussa huomioitavia seikkoja</w:t>
        </w:r>
        <w:r w:rsidR="00564BF9">
          <w:rPr>
            <w:noProof/>
            <w:webHidden/>
          </w:rPr>
          <w:tab/>
        </w:r>
        <w:r w:rsidR="00564BF9">
          <w:rPr>
            <w:noProof/>
            <w:webHidden/>
          </w:rPr>
          <w:fldChar w:fldCharType="begin"/>
        </w:r>
        <w:r w:rsidR="00564BF9">
          <w:rPr>
            <w:noProof/>
            <w:webHidden/>
          </w:rPr>
          <w:instrText xml:space="preserve"> PAGEREF _Toc55391514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64BF9" w:rsidRDefault="00AD4D92">
      <w:pPr>
        <w:pStyle w:val="Sisluet2"/>
        <w:tabs>
          <w:tab w:val="right" w:leader="dot" w:pos="8210"/>
        </w:tabs>
        <w:rPr>
          <w:rFonts w:asciiTheme="minorHAnsi" w:eastAsiaTheme="minorEastAsia" w:hAnsiTheme="minorHAnsi" w:cstheme="minorBidi"/>
          <w:noProof/>
          <w:sz w:val="22"/>
          <w:lang w:eastAsia="fi-FI"/>
        </w:rPr>
      </w:pPr>
      <w:hyperlink w:anchor="_Toc55391515" w:history="1">
        <w:r w:rsidR="00564BF9" w:rsidRPr="000B7A9B">
          <w:rPr>
            <w:rStyle w:val="Hyperlinkki"/>
            <w:noProof/>
          </w:rPr>
          <w:t>3.1 Tekstiosan rakenne</w:t>
        </w:r>
        <w:r w:rsidR="00564BF9">
          <w:rPr>
            <w:noProof/>
            <w:webHidden/>
          </w:rPr>
          <w:tab/>
        </w:r>
        <w:r w:rsidR="00564BF9">
          <w:rPr>
            <w:noProof/>
            <w:webHidden/>
          </w:rPr>
          <w:fldChar w:fldCharType="begin"/>
        </w:r>
        <w:r w:rsidR="00564BF9">
          <w:rPr>
            <w:noProof/>
            <w:webHidden/>
          </w:rPr>
          <w:instrText xml:space="preserve"> PAGEREF _Toc55391515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64BF9" w:rsidRDefault="00AD4D92">
      <w:pPr>
        <w:pStyle w:val="Sisluet2"/>
        <w:tabs>
          <w:tab w:val="right" w:leader="dot" w:pos="8210"/>
        </w:tabs>
        <w:rPr>
          <w:rFonts w:asciiTheme="minorHAnsi" w:eastAsiaTheme="minorEastAsia" w:hAnsiTheme="minorHAnsi" w:cstheme="minorBidi"/>
          <w:noProof/>
          <w:sz w:val="22"/>
          <w:lang w:eastAsia="fi-FI"/>
        </w:rPr>
      </w:pPr>
      <w:hyperlink w:anchor="_Toc55391516" w:history="1">
        <w:r w:rsidR="00564BF9" w:rsidRPr="000B7A9B">
          <w:rPr>
            <w:rStyle w:val="Hyperlinkki"/>
            <w:noProof/>
          </w:rPr>
          <w:t>3.2 Taulukot, kuviot ja kuvat</w:t>
        </w:r>
        <w:r w:rsidR="00564BF9">
          <w:rPr>
            <w:noProof/>
            <w:webHidden/>
          </w:rPr>
          <w:tab/>
        </w:r>
        <w:r w:rsidR="00564BF9">
          <w:rPr>
            <w:noProof/>
            <w:webHidden/>
          </w:rPr>
          <w:fldChar w:fldCharType="begin"/>
        </w:r>
        <w:r w:rsidR="00564BF9">
          <w:rPr>
            <w:noProof/>
            <w:webHidden/>
          </w:rPr>
          <w:instrText xml:space="preserve"> PAGEREF _Toc55391516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64BF9" w:rsidRDefault="00AD4D92">
      <w:pPr>
        <w:pStyle w:val="Sisluet3"/>
        <w:tabs>
          <w:tab w:val="right" w:leader="dot" w:pos="8210"/>
        </w:tabs>
        <w:rPr>
          <w:rFonts w:asciiTheme="minorHAnsi" w:eastAsiaTheme="minorEastAsia" w:hAnsiTheme="minorHAnsi" w:cstheme="minorBidi"/>
          <w:noProof/>
          <w:sz w:val="22"/>
          <w:lang w:eastAsia="fi-FI"/>
        </w:rPr>
      </w:pPr>
      <w:hyperlink w:anchor="_Toc55391517" w:history="1">
        <w:r w:rsidR="00564BF9" w:rsidRPr="000B7A9B">
          <w:rPr>
            <w:rStyle w:val="Hyperlinkki"/>
            <w:noProof/>
          </w:rPr>
          <w:t>3.2.1 Ensimmäinen alaotsikko</w:t>
        </w:r>
        <w:r w:rsidR="00564BF9">
          <w:rPr>
            <w:noProof/>
            <w:webHidden/>
          </w:rPr>
          <w:tab/>
        </w:r>
        <w:r w:rsidR="00564BF9">
          <w:rPr>
            <w:noProof/>
            <w:webHidden/>
          </w:rPr>
          <w:fldChar w:fldCharType="begin"/>
        </w:r>
        <w:r w:rsidR="00564BF9">
          <w:rPr>
            <w:noProof/>
            <w:webHidden/>
          </w:rPr>
          <w:instrText xml:space="preserve"> PAGEREF _Toc55391517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64BF9" w:rsidRDefault="00AD4D92">
      <w:pPr>
        <w:pStyle w:val="Sisluet3"/>
        <w:tabs>
          <w:tab w:val="right" w:leader="dot" w:pos="8210"/>
        </w:tabs>
        <w:rPr>
          <w:rFonts w:asciiTheme="minorHAnsi" w:eastAsiaTheme="minorEastAsia" w:hAnsiTheme="minorHAnsi" w:cstheme="minorBidi"/>
          <w:noProof/>
          <w:sz w:val="22"/>
          <w:lang w:eastAsia="fi-FI"/>
        </w:rPr>
      </w:pPr>
      <w:hyperlink w:anchor="_Toc55391518" w:history="1">
        <w:r w:rsidR="00564BF9" w:rsidRPr="000B7A9B">
          <w:rPr>
            <w:rStyle w:val="Hyperlinkki"/>
            <w:noProof/>
          </w:rPr>
          <w:t>3.2.2 Toinen alaotsikko</w:t>
        </w:r>
        <w:r w:rsidR="00564BF9">
          <w:rPr>
            <w:noProof/>
            <w:webHidden/>
          </w:rPr>
          <w:tab/>
        </w:r>
        <w:r w:rsidR="00564BF9">
          <w:rPr>
            <w:noProof/>
            <w:webHidden/>
          </w:rPr>
          <w:fldChar w:fldCharType="begin"/>
        </w:r>
        <w:r w:rsidR="00564BF9">
          <w:rPr>
            <w:noProof/>
            <w:webHidden/>
          </w:rPr>
          <w:instrText xml:space="preserve"> PAGEREF _Toc55391518 \h </w:instrText>
        </w:r>
        <w:r w:rsidR="00564BF9">
          <w:rPr>
            <w:noProof/>
            <w:webHidden/>
          </w:rPr>
        </w:r>
        <w:r w:rsidR="00564BF9">
          <w:rPr>
            <w:noProof/>
            <w:webHidden/>
          </w:rPr>
          <w:fldChar w:fldCharType="separate"/>
        </w:r>
        <w:r>
          <w:rPr>
            <w:noProof/>
            <w:webHidden/>
          </w:rPr>
          <w:t>2</w:t>
        </w:r>
        <w:r w:rsidR="00564BF9">
          <w:rPr>
            <w:noProof/>
            <w:webHidden/>
          </w:rPr>
          <w:fldChar w:fldCharType="end"/>
        </w:r>
      </w:hyperlink>
    </w:p>
    <w:p w:rsidR="00572423" w:rsidRDefault="00572423" w:rsidP="00643747">
      <w:r>
        <w:fldChar w:fldCharType="end"/>
      </w:r>
      <w:r>
        <w:t>LÄHTEET</w:t>
      </w:r>
    </w:p>
    <w:p w:rsidR="00572423" w:rsidRDefault="00572423" w:rsidP="00643747">
      <w:r>
        <w:t>LIITTEET</w:t>
      </w:r>
    </w:p>
    <w:p w:rsidR="00572423" w:rsidRDefault="00572423" w:rsidP="00643747"/>
    <w:p w:rsidR="00E94FFF" w:rsidRDefault="00E94FFF" w:rsidP="00E94FFF">
      <w:pPr>
        <w:pStyle w:val="AlkusanatSisllysSymboliluetteloLhteetotsikot"/>
      </w:pPr>
      <w:r w:rsidRPr="00E94FFF">
        <w:lastRenderedPageBreak/>
        <w:t>Symboli- ja lyhenneluettelo</w:t>
      </w:r>
      <w:r w:rsidR="00A81B6F">
        <w:t xml:space="preserve"> (Ei pakollinen)</w:t>
      </w:r>
    </w:p>
    <w:p w:rsidR="00E94FFF" w:rsidRDefault="00A81B6F" w:rsidP="00E94FFF">
      <w:r w:rsidRPr="00A81B6F">
        <w:t>Työssä toistuvat ja tekstin ymmärtämisen kannalta keskeiset käsitteet, termit tai symbolit voidaan esittää erillisessä symboli- ja termiluettelossa. Usein riittää sekin, että terminologia avataan tekstissä, kun se siinä ensimmäisen kerran esiintyy. Symboli- ja termiluettelo sijoitetaan sisällysluetteloa seuraavalle sivulle.</w:t>
      </w:r>
    </w:p>
    <w:p w:rsidR="00E94FFF" w:rsidRDefault="00E94FFF" w:rsidP="00E94FFF"/>
    <w:p w:rsidR="00E94FFF" w:rsidRPr="00E94FFF" w:rsidRDefault="00E94FFF" w:rsidP="00E94FFF"/>
    <w:p w:rsidR="00B51242" w:rsidRDefault="00B51242" w:rsidP="00643747"/>
    <w:p w:rsidR="00572423" w:rsidRDefault="00572423" w:rsidP="00643747">
      <w:pPr>
        <w:sectPr w:rsidR="00572423" w:rsidSect="00FD6668">
          <w:headerReference w:type="default" r:id="rId13"/>
          <w:pgSz w:w="11906" w:h="16838" w:code="9"/>
          <w:pgMar w:top="1418" w:right="1418" w:bottom="1418" w:left="2268" w:header="567" w:footer="0" w:gutter="0"/>
          <w:cols w:space="708"/>
          <w:docGrid w:linePitch="360"/>
        </w:sectPr>
      </w:pPr>
    </w:p>
    <w:p w:rsidR="00572423" w:rsidRDefault="00572423" w:rsidP="00572423">
      <w:pPr>
        <w:pStyle w:val="Otsikko1"/>
      </w:pPr>
      <w:bookmarkStart w:id="2" w:name="_Toc55391508"/>
      <w:r w:rsidRPr="00572423">
        <w:lastRenderedPageBreak/>
        <w:t>Ensimmäinen luku/ johdanto</w:t>
      </w:r>
      <w:bookmarkEnd w:id="2"/>
    </w:p>
    <w:p w:rsidR="00B51242" w:rsidRDefault="00B51242" w:rsidP="00B51242">
      <w:r>
        <w:t>Tämä on mallipohja, jota käytetään apuna SAMKin opinnäytetöissä. Mallipohja vastaa opinnäytetyön perusmuotoilusta annettuja ohjeita.</w:t>
      </w:r>
    </w:p>
    <w:p w:rsidR="00B51242" w:rsidRDefault="00B51242" w:rsidP="00B51242"/>
    <w:p w:rsidR="00AA6F78" w:rsidRDefault="00B51242" w:rsidP="00B51242">
      <w:r>
        <w:t>Tavallinen teksti kirjoitetaan tyylillä Normaali (Normal).</w:t>
      </w:r>
      <w:r w:rsidR="004A6D0E">
        <w:t xml:space="preserve"> Raportissa käytetään fonttia TimesNewRoman tai Arial tai niitä läheisesti muistuttavaa fonttia. Suositeltava ja oikea tapa vaihtaa työn fontti on muokata tyyliä Normaali. Näin menetellen fontti vaihtuu koko työssä nimiölehteä lukuun</w:t>
      </w:r>
      <w:r w:rsidR="006B4D8C">
        <w:t xml:space="preserve"> </w:t>
      </w:r>
      <w:r w:rsidR="004A6D0E">
        <w:t>ottamatta</w:t>
      </w:r>
      <w:r w:rsidR="006B4D8C">
        <w:t xml:space="preserve">, sillä sen fonttimääritykset eivät periydy tyylistä Normaali. </w:t>
      </w:r>
      <w:r>
        <w:t xml:space="preserve"> Pääotsikon tyyli on Otsikko1 (Heading1). Väliotsikkoon merkitään tyyliksi Otsikko2, alaotsikkoon Otsikko3.</w:t>
      </w:r>
      <w:r w:rsidR="006B4D8C">
        <w:t xml:space="preserve"> Enintään kolmea otsikkotasoa saa käyttää.</w:t>
      </w:r>
      <w:r w:rsidR="00E723EC">
        <w:t xml:space="preserve"> Uusi pääotsikko voi alkaa samalta sivulta edellisen luvun päättyessä. Vaihtoehtoisesti pääotsikko voi aloittaa uuden sivun. Työssä on käytettävä johdonmukaisesti jompaakumpaa tapaa. Jos aiot käyttää jälkimmäistä tapaa, määritys on </w:t>
      </w:r>
      <w:r w:rsidR="00236789">
        <w:t xml:space="preserve">kätevin tehdä muokkaamalla tyyliä Otsikko1. Valinnan: Muotoile </w:t>
      </w:r>
      <w:r w:rsidR="00236789">
        <w:rPr>
          <w:sz w:val="22"/>
          <w:szCs w:val="20"/>
        </w:rPr>
        <w:t xml:space="preserve">| </w:t>
      </w:r>
      <w:r w:rsidR="00236789">
        <w:t>Kappale ponnahdusikkunalla kuvan mukainen kohta valitsemalla:</w:t>
      </w:r>
    </w:p>
    <w:p w:rsidR="00236789" w:rsidRDefault="00236789" w:rsidP="00B51242">
      <w:r>
        <w:rPr>
          <w:noProof/>
          <w:lang w:eastAsia="fi-FI"/>
        </w:rPr>
        <w:drawing>
          <wp:inline distT="0" distB="0" distL="0" distR="0" wp14:anchorId="12A163D9" wp14:editId="54803C0B">
            <wp:extent cx="1800665" cy="1365339"/>
            <wp:effectExtent l="0" t="0" r="9525" b="635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58303" cy="1409043"/>
                    </a:xfrm>
                    <a:prstGeom prst="rect">
                      <a:avLst/>
                    </a:prstGeom>
                  </pic:spPr>
                </pic:pic>
              </a:graphicData>
            </a:graphic>
          </wp:inline>
        </w:drawing>
      </w:r>
    </w:p>
    <w:p w:rsidR="00AA6F78" w:rsidRDefault="00AA6F78" w:rsidP="00B51242"/>
    <w:p w:rsidR="00B51242" w:rsidRDefault="00B51242" w:rsidP="00B51242">
      <w:r>
        <w:t>Tyylien käyttö on välttämätöntä automaattisen sisällysluettelon toimivuuden vuoksi.</w:t>
      </w:r>
      <w:r w:rsidR="00D124EC">
        <w:t xml:space="preserve"> </w:t>
      </w:r>
      <w:r w:rsidR="00AA6F78" w:rsidRPr="00AA6F78">
        <w:t>Sisällysluettelo päivitetään hiiren oikeanpuoleisesta painikkeesta sisällysluettelon pääll</w:t>
      </w:r>
      <w:r w:rsidR="00AA6F78">
        <w:t>e avautuvasta pikavalikosta</w:t>
      </w:r>
      <w:r w:rsidR="00AA6F78" w:rsidRPr="00AA6F78">
        <w:t xml:space="preserve"> Päivitä kenttä /Update field </w:t>
      </w:r>
      <w:r w:rsidR="00AA6F78">
        <w:t xml:space="preserve">toiminnolla. </w:t>
      </w:r>
      <w:r w:rsidR="00D124EC">
        <w:t>Huomaa, että sanat Lähteet ja Liitteet eivät ole osa automaattista sisällysluettelo, vaan sisällysluettelosivulle kirjoitettua tekstiä. Liitteet sana tulee poistaa, jos työssä ei ole liitteitä.</w:t>
      </w:r>
      <w:r>
        <w:t xml:space="preserve"> Otsikoiden ylä- ja alapuolella oleva tyhjä tila on valmiiksi määritelty tyyleihin. Älä tee itse rivinvaihtoja otsikoiden ylä- tai alapuolell</w:t>
      </w:r>
      <w:r w:rsidR="002F21A6">
        <w:t>e</w:t>
      </w:r>
      <w:r w:rsidR="00D124EC">
        <w:t>.</w:t>
      </w:r>
    </w:p>
    <w:p w:rsidR="002F21A6" w:rsidRDefault="002F21A6" w:rsidP="00B51242"/>
    <w:p w:rsidR="00B51242" w:rsidRDefault="00B51242" w:rsidP="00B51242">
      <w:r>
        <w:lastRenderedPageBreak/>
        <w:t>Kaikki käytössä olevat tyylit löytyvät</w:t>
      </w:r>
      <w:r w:rsidR="002F21A6">
        <w:t xml:space="preserve"> Wordin valintanauhasta</w:t>
      </w:r>
      <w:r>
        <w:t>: Aloitus | Tyyli (Home | Styles). Saat Tyylit-ikkunan näkyville näytön oikeaan reunaan, kun napsautat nuolta Tyyliryhmän oikeassa alakulmassa. Opinnäytetyössä käytettävät tyylit on lueteltu liitteessä 1.</w:t>
      </w:r>
    </w:p>
    <w:p w:rsidR="00B51242" w:rsidRDefault="00B51242" w:rsidP="00B51242"/>
    <w:p w:rsidR="00B51242" w:rsidRDefault="00B51242" w:rsidP="00B51242">
      <w:r>
        <w:t xml:space="preserve">Sivunumerointi on valmiiksi asetettu mallipohjaan. Sivujen numeroinnissa otetaan huomioon kaikki sivut nimiölehdestä alkaen, mutta sivunumero näkyy vasta ensimmäisellä tekstisivulla. Sivunumeroinnin asettamiseksi on tehty osanvaihto sisällysluettelon jälkeen, joten älä poista sisällysluettelosivun lopussa olevia tyhjiä rivejä. </w:t>
      </w:r>
      <w:r w:rsidR="001F0B22">
        <w:t xml:space="preserve">Rivinvaihdot ja muut piilomerkit saat näkyviin Wordin valintanauhan Aloitus | Kappale </w:t>
      </w:r>
      <w:r w:rsidR="001F0B22">
        <w:rPr>
          <w:noProof/>
          <w:lang w:eastAsia="fi-FI"/>
        </w:rPr>
        <w:drawing>
          <wp:inline distT="0" distB="0" distL="0" distR="0" wp14:anchorId="568C6562" wp14:editId="631A5650">
            <wp:extent cx="309490" cy="241965"/>
            <wp:effectExtent l="0" t="0" r="0" b="571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3018" cy="268177"/>
                    </a:xfrm>
                    <a:prstGeom prst="rect">
                      <a:avLst/>
                    </a:prstGeom>
                  </pic:spPr>
                </pic:pic>
              </a:graphicData>
            </a:graphic>
          </wp:inline>
        </w:drawing>
      </w:r>
      <w:r w:rsidR="001F0B22">
        <w:t xml:space="preserve"> valinnalla. </w:t>
      </w:r>
      <w:r>
        <w:t>Sivunumerointi jatkuu siten, ettei lähdeluettelossa ja liitteissä ei enää</w:t>
      </w:r>
      <w:r w:rsidR="002F21A6">
        <w:t xml:space="preserve"> käytetä.</w:t>
      </w:r>
    </w:p>
    <w:p w:rsidR="00562B24" w:rsidRDefault="001F0B22" w:rsidP="004767D2">
      <w:pPr>
        <w:pStyle w:val="Otsikko1"/>
      </w:pPr>
      <w:bookmarkStart w:id="3" w:name="_Toc55391509"/>
      <w:r>
        <w:t>opinnäytetyöraportin osat</w:t>
      </w:r>
      <w:bookmarkEnd w:id="3"/>
      <w:r w:rsidR="00562B24">
        <w:t xml:space="preserve"> </w:t>
      </w:r>
    </w:p>
    <w:p w:rsidR="001F0B22" w:rsidRPr="001F0B22" w:rsidRDefault="001F0B22" w:rsidP="00562B24">
      <w:r>
        <w:t xml:space="preserve">Asettelumalli on jaettu osiin sivuilla olevien erilaisten asetusten vuoksi. Osanvaihtokohdat saat näkyviin myös </w:t>
      </w:r>
      <w:r>
        <w:rPr>
          <w:noProof/>
          <w:lang w:eastAsia="fi-FI"/>
        </w:rPr>
        <w:drawing>
          <wp:inline distT="0" distB="0" distL="0" distR="0" wp14:anchorId="046E229E" wp14:editId="1032BBED">
            <wp:extent cx="253971" cy="198559"/>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660" cy="208480"/>
                    </a:xfrm>
                    <a:prstGeom prst="rect">
                      <a:avLst/>
                    </a:prstGeom>
                  </pic:spPr>
                </pic:pic>
              </a:graphicData>
            </a:graphic>
          </wp:inline>
        </w:drawing>
      </w:r>
      <w:r>
        <w:t xml:space="preserve"> valinnalla Wordin valintanauhasta</w:t>
      </w:r>
      <w:r w:rsidR="006B4D8C">
        <w:t xml:space="preserve"> Aloitus | Kappale</w:t>
      </w:r>
      <w:r>
        <w:t>.</w:t>
      </w:r>
    </w:p>
    <w:p w:rsidR="00562B24" w:rsidRDefault="001F0B22" w:rsidP="00D94CF5">
      <w:pPr>
        <w:pStyle w:val="Otsikko2"/>
      </w:pPr>
      <w:bookmarkStart w:id="4" w:name="_Toc55391510"/>
      <w:r>
        <w:t>Nimiölehti (Osa 1)</w:t>
      </w:r>
      <w:bookmarkEnd w:id="4"/>
      <w:r w:rsidR="00562B24">
        <w:t xml:space="preserve"> </w:t>
      </w:r>
    </w:p>
    <w:p w:rsidR="001F0B22" w:rsidRDefault="001F0B22" w:rsidP="00562B24">
      <w:r>
        <w:t xml:space="preserve">Raportin nimiölehdessä on muusta tekstistä poikkeava yläreunusarvo ja ylätunniste. Nimiölehti päättyy Osanvaihtoon, älä siis poista sitä. Jos nimiölehden tekstit ovat niin pitkiä, että ne siirtävät vuosiluvun sivulle </w:t>
      </w:r>
      <w:r w:rsidR="006B4D8C">
        <w:t>kaksi</w:t>
      </w:r>
      <w:r>
        <w:t>, poista koulutusohjelman nimen yläpuolelta tarvittava määrä rivinvaihtoja.</w:t>
      </w:r>
    </w:p>
    <w:p w:rsidR="004A6D0E" w:rsidRPr="001F0B22" w:rsidRDefault="000E5938" w:rsidP="004A6D0E">
      <w:pPr>
        <w:pStyle w:val="Otsikko2"/>
      </w:pPr>
      <w:bookmarkStart w:id="5" w:name="_Toc55391511"/>
      <w:r>
        <w:t>Tiivistelmä</w:t>
      </w:r>
      <w:r w:rsidR="003319B8">
        <w:t>, alkusanat,</w:t>
      </w:r>
      <w:r w:rsidR="004A6D0E">
        <w:t xml:space="preserve"> sisällys </w:t>
      </w:r>
      <w:r w:rsidR="003319B8">
        <w:t>sekä symboli- ja lyhenneluettelo</w:t>
      </w:r>
      <w:r w:rsidR="00A81B6F">
        <w:t xml:space="preserve"> </w:t>
      </w:r>
      <w:r w:rsidR="004A6D0E">
        <w:t>(Osa 2)</w:t>
      </w:r>
      <w:bookmarkEnd w:id="5"/>
    </w:p>
    <w:p w:rsidR="001F0B22" w:rsidRDefault="000E5938" w:rsidP="001F0B22">
      <w:r>
        <w:t>Tiivistelmäsivut</w:t>
      </w:r>
      <w:r w:rsidR="00A81B6F">
        <w:t xml:space="preserve">, alkusanat, </w:t>
      </w:r>
      <w:r w:rsidR="004A6D0E">
        <w:t xml:space="preserve">sisällysluettelosivu </w:t>
      </w:r>
      <w:r w:rsidR="00A81B6F">
        <w:t xml:space="preserve">sekä </w:t>
      </w:r>
      <w:r w:rsidR="00A81B6F" w:rsidRPr="00A81B6F">
        <w:t xml:space="preserve">symboli- ja lyhenneluettelo </w:t>
      </w:r>
      <w:r w:rsidR="004A6D0E">
        <w:t>on erotettu varsinaisista tekstisivuista</w:t>
      </w:r>
      <w:r w:rsidR="006B4D8C">
        <w:t xml:space="preserve"> osanvaihdolla</w:t>
      </w:r>
      <w:r w:rsidR="004A6D0E">
        <w:t xml:space="preserve">, sillä niissä ei näytetä sivunumeroarvoa. Älä siis poista </w:t>
      </w:r>
      <w:r w:rsidR="003319B8">
        <w:t>symboli- ja lyhenneluettelo</w:t>
      </w:r>
      <w:r w:rsidR="004A6D0E">
        <w:t>sivun lopussa olevaa osanvaihtoa.</w:t>
      </w:r>
    </w:p>
    <w:p w:rsidR="004A6D0E" w:rsidRDefault="004A6D0E" w:rsidP="006B4D8C">
      <w:pPr>
        <w:pStyle w:val="Otsikko2"/>
      </w:pPr>
      <w:bookmarkStart w:id="6" w:name="_Toc55391512"/>
      <w:r>
        <w:lastRenderedPageBreak/>
        <w:t>Varsinaiset tekstisivut (Osa 3)</w:t>
      </w:r>
      <w:bookmarkEnd w:id="6"/>
    </w:p>
    <w:p w:rsidR="004A6D0E" w:rsidRDefault="004A6D0E" w:rsidP="004A6D0E">
      <w:r>
        <w:t>Varsinaisilla tekstisivuilla sivunumeroarvojen tulee näkyä ylätunnisteessa oikealla. Tekstisivut päättävä osanvaihto lopettaa sivunumeroinnin näkyvyyden Lähdeluettelosivulla. Osanvaihdon poistaminen poistaa sivunumeroinnin tekstisivuilta, älä siis poista sitä.</w:t>
      </w:r>
    </w:p>
    <w:p w:rsidR="004A6D0E" w:rsidRDefault="004A6D0E" w:rsidP="004A6D0E">
      <w:pPr>
        <w:pStyle w:val="Otsikko2"/>
      </w:pPr>
      <w:bookmarkStart w:id="7" w:name="_Toc55391513"/>
      <w:r>
        <w:t>Lähdeluettelo ja mahdolliset liitesivut (Osa 4)</w:t>
      </w:r>
      <w:bookmarkEnd w:id="7"/>
    </w:p>
    <w:p w:rsidR="004A6D0E" w:rsidRPr="004A6D0E" w:rsidRDefault="004A6D0E" w:rsidP="004A6D0E">
      <w:r>
        <w:t>Lähdeluettelo ja mahdolliset liitesivut ovat työn viimeinen osa. Näillä sivuilla ei käytetä sivunumerointia.</w:t>
      </w:r>
    </w:p>
    <w:p w:rsidR="00562B24" w:rsidRDefault="00AA6F78" w:rsidP="00562B24">
      <w:pPr>
        <w:pStyle w:val="Otsikko1"/>
      </w:pPr>
      <w:bookmarkStart w:id="8" w:name="_Toc55391514"/>
      <w:r>
        <w:t>Muita asettelussa huomioitavia seikkoja</w:t>
      </w:r>
      <w:bookmarkEnd w:id="8"/>
      <w:r w:rsidR="00562B24">
        <w:t xml:space="preserve"> </w:t>
      </w:r>
    </w:p>
    <w:p w:rsidR="00AA6F78" w:rsidRDefault="00AA6F78" w:rsidP="00AA6F78">
      <w:pPr>
        <w:pStyle w:val="Otsikko2"/>
      </w:pPr>
      <w:bookmarkStart w:id="9" w:name="_Toc29455146"/>
      <w:bookmarkStart w:id="10" w:name="_Toc55391515"/>
      <w:r>
        <w:t>Tekstiosan rakenne</w:t>
      </w:r>
      <w:bookmarkEnd w:id="9"/>
      <w:bookmarkEnd w:id="10"/>
    </w:p>
    <w:p w:rsidR="00AA6F78" w:rsidRDefault="00AA6F78" w:rsidP="00AA6F78">
      <w:r>
        <w:t>Opinnäytetyön tekstiosan järjestys voi olla monenlainen. Keskustele ohjaajasi kanssa omasta ratkaisustasi</w:t>
      </w:r>
    </w:p>
    <w:p w:rsidR="00562B24" w:rsidRDefault="00AA6F78" w:rsidP="00562B24">
      <w:pPr>
        <w:pStyle w:val="Otsikko2"/>
      </w:pPr>
      <w:bookmarkStart w:id="11" w:name="_Toc29455147"/>
      <w:bookmarkStart w:id="12" w:name="_Toc55391516"/>
      <w:r>
        <w:t>Taulukot, kuviot ja kuvat</w:t>
      </w:r>
      <w:bookmarkEnd w:id="11"/>
      <w:bookmarkEnd w:id="12"/>
      <w:r w:rsidR="00562B24">
        <w:t xml:space="preserve"> </w:t>
      </w:r>
    </w:p>
    <w:p w:rsidR="00AA6F78" w:rsidRDefault="00AA6F78" w:rsidP="00AA6F78">
      <w:r>
        <w:t>Opinnäytetyössä voidaan käyttää taulukoita, kuvioita ja kuvia. Taulukkoon, kuvioon tai kuvaan viitataan aina sitä edeltävässä tekstissä. Tee kaikki taulukot ja kuviot ulkoasultaan yhtenäisiksi</w:t>
      </w:r>
      <w:r w:rsidR="00236789">
        <w:t>. Taulukoissa ja kuvioissa käytettävä fonttikoko on 10.</w:t>
      </w:r>
    </w:p>
    <w:p w:rsidR="00236789" w:rsidRDefault="00236789" w:rsidP="00236789">
      <w:r>
        <w:br w:type="page"/>
      </w:r>
    </w:p>
    <w:p w:rsidR="00AA6F78" w:rsidRDefault="00AA6F78" w:rsidP="00AA6F78"/>
    <w:p w:rsidR="00AA6F78" w:rsidRDefault="00EA2A82" w:rsidP="00EA2A82">
      <w:pPr>
        <w:pStyle w:val="Taulukkojakuviootsikot"/>
      </w:pPr>
      <w:r w:rsidRPr="00EA2A82">
        <w:t>Taulukko 1. Suomen suurimmat kaupungit 31.12.2010 (Väestötilastot 2011)</w:t>
      </w:r>
    </w:p>
    <w:p w:rsidR="00AA6F78" w:rsidRDefault="00AA6F78" w:rsidP="00EA2A82">
      <w:pPr>
        <w:pStyle w:val="Taulukkojakuviootsikot"/>
      </w:pPr>
    </w:p>
    <w:tbl>
      <w:tblPr>
        <w:tblW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right w:w="284" w:type="dxa"/>
        </w:tblCellMar>
        <w:tblLook w:val="04A0" w:firstRow="1" w:lastRow="0" w:firstColumn="1" w:lastColumn="0" w:noHBand="0" w:noVBand="1"/>
      </w:tblPr>
      <w:tblGrid>
        <w:gridCol w:w="1772"/>
        <w:gridCol w:w="1773"/>
      </w:tblGrid>
      <w:tr w:rsidR="00EA2A82" w:rsidRPr="00CC5762" w:rsidTr="00EA2A82">
        <w:trPr>
          <w:trHeight w:val="476"/>
        </w:trPr>
        <w:tc>
          <w:tcPr>
            <w:tcW w:w="1772" w:type="dxa"/>
            <w:shd w:val="clear" w:color="auto" w:fill="D9D9D9" w:themeFill="background1" w:themeFillShade="D9"/>
            <w:noWrap/>
          </w:tcPr>
          <w:p w:rsidR="00EA2A82" w:rsidRPr="00EE67B5" w:rsidRDefault="00EA2A82" w:rsidP="00EA2A82">
            <w:pPr>
              <w:spacing w:line="240" w:lineRule="auto"/>
              <w:jc w:val="left"/>
              <w:rPr>
                <w:bCs/>
                <w:sz w:val="20"/>
              </w:rPr>
            </w:pPr>
            <w:r w:rsidRPr="00EE67B5">
              <w:rPr>
                <w:sz w:val="20"/>
              </w:rPr>
              <w:t>Kaupunki</w:t>
            </w:r>
          </w:p>
        </w:tc>
        <w:tc>
          <w:tcPr>
            <w:tcW w:w="1773" w:type="dxa"/>
            <w:shd w:val="clear" w:color="auto" w:fill="D9D9D9" w:themeFill="background1" w:themeFillShade="D9"/>
          </w:tcPr>
          <w:p w:rsidR="00EA2A82" w:rsidRPr="00EE67B5" w:rsidRDefault="00EA2A82" w:rsidP="00EA2A82">
            <w:pPr>
              <w:spacing w:line="240" w:lineRule="auto"/>
              <w:jc w:val="right"/>
              <w:rPr>
                <w:b/>
                <w:bCs/>
                <w:sz w:val="20"/>
              </w:rPr>
            </w:pPr>
            <w:r w:rsidRPr="00EE67B5">
              <w:rPr>
                <w:sz w:val="20"/>
              </w:rPr>
              <w:t>Asukasmäärä</w:t>
            </w:r>
          </w:p>
        </w:tc>
      </w:tr>
      <w:tr w:rsidR="00EA2A82" w:rsidRPr="009F5EE8" w:rsidTr="00EA2A82">
        <w:trPr>
          <w:trHeight w:val="255"/>
        </w:trPr>
        <w:tc>
          <w:tcPr>
            <w:tcW w:w="1772" w:type="dxa"/>
            <w:noWrap/>
            <w:hideMark/>
          </w:tcPr>
          <w:p w:rsidR="00EA2A82" w:rsidRPr="00EE67B5" w:rsidRDefault="00EA2A82" w:rsidP="00EA2A82">
            <w:pPr>
              <w:spacing w:line="240" w:lineRule="auto"/>
              <w:jc w:val="left"/>
              <w:rPr>
                <w:b/>
                <w:sz w:val="20"/>
              </w:rPr>
            </w:pPr>
            <w:r w:rsidRPr="00EE67B5">
              <w:rPr>
                <w:sz w:val="20"/>
              </w:rPr>
              <w:t>Helsinki</w:t>
            </w:r>
          </w:p>
        </w:tc>
        <w:tc>
          <w:tcPr>
            <w:tcW w:w="1773" w:type="dxa"/>
            <w:noWrap/>
            <w:vAlign w:val="bottom"/>
            <w:hideMark/>
          </w:tcPr>
          <w:p w:rsidR="00EA2A82" w:rsidRPr="00EE67B5" w:rsidRDefault="00EA2A82" w:rsidP="00EA2A82">
            <w:pPr>
              <w:spacing w:line="240" w:lineRule="auto"/>
              <w:jc w:val="right"/>
              <w:rPr>
                <w:sz w:val="20"/>
              </w:rPr>
            </w:pPr>
            <w:r w:rsidRPr="00EE67B5">
              <w:rPr>
                <w:sz w:val="20"/>
              </w:rPr>
              <w:t>588 549</w:t>
            </w:r>
          </w:p>
        </w:tc>
      </w:tr>
      <w:tr w:rsidR="00EA2A82" w:rsidRPr="009F5EE8" w:rsidTr="00EA2A82">
        <w:trPr>
          <w:trHeight w:val="255"/>
        </w:trPr>
        <w:tc>
          <w:tcPr>
            <w:tcW w:w="1772" w:type="dxa"/>
            <w:noWrap/>
            <w:hideMark/>
          </w:tcPr>
          <w:p w:rsidR="00EA2A82" w:rsidRPr="00EE67B5" w:rsidRDefault="00EA2A82" w:rsidP="00EA2A82">
            <w:pPr>
              <w:spacing w:line="240" w:lineRule="auto"/>
              <w:jc w:val="left"/>
              <w:rPr>
                <w:b/>
                <w:sz w:val="20"/>
              </w:rPr>
            </w:pPr>
            <w:r w:rsidRPr="00EE67B5">
              <w:rPr>
                <w:sz w:val="20"/>
              </w:rPr>
              <w:t>Espoo</w:t>
            </w:r>
          </w:p>
        </w:tc>
        <w:tc>
          <w:tcPr>
            <w:tcW w:w="1773" w:type="dxa"/>
            <w:noWrap/>
            <w:vAlign w:val="bottom"/>
            <w:hideMark/>
          </w:tcPr>
          <w:p w:rsidR="00EA2A82" w:rsidRPr="00EE67B5" w:rsidRDefault="00EA2A82" w:rsidP="00EA2A82">
            <w:pPr>
              <w:spacing w:line="240" w:lineRule="auto"/>
              <w:jc w:val="right"/>
              <w:rPr>
                <w:sz w:val="20"/>
              </w:rPr>
            </w:pPr>
            <w:r w:rsidRPr="00EE67B5">
              <w:rPr>
                <w:sz w:val="20"/>
              </w:rPr>
              <w:t>247 970</w:t>
            </w:r>
          </w:p>
        </w:tc>
      </w:tr>
      <w:tr w:rsidR="00EA2A82" w:rsidRPr="009F5EE8" w:rsidTr="00EA2A82">
        <w:trPr>
          <w:trHeight w:val="255"/>
        </w:trPr>
        <w:tc>
          <w:tcPr>
            <w:tcW w:w="1772" w:type="dxa"/>
            <w:noWrap/>
            <w:hideMark/>
          </w:tcPr>
          <w:p w:rsidR="00EA2A82" w:rsidRPr="00EE67B5" w:rsidRDefault="00EA2A82" w:rsidP="00EA2A82">
            <w:pPr>
              <w:spacing w:line="240" w:lineRule="auto"/>
              <w:jc w:val="left"/>
              <w:rPr>
                <w:b/>
                <w:sz w:val="20"/>
              </w:rPr>
            </w:pPr>
            <w:r w:rsidRPr="00EE67B5">
              <w:rPr>
                <w:sz w:val="20"/>
              </w:rPr>
              <w:t>Tampere</w:t>
            </w:r>
          </w:p>
        </w:tc>
        <w:tc>
          <w:tcPr>
            <w:tcW w:w="1773" w:type="dxa"/>
            <w:noWrap/>
            <w:vAlign w:val="bottom"/>
            <w:hideMark/>
          </w:tcPr>
          <w:p w:rsidR="00EA2A82" w:rsidRPr="00EE67B5" w:rsidRDefault="00EA2A82" w:rsidP="00EA2A82">
            <w:pPr>
              <w:spacing w:line="240" w:lineRule="auto"/>
              <w:jc w:val="right"/>
              <w:rPr>
                <w:sz w:val="20"/>
              </w:rPr>
            </w:pPr>
            <w:r w:rsidRPr="00EE67B5">
              <w:rPr>
                <w:sz w:val="20"/>
              </w:rPr>
              <w:t>213 217</w:t>
            </w:r>
          </w:p>
        </w:tc>
      </w:tr>
      <w:tr w:rsidR="00EA2A82" w:rsidRPr="009F5EE8" w:rsidTr="00EA2A82">
        <w:trPr>
          <w:trHeight w:val="255"/>
        </w:trPr>
        <w:tc>
          <w:tcPr>
            <w:tcW w:w="1772" w:type="dxa"/>
            <w:noWrap/>
            <w:hideMark/>
          </w:tcPr>
          <w:p w:rsidR="00EA2A82" w:rsidRPr="00EE67B5" w:rsidRDefault="00EA2A82" w:rsidP="00EA2A82">
            <w:pPr>
              <w:spacing w:line="240" w:lineRule="auto"/>
              <w:jc w:val="left"/>
              <w:rPr>
                <w:b/>
                <w:sz w:val="20"/>
              </w:rPr>
            </w:pPr>
            <w:r w:rsidRPr="00EE67B5">
              <w:rPr>
                <w:sz w:val="20"/>
              </w:rPr>
              <w:t>Vantaa</w:t>
            </w:r>
          </w:p>
        </w:tc>
        <w:tc>
          <w:tcPr>
            <w:tcW w:w="1773" w:type="dxa"/>
            <w:noWrap/>
            <w:vAlign w:val="bottom"/>
            <w:hideMark/>
          </w:tcPr>
          <w:p w:rsidR="00EA2A82" w:rsidRPr="00EE67B5" w:rsidRDefault="00EA2A82" w:rsidP="00EA2A82">
            <w:pPr>
              <w:spacing w:line="240" w:lineRule="auto"/>
              <w:jc w:val="right"/>
              <w:rPr>
                <w:sz w:val="20"/>
              </w:rPr>
            </w:pPr>
            <w:r w:rsidRPr="00EE67B5">
              <w:rPr>
                <w:sz w:val="20"/>
              </w:rPr>
              <w:t>200 055</w:t>
            </w:r>
          </w:p>
        </w:tc>
      </w:tr>
      <w:tr w:rsidR="00EA2A82" w:rsidRPr="009F5EE8" w:rsidTr="00EA2A82">
        <w:trPr>
          <w:trHeight w:val="255"/>
        </w:trPr>
        <w:tc>
          <w:tcPr>
            <w:tcW w:w="1772" w:type="dxa"/>
            <w:noWrap/>
            <w:hideMark/>
          </w:tcPr>
          <w:p w:rsidR="00EA2A82" w:rsidRPr="00EE67B5" w:rsidRDefault="00EA2A82" w:rsidP="00EA2A82">
            <w:pPr>
              <w:spacing w:line="240" w:lineRule="auto"/>
              <w:jc w:val="left"/>
              <w:rPr>
                <w:b/>
                <w:sz w:val="20"/>
              </w:rPr>
            </w:pPr>
            <w:r w:rsidRPr="00EE67B5">
              <w:rPr>
                <w:sz w:val="20"/>
              </w:rPr>
              <w:t>Turku</w:t>
            </w:r>
          </w:p>
        </w:tc>
        <w:tc>
          <w:tcPr>
            <w:tcW w:w="1773" w:type="dxa"/>
            <w:noWrap/>
            <w:vAlign w:val="bottom"/>
            <w:hideMark/>
          </w:tcPr>
          <w:p w:rsidR="00EA2A82" w:rsidRPr="00EE67B5" w:rsidRDefault="00EA2A82" w:rsidP="00EA2A82">
            <w:pPr>
              <w:spacing w:line="240" w:lineRule="auto"/>
              <w:jc w:val="right"/>
              <w:rPr>
                <w:sz w:val="20"/>
              </w:rPr>
            </w:pPr>
            <w:r w:rsidRPr="00EE67B5">
              <w:rPr>
                <w:sz w:val="20"/>
              </w:rPr>
              <w:t>177 326</w:t>
            </w:r>
          </w:p>
        </w:tc>
      </w:tr>
    </w:tbl>
    <w:p w:rsidR="00EA2A82" w:rsidRPr="00AA6F78" w:rsidRDefault="00EA2A82" w:rsidP="00AA6F78"/>
    <w:p w:rsidR="002F21A6" w:rsidRDefault="00EA2A82" w:rsidP="00B51242">
      <w:r w:rsidRPr="00EA2A82">
        <w:t>Taulukon otsikko kirjoitetaan taulukon yläpuolelle ja nimetään Taulukko 1. Taulukon nimi, Taulukko 2. Taulukon nimi jne. Kuvion/kuvan otsikko kirjoitetaan kuvion/kuvan alapuolelle ja nimetään Kuvio 1. Kuvion nimi, Kuva 1. Kuvan nimi jne. Sekä taulukoiden että kuvioiden/kuvien otsikoissa käytetään tyyliä Taulukko</w:t>
      </w:r>
      <w:r w:rsidR="00E723EC">
        <w:t>_</w:t>
      </w:r>
      <w:r w:rsidRPr="00EA2A82">
        <w:t>ja</w:t>
      </w:r>
      <w:r w:rsidR="00E723EC">
        <w:t>_</w:t>
      </w:r>
      <w:r w:rsidRPr="00EA2A82">
        <w:t>kuv</w:t>
      </w:r>
      <w:r w:rsidR="00E723EC">
        <w:t>io_</w:t>
      </w:r>
      <w:r w:rsidRPr="00EA2A82">
        <w:t>otsikot.</w:t>
      </w:r>
    </w:p>
    <w:p w:rsidR="00E723EC" w:rsidRDefault="00E723EC" w:rsidP="00B51242">
      <w:r>
        <w:rPr>
          <w:noProof/>
          <w:lang w:eastAsia="fi-FI"/>
        </w:rPr>
        <w:drawing>
          <wp:anchor distT="0" distB="0" distL="114300" distR="114300" simplePos="0" relativeHeight="251659264" behindDoc="0" locked="0" layoutInCell="1" allowOverlap="1" wp14:anchorId="0560333D" wp14:editId="569A7138">
            <wp:simplePos x="0" y="0"/>
            <wp:positionH relativeFrom="margin">
              <wp:align>left</wp:align>
            </wp:positionH>
            <wp:positionV relativeFrom="paragraph">
              <wp:posOffset>325608</wp:posOffset>
            </wp:positionV>
            <wp:extent cx="4337685" cy="2721610"/>
            <wp:effectExtent l="0" t="0" r="5715" b="2540"/>
            <wp:wrapTopAndBottom/>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E723EC" w:rsidRPr="00DA5D50" w:rsidRDefault="00E723EC" w:rsidP="00E723EC">
      <w:pPr>
        <w:pStyle w:val="Taulukkojakuviootsikot"/>
      </w:pPr>
      <w:r w:rsidRPr="003E1D89">
        <w:t xml:space="preserve">Kuvio </w:t>
      </w:r>
      <w:r>
        <w:fldChar w:fldCharType="begin"/>
      </w:r>
      <w:r w:rsidRPr="003E1D89">
        <w:instrText xml:space="preserve"> SEQ Kuvio \* ARABIC </w:instrText>
      </w:r>
      <w:r>
        <w:fldChar w:fldCharType="separate"/>
      </w:r>
      <w:r w:rsidR="00AD4D92">
        <w:rPr>
          <w:noProof/>
        </w:rPr>
        <w:t>1</w:t>
      </w:r>
      <w:r>
        <w:fldChar w:fldCharType="end"/>
      </w:r>
      <w:r w:rsidRPr="003E1D89">
        <w:t xml:space="preserve">. </w:t>
      </w:r>
      <w:r w:rsidRPr="00DA5D50">
        <w:t>Yritys</w:t>
      </w:r>
      <w:r>
        <w:t xml:space="preserve"> Oy:</w:t>
      </w:r>
      <w:r w:rsidRPr="00DA5D50">
        <w:t xml:space="preserve">n </w:t>
      </w:r>
      <w:r>
        <w:t>s</w:t>
      </w:r>
      <w:r w:rsidRPr="00DA5D50">
        <w:t>ijoitusten jakauma omaisuuslajeittain vuonna 2011</w:t>
      </w:r>
    </w:p>
    <w:p w:rsidR="00236789" w:rsidRDefault="00236789" w:rsidP="00236789"/>
    <w:p w:rsidR="00E723EC" w:rsidRDefault="00E723EC" w:rsidP="00B51242"/>
    <w:p w:rsidR="002F21A6" w:rsidRDefault="00E723EC" w:rsidP="00B51242">
      <w:r>
        <w:t>Esimerkki kolmannen tason otsikoinnista.</w:t>
      </w:r>
    </w:p>
    <w:p w:rsidR="00E723EC" w:rsidRPr="00DA5D50" w:rsidRDefault="00E723EC" w:rsidP="00107ADC">
      <w:pPr>
        <w:pStyle w:val="Otsikko3"/>
        <w:tabs>
          <w:tab w:val="left" w:pos="170"/>
        </w:tabs>
      </w:pPr>
      <w:bookmarkStart w:id="13" w:name="_Toc29455148"/>
      <w:bookmarkStart w:id="14" w:name="_Toc55391517"/>
      <w:r w:rsidRPr="00DA5D50">
        <w:t>Ensimmäinen alaotsikko</w:t>
      </w:r>
      <w:bookmarkEnd w:id="13"/>
      <w:bookmarkEnd w:id="14"/>
      <w:r w:rsidR="00562B24">
        <w:t xml:space="preserve"> </w:t>
      </w:r>
    </w:p>
    <w:p w:rsidR="00E723EC" w:rsidRPr="008A10D2" w:rsidRDefault="00E723EC" w:rsidP="00E723EC">
      <w:pPr>
        <w:rPr>
          <w:i/>
          <w:lang w:val="en-US"/>
        </w:rPr>
      </w:pPr>
      <w:r w:rsidRPr="00E20C81">
        <w:rPr>
          <w:lang w:val="en-US"/>
        </w:rPr>
        <w:t xml:space="preserve">Lorem ipsum dolor sit amet, consectetur adipisicing elit, sed do eiusmod tempor incididunt ut labore et </w:t>
      </w:r>
      <w:r w:rsidRPr="008A10D2">
        <w:rPr>
          <w:lang w:val="en-US"/>
        </w:rPr>
        <w:t xml:space="preserve">dolore magna aliqua. </w:t>
      </w:r>
    </w:p>
    <w:p w:rsidR="00E723EC" w:rsidRPr="001E688C" w:rsidRDefault="00E723EC" w:rsidP="00562B24">
      <w:pPr>
        <w:pStyle w:val="Otsikko3"/>
      </w:pPr>
      <w:bookmarkStart w:id="15" w:name="_Toc29455149"/>
      <w:bookmarkStart w:id="16" w:name="_Toc55391518"/>
      <w:r w:rsidRPr="00562B24">
        <w:lastRenderedPageBreak/>
        <w:t>Toinen</w:t>
      </w:r>
      <w:r>
        <w:t xml:space="preserve"> alaotsikko</w:t>
      </w:r>
      <w:bookmarkEnd w:id="15"/>
      <w:bookmarkEnd w:id="16"/>
    </w:p>
    <w:p w:rsidR="00E723EC" w:rsidRPr="008A10D2" w:rsidRDefault="00E723EC" w:rsidP="00E723EC">
      <w:pPr>
        <w:rPr>
          <w:lang w:val="en-US"/>
        </w:rPr>
      </w:pPr>
      <w:r w:rsidRPr="008A10D2">
        <w:rPr>
          <w:lang w:val="en-US"/>
        </w:rPr>
        <w:t xml:space="preserve">Lorem ipsum dolor sit amet, consectetur adipisicing elit, sed do eiusmod tempor incididunt ut labore et dolore magna aliqua. </w:t>
      </w:r>
    </w:p>
    <w:p w:rsidR="00E723EC" w:rsidRPr="000A2A71" w:rsidRDefault="00E723EC" w:rsidP="00B51242">
      <w:pPr>
        <w:rPr>
          <w:lang w:val="en-US"/>
        </w:rPr>
      </w:pPr>
    </w:p>
    <w:p w:rsidR="00886F03" w:rsidRDefault="00886F03" w:rsidP="00B51242">
      <w:r>
        <w:t>POISTAESSASI NÄITÄ OHJETEKSTEJÄ,</w:t>
      </w:r>
    </w:p>
    <w:p w:rsidR="00E723EC" w:rsidRDefault="00886F03" w:rsidP="00B51242">
      <w:r>
        <w:t xml:space="preserve">ÄLÄ POISTA TÄMÄN </w:t>
      </w:r>
      <w:r w:rsidR="002C3476">
        <w:t>SIVUN LOPUSSA</w:t>
      </w:r>
      <w:r>
        <w:t xml:space="preserve"> OLEVAA OSANVAIHTOA.</w:t>
      </w:r>
    </w:p>
    <w:p w:rsidR="00E723EC" w:rsidRDefault="00E723EC" w:rsidP="00B51242"/>
    <w:p w:rsidR="00236789" w:rsidRDefault="00236789" w:rsidP="00B51242"/>
    <w:p w:rsidR="00236789" w:rsidRDefault="00236789" w:rsidP="00B51242"/>
    <w:p w:rsidR="004956E5" w:rsidRDefault="004956E5" w:rsidP="00B51242"/>
    <w:p w:rsidR="004956E5" w:rsidRDefault="004956E5" w:rsidP="00B51242"/>
    <w:p w:rsidR="004956E5" w:rsidRDefault="004956E5" w:rsidP="00B51242"/>
    <w:p w:rsidR="00236789" w:rsidRDefault="00236789" w:rsidP="00B51242"/>
    <w:p w:rsidR="00E723EC" w:rsidRDefault="00E723EC" w:rsidP="00B51242"/>
    <w:p w:rsidR="00E723EC" w:rsidRDefault="00E723EC" w:rsidP="00B51242"/>
    <w:p w:rsidR="00E723EC" w:rsidRDefault="00E723EC" w:rsidP="00B51242">
      <w:pPr>
        <w:sectPr w:rsidR="00E723EC" w:rsidSect="00FD6668">
          <w:headerReference w:type="default" r:id="rId17"/>
          <w:pgSz w:w="11906" w:h="16838" w:code="9"/>
          <w:pgMar w:top="1418" w:right="1418" w:bottom="1418" w:left="2268" w:header="567" w:footer="0" w:gutter="0"/>
          <w:cols w:space="708"/>
          <w:docGrid w:linePitch="360"/>
        </w:sectPr>
      </w:pPr>
    </w:p>
    <w:p w:rsidR="002C3476" w:rsidRPr="002C3476" w:rsidRDefault="002F21A6" w:rsidP="002C3476">
      <w:pPr>
        <w:pStyle w:val="AlkusanatSisllysSymboliluetteloLhteetotsikot"/>
      </w:pPr>
      <w:r>
        <w:lastRenderedPageBreak/>
        <w:t>LÄHTEET</w:t>
      </w:r>
    </w:p>
    <w:p w:rsidR="002F21A6" w:rsidRDefault="002C3476" w:rsidP="002C3476">
      <w:pPr>
        <w:pStyle w:val="Lhdeluettelo"/>
      </w:pPr>
      <w:r>
        <w:t xml:space="preserve">Lähdeluettelossa käytetään APA-tyyliä, jonka mukaiset viittausohjeet löytyvät </w:t>
      </w:r>
      <w:hyperlink r:id="rId18" w:history="1">
        <w:r w:rsidRPr="002C3476">
          <w:rPr>
            <w:rStyle w:val="Hyperlinkki"/>
          </w:rPr>
          <w:t>Kirjaston Moodlesta</w:t>
        </w:r>
      </w:hyperlink>
      <w:r w:rsidRPr="002C3476">
        <w:t xml:space="preserve"> </w:t>
      </w:r>
    </w:p>
    <w:p w:rsidR="002C3476" w:rsidRPr="002C3476" w:rsidRDefault="002C3476" w:rsidP="002C3476"/>
    <w:p w:rsidR="002F21A6" w:rsidRDefault="003B4C9B" w:rsidP="003B4C9B">
      <w:pPr>
        <w:pStyle w:val="Liiteotsikko"/>
      </w:pPr>
      <w:r>
        <w:lastRenderedPageBreak/>
        <w:t>LIITE 1</w:t>
      </w:r>
    </w:p>
    <w:p w:rsidR="003B4C9B" w:rsidRDefault="000F110B" w:rsidP="003B4C9B">
      <w:r w:rsidRPr="000F110B">
        <w:t>ASETTELUMALLISSA KÄYTETTÄVÄT TYYLIT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100"/>
      </w:tblGrid>
      <w:tr w:rsidR="000F110B" w:rsidRPr="000F110B" w:rsidTr="00412719">
        <w:tc>
          <w:tcPr>
            <w:tcW w:w="4110" w:type="dxa"/>
          </w:tcPr>
          <w:p w:rsidR="000F110B" w:rsidRPr="000F110B" w:rsidRDefault="007B0BAC" w:rsidP="000F110B">
            <w:pPr>
              <w:spacing w:line="240" w:lineRule="auto"/>
              <w:jc w:val="left"/>
              <w:rPr>
                <w:rFonts w:cs="Times New Roman"/>
                <w:sz w:val="20"/>
                <w:szCs w:val="20"/>
              </w:rPr>
            </w:pPr>
            <w:r>
              <w:rPr>
                <w:rFonts w:cs="Times New Roman"/>
                <w:sz w:val="20"/>
                <w:szCs w:val="20"/>
              </w:rPr>
              <w:t>Nimi_koulutusohjelma_vuosi</w:t>
            </w:r>
          </w:p>
        </w:tc>
        <w:tc>
          <w:tcPr>
            <w:tcW w:w="410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nimiölehde</w:t>
            </w:r>
            <w:r w:rsidR="00412719">
              <w:rPr>
                <w:rFonts w:cs="Times New Roman"/>
                <w:sz w:val="20"/>
                <w:szCs w:val="20"/>
              </w:rPr>
              <w:t>ll</w:t>
            </w:r>
            <w:r w:rsidRPr="000F110B">
              <w:rPr>
                <w:rFonts w:cs="Times New Roman"/>
                <w:sz w:val="20"/>
                <w:szCs w:val="20"/>
              </w:rPr>
              <w:t xml:space="preserve">ä </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 xml:space="preserve">fonttikoko 14, Arial, </w:t>
            </w:r>
            <w:r w:rsidR="00412719">
              <w:rPr>
                <w:rFonts w:cs="Times New Roman"/>
                <w:sz w:val="20"/>
                <w:szCs w:val="20"/>
              </w:rPr>
              <w:t xml:space="preserve">suuraakkosin, </w:t>
            </w:r>
            <w:r w:rsidRPr="000F110B">
              <w:rPr>
                <w:rFonts w:cs="Times New Roman"/>
                <w:sz w:val="20"/>
                <w:szCs w:val="20"/>
              </w:rPr>
              <w:t xml:space="preserve">keskitetty </w:t>
            </w:r>
          </w:p>
        </w:tc>
      </w:tr>
      <w:tr w:rsidR="00412719" w:rsidRPr="000F110B" w:rsidTr="00412719">
        <w:trPr>
          <w:trHeight w:val="510"/>
        </w:trPr>
        <w:tc>
          <w:tcPr>
            <w:tcW w:w="4110" w:type="dxa"/>
          </w:tcPr>
          <w:p w:rsidR="00412719" w:rsidRDefault="00412719" w:rsidP="000F110B">
            <w:pPr>
              <w:spacing w:line="240" w:lineRule="auto"/>
              <w:jc w:val="left"/>
              <w:rPr>
                <w:rFonts w:cs="Times New Roman"/>
                <w:sz w:val="20"/>
                <w:szCs w:val="20"/>
              </w:rPr>
            </w:pPr>
            <w:r>
              <w:rPr>
                <w:rFonts w:cs="Times New Roman"/>
                <w:sz w:val="20"/>
                <w:szCs w:val="20"/>
              </w:rPr>
              <w:t>Työn nimi</w:t>
            </w:r>
          </w:p>
        </w:tc>
        <w:tc>
          <w:tcPr>
            <w:tcW w:w="4100" w:type="dxa"/>
          </w:tcPr>
          <w:p w:rsidR="00412719" w:rsidRDefault="00412719" w:rsidP="000F110B">
            <w:pPr>
              <w:spacing w:line="240" w:lineRule="auto"/>
              <w:jc w:val="left"/>
              <w:rPr>
                <w:rFonts w:cs="Times New Roman"/>
                <w:sz w:val="20"/>
                <w:szCs w:val="20"/>
              </w:rPr>
            </w:pPr>
            <w:r>
              <w:rPr>
                <w:rFonts w:cs="Times New Roman"/>
                <w:sz w:val="20"/>
                <w:szCs w:val="20"/>
              </w:rPr>
              <w:t>nimiölehdellä Opinnäytetyön nimi</w:t>
            </w:r>
          </w:p>
          <w:p w:rsidR="00412719" w:rsidRDefault="00412719" w:rsidP="000F110B">
            <w:pPr>
              <w:spacing w:line="240" w:lineRule="auto"/>
              <w:jc w:val="left"/>
              <w:rPr>
                <w:rFonts w:cs="Times New Roman"/>
                <w:sz w:val="20"/>
                <w:szCs w:val="20"/>
              </w:rPr>
            </w:pPr>
            <w:r w:rsidRPr="000F110B">
              <w:rPr>
                <w:rFonts w:cs="Times New Roman"/>
                <w:sz w:val="20"/>
                <w:szCs w:val="20"/>
              </w:rPr>
              <w:t xml:space="preserve">fonttikoko </w:t>
            </w:r>
            <w:r>
              <w:rPr>
                <w:rFonts w:cs="Times New Roman"/>
                <w:sz w:val="20"/>
                <w:szCs w:val="20"/>
              </w:rPr>
              <w:t>2</w:t>
            </w:r>
            <w:r w:rsidRPr="000F110B">
              <w:rPr>
                <w:rFonts w:cs="Times New Roman"/>
                <w:sz w:val="20"/>
                <w:szCs w:val="20"/>
              </w:rPr>
              <w:t>4, Arial,</w:t>
            </w:r>
            <w:r>
              <w:rPr>
                <w:rFonts w:cs="Times New Roman"/>
                <w:sz w:val="20"/>
                <w:szCs w:val="20"/>
              </w:rPr>
              <w:t xml:space="preserve"> </w:t>
            </w:r>
            <w:r w:rsidR="002C3476">
              <w:rPr>
                <w:rFonts w:cs="Times New Roman"/>
                <w:sz w:val="20"/>
                <w:szCs w:val="20"/>
              </w:rPr>
              <w:t xml:space="preserve">lihavoitu, </w:t>
            </w:r>
            <w:r w:rsidRPr="000F110B">
              <w:rPr>
                <w:rFonts w:cs="Times New Roman"/>
                <w:sz w:val="20"/>
                <w:szCs w:val="20"/>
              </w:rPr>
              <w:t>keskitetty</w:t>
            </w:r>
          </w:p>
          <w:p w:rsidR="00412719" w:rsidRPr="000F110B" w:rsidRDefault="00412719" w:rsidP="000F110B">
            <w:pPr>
              <w:spacing w:line="240" w:lineRule="auto"/>
              <w:jc w:val="left"/>
              <w:rPr>
                <w:rFonts w:cs="Times New Roman"/>
                <w:sz w:val="20"/>
                <w:szCs w:val="20"/>
              </w:rPr>
            </w:pPr>
            <w:r w:rsidRPr="000F110B">
              <w:rPr>
                <w:rFonts w:cs="Times New Roman"/>
                <w:sz w:val="20"/>
                <w:szCs w:val="20"/>
              </w:rPr>
              <w:t xml:space="preserve">välistys ennen </w:t>
            </w:r>
            <w:r>
              <w:rPr>
                <w:rFonts w:cs="Times New Roman"/>
                <w:sz w:val="20"/>
                <w:szCs w:val="20"/>
              </w:rPr>
              <w:t>42</w:t>
            </w:r>
            <w:r w:rsidRPr="000F110B">
              <w:rPr>
                <w:rFonts w:cs="Times New Roman"/>
                <w:sz w:val="20"/>
                <w:szCs w:val="20"/>
              </w:rPr>
              <w:t xml:space="preserve">, jälkeen </w:t>
            </w:r>
            <w:r>
              <w:rPr>
                <w:rFonts w:cs="Times New Roman"/>
                <w:sz w:val="20"/>
                <w:szCs w:val="20"/>
              </w:rPr>
              <w:t>12</w:t>
            </w:r>
          </w:p>
        </w:tc>
      </w:tr>
      <w:tr w:rsidR="00412719" w:rsidRPr="000F110B" w:rsidTr="00412719">
        <w:trPr>
          <w:trHeight w:val="510"/>
        </w:trPr>
        <w:tc>
          <w:tcPr>
            <w:tcW w:w="4110" w:type="dxa"/>
          </w:tcPr>
          <w:p w:rsidR="00412719" w:rsidRDefault="00412719" w:rsidP="000F110B">
            <w:pPr>
              <w:spacing w:line="240" w:lineRule="auto"/>
              <w:jc w:val="left"/>
              <w:rPr>
                <w:rFonts w:cs="Times New Roman"/>
                <w:sz w:val="20"/>
                <w:szCs w:val="20"/>
              </w:rPr>
            </w:pPr>
            <w:r>
              <w:rPr>
                <w:rFonts w:cs="Times New Roman"/>
                <w:sz w:val="20"/>
                <w:szCs w:val="20"/>
              </w:rPr>
              <w:t>Työn alaotsikko</w:t>
            </w:r>
          </w:p>
        </w:tc>
        <w:tc>
          <w:tcPr>
            <w:tcW w:w="4100" w:type="dxa"/>
          </w:tcPr>
          <w:p w:rsidR="00412719" w:rsidRDefault="00412719" w:rsidP="00412719">
            <w:pPr>
              <w:spacing w:line="240" w:lineRule="auto"/>
              <w:jc w:val="left"/>
              <w:rPr>
                <w:rFonts w:cs="Times New Roman"/>
                <w:sz w:val="20"/>
                <w:szCs w:val="20"/>
              </w:rPr>
            </w:pPr>
            <w:r>
              <w:rPr>
                <w:rFonts w:cs="Times New Roman"/>
                <w:sz w:val="20"/>
                <w:szCs w:val="20"/>
              </w:rPr>
              <w:t>nimiölehdellä mahdollinen alaotsikko</w:t>
            </w:r>
          </w:p>
          <w:p w:rsidR="00412719" w:rsidRDefault="00412719" w:rsidP="00412719">
            <w:pPr>
              <w:spacing w:line="240" w:lineRule="auto"/>
              <w:jc w:val="left"/>
              <w:rPr>
                <w:rFonts w:cs="Times New Roman"/>
                <w:sz w:val="20"/>
                <w:szCs w:val="20"/>
              </w:rPr>
            </w:pPr>
            <w:r w:rsidRPr="000F110B">
              <w:rPr>
                <w:rFonts w:cs="Times New Roman"/>
                <w:sz w:val="20"/>
                <w:szCs w:val="20"/>
              </w:rPr>
              <w:t xml:space="preserve">fonttikoko </w:t>
            </w:r>
            <w:r>
              <w:rPr>
                <w:rFonts w:cs="Times New Roman"/>
                <w:sz w:val="20"/>
                <w:szCs w:val="20"/>
              </w:rPr>
              <w:t>18</w:t>
            </w:r>
            <w:r w:rsidRPr="000F110B">
              <w:rPr>
                <w:rFonts w:cs="Times New Roman"/>
                <w:sz w:val="20"/>
                <w:szCs w:val="20"/>
              </w:rPr>
              <w:t>, Arial,</w:t>
            </w:r>
            <w:r>
              <w:rPr>
                <w:rFonts w:cs="Times New Roman"/>
                <w:sz w:val="20"/>
                <w:szCs w:val="20"/>
              </w:rPr>
              <w:t xml:space="preserve"> </w:t>
            </w:r>
            <w:r w:rsidRPr="000F110B">
              <w:rPr>
                <w:rFonts w:cs="Times New Roman"/>
                <w:sz w:val="20"/>
                <w:szCs w:val="20"/>
              </w:rPr>
              <w:t>keskitetty</w:t>
            </w:r>
          </w:p>
        </w:tc>
      </w:tr>
      <w:tr w:rsidR="000F110B" w:rsidRPr="000F110B" w:rsidTr="00412719">
        <w:tc>
          <w:tcPr>
            <w:tcW w:w="411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Normaali (Normal)</w:t>
            </w:r>
          </w:p>
          <w:p w:rsidR="000F110B" w:rsidRPr="000F110B" w:rsidRDefault="000F110B" w:rsidP="000F110B">
            <w:pPr>
              <w:spacing w:line="240" w:lineRule="auto"/>
              <w:jc w:val="left"/>
              <w:rPr>
                <w:rFonts w:cs="Times New Roman"/>
                <w:sz w:val="20"/>
                <w:szCs w:val="20"/>
              </w:rPr>
            </w:pPr>
          </w:p>
        </w:tc>
        <w:tc>
          <w:tcPr>
            <w:tcW w:w="410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leipäteksti, Times New Roman tai Arial,</w:t>
            </w:r>
          </w:p>
          <w:p w:rsidR="000F110B" w:rsidRPr="000F110B" w:rsidRDefault="000F110B" w:rsidP="000F110B">
            <w:pPr>
              <w:spacing w:line="240" w:lineRule="auto"/>
              <w:jc w:val="left"/>
              <w:rPr>
                <w:rFonts w:cs="Times New Roman"/>
                <w:color w:val="FF0000"/>
                <w:sz w:val="20"/>
                <w:szCs w:val="20"/>
              </w:rPr>
            </w:pPr>
            <w:r w:rsidRPr="000F110B">
              <w:rPr>
                <w:rFonts w:cs="Times New Roman"/>
                <w:sz w:val="20"/>
                <w:szCs w:val="20"/>
              </w:rPr>
              <w:t>fonttikoko 12, riviväli 1,5, molempien reunojen tasaus, tavutus</w:t>
            </w:r>
          </w:p>
        </w:tc>
      </w:tr>
      <w:tr w:rsidR="000F110B" w:rsidRPr="000F110B" w:rsidTr="00412719">
        <w:tc>
          <w:tcPr>
            <w:tcW w:w="411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Otsikko1 (Heading1)</w:t>
            </w:r>
          </w:p>
          <w:p w:rsidR="000F110B" w:rsidRPr="000F110B" w:rsidRDefault="000F110B" w:rsidP="000F110B">
            <w:pPr>
              <w:spacing w:line="240" w:lineRule="auto"/>
              <w:jc w:val="left"/>
              <w:rPr>
                <w:rFonts w:cs="Times New Roman"/>
                <w:sz w:val="20"/>
                <w:szCs w:val="20"/>
              </w:rPr>
            </w:pPr>
          </w:p>
        </w:tc>
        <w:tc>
          <w:tcPr>
            <w:tcW w:w="410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pääotsikot</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fonttikoko 14, suuraakkoset, vasen reuna tasattu</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 xml:space="preserve">riviväli 1, välistys ennen </w:t>
            </w:r>
            <w:r w:rsidR="004956E5">
              <w:rPr>
                <w:rFonts w:cs="Times New Roman"/>
                <w:sz w:val="20"/>
                <w:szCs w:val="20"/>
              </w:rPr>
              <w:t>60</w:t>
            </w:r>
            <w:r w:rsidRPr="000F110B">
              <w:rPr>
                <w:rFonts w:cs="Times New Roman"/>
                <w:sz w:val="20"/>
                <w:szCs w:val="20"/>
              </w:rPr>
              <w:t xml:space="preserve">, jälkeen </w:t>
            </w:r>
            <w:r w:rsidR="007B0BAC">
              <w:rPr>
                <w:rFonts w:cs="Times New Roman"/>
                <w:sz w:val="20"/>
                <w:szCs w:val="20"/>
              </w:rPr>
              <w:t>36</w:t>
            </w:r>
          </w:p>
        </w:tc>
      </w:tr>
      <w:tr w:rsidR="000F110B" w:rsidRPr="000F110B" w:rsidTr="00412719">
        <w:tc>
          <w:tcPr>
            <w:tcW w:w="411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Otsikko2 (Heading2)</w:t>
            </w:r>
          </w:p>
          <w:p w:rsidR="000F110B" w:rsidRPr="000F110B" w:rsidRDefault="000F110B" w:rsidP="000F110B">
            <w:pPr>
              <w:spacing w:line="240" w:lineRule="auto"/>
              <w:jc w:val="left"/>
              <w:rPr>
                <w:rFonts w:cs="Times New Roman"/>
                <w:sz w:val="20"/>
                <w:szCs w:val="20"/>
              </w:rPr>
            </w:pPr>
          </w:p>
        </w:tc>
        <w:tc>
          <w:tcPr>
            <w:tcW w:w="410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väliotsikot</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fonttikoko 12, vasen reuna tasattu</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riviväli 1, välistys ennen 30, jälkeen 24</w:t>
            </w:r>
          </w:p>
        </w:tc>
      </w:tr>
      <w:tr w:rsidR="000F110B" w:rsidRPr="000F110B" w:rsidTr="00412719">
        <w:tc>
          <w:tcPr>
            <w:tcW w:w="411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Otsikko3 (Heading3)</w:t>
            </w:r>
          </w:p>
          <w:p w:rsidR="000F110B" w:rsidRPr="000F110B" w:rsidRDefault="000F110B" w:rsidP="000F110B">
            <w:pPr>
              <w:spacing w:line="240" w:lineRule="auto"/>
              <w:jc w:val="left"/>
              <w:rPr>
                <w:rFonts w:cs="Times New Roman"/>
                <w:sz w:val="20"/>
                <w:szCs w:val="20"/>
              </w:rPr>
            </w:pPr>
          </w:p>
        </w:tc>
        <w:tc>
          <w:tcPr>
            <w:tcW w:w="410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alaotsikot</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fonttikoko 12, vasen reuna tasattu</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riviväli 1, välistys ennen 30, jälkeen 24</w:t>
            </w:r>
          </w:p>
        </w:tc>
      </w:tr>
      <w:tr w:rsidR="000F110B" w:rsidRPr="000F110B" w:rsidTr="00412719">
        <w:tc>
          <w:tcPr>
            <w:tcW w:w="4110" w:type="dxa"/>
          </w:tcPr>
          <w:p w:rsidR="000F110B" w:rsidRPr="000F110B" w:rsidRDefault="000E5938" w:rsidP="000F110B">
            <w:pPr>
              <w:spacing w:line="240" w:lineRule="auto"/>
              <w:jc w:val="left"/>
              <w:rPr>
                <w:rFonts w:cs="Times New Roman"/>
                <w:sz w:val="20"/>
                <w:szCs w:val="20"/>
              </w:rPr>
            </w:pPr>
            <w:r>
              <w:rPr>
                <w:rFonts w:cs="Times New Roman"/>
                <w:sz w:val="20"/>
                <w:szCs w:val="20"/>
              </w:rPr>
              <w:t>Tiivistelmä</w:t>
            </w:r>
          </w:p>
          <w:p w:rsidR="000F110B" w:rsidRPr="000F110B" w:rsidRDefault="000F110B" w:rsidP="000F110B">
            <w:pPr>
              <w:spacing w:line="240" w:lineRule="auto"/>
              <w:jc w:val="left"/>
              <w:rPr>
                <w:rFonts w:cs="Times New Roman"/>
                <w:sz w:val="20"/>
                <w:szCs w:val="20"/>
              </w:rPr>
            </w:pPr>
          </w:p>
        </w:tc>
        <w:tc>
          <w:tcPr>
            <w:tcW w:w="410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tiivistelmässä olevat tekstit</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fonttikoko 12, riviväli 1, molempien reunojen tasaus, tavutus</w:t>
            </w:r>
          </w:p>
        </w:tc>
      </w:tr>
      <w:tr w:rsidR="000F110B" w:rsidRPr="000F110B" w:rsidTr="00412719">
        <w:tc>
          <w:tcPr>
            <w:tcW w:w="4110" w:type="dxa"/>
          </w:tcPr>
          <w:p w:rsidR="000F110B" w:rsidRPr="000F110B" w:rsidRDefault="00E94FFF" w:rsidP="000F110B">
            <w:pPr>
              <w:spacing w:line="240" w:lineRule="auto"/>
              <w:jc w:val="left"/>
              <w:rPr>
                <w:rFonts w:cs="Times New Roman"/>
                <w:sz w:val="20"/>
                <w:szCs w:val="20"/>
              </w:rPr>
            </w:pPr>
            <w:r w:rsidRPr="00E94FFF">
              <w:rPr>
                <w:rFonts w:cs="Times New Roman"/>
                <w:sz w:val="20"/>
                <w:szCs w:val="20"/>
              </w:rPr>
              <w:t>Alkusanat_Sisällys_Symboliluettelo_Lähteet_otsikot</w:t>
            </w:r>
          </w:p>
        </w:tc>
        <w:tc>
          <w:tcPr>
            <w:tcW w:w="4100" w:type="dxa"/>
          </w:tcPr>
          <w:p w:rsidR="000F110B" w:rsidRPr="000F110B" w:rsidRDefault="00E94FFF" w:rsidP="000F110B">
            <w:pPr>
              <w:spacing w:line="240" w:lineRule="auto"/>
              <w:jc w:val="left"/>
              <w:rPr>
                <w:rFonts w:cs="Times New Roman"/>
                <w:sz w:val="20"/>
                <w:szCs w:val="20"/>
              </w:rPr>
            </w:pPr>
            <w:r>
              <w:rPr>
                <w:rFonts w:cs="Times New Roman"/>
                <w:sz w:val="20"/>
                <w:szCs w:val="20"/>
              </w:rPr>
              <w:t xml:space="preserve">alkusanat, </w:t>
            </w:r>
            <w:r w:rsidR="000F110B" w:rsidRPr="000F110B">
              <w:rPr>
                <w:rFonts w:cs="Times New Roman"/>
                <w:sz w:val="20"/>
                <w:szCs w:val="20"/>
              </w:rPr>
              <w:t>sisällys</w:t>
            </w:r>
            <w:r>
              <w:rPr>
                <w:rFonts w:cs="Times New Roman"/>
                <w:sz w:val="20"/>
                <w:szCs w:val="20"/>
              </w:rPr>
              <w:t>, symboliluettelo</w:t>
            </w:r>
            <w:r w:rsidR="00412719">
              <w:rPr>
                <w:rFonts w:cs="Times New Roman"/>
                <w:sz w:val="20"/>
                <w:szCs w:val="20"/>
              </w:rPr>
              <w:t xml:space="preserve"> ja lähdelu</w:t>
            </w:r>
            <w:r w:rsidR="000F110B" w:rsidRPr="000F110B">
              <w:rPr>
                <w:rFonts w:cs="Times New Roman"/>
                <w:sz w:val="20"/>
                <w:szCs w:val="20"/>
              </w:rPr>
              <w:t>ettelon otsikko,</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fonttikoko 14, suuraakkoset</w:t>
            </w:r>
            <w:r w:rsidR="00412719">
              <w:rPr>
                <w:rFonts w:cs="Times New Roman"/>
                <w:sz w:val="20"/>
                <w:szCs w:val="20"/>
              </w:rPr>
              <w:t>, sivunvaihto ennen</w:t>
            </w:r>
          </w:p>
        </w:tc>
      </w:tr>
      <w:tr w:rsidR="000F110B" w:rsidRPr="000F110B" w:rsidTr="00412719">
        <w:tc>
          <w:tcPr>
            <w:tcW w:w="411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Taulukko</w:t>
            </w:r>
            <w:r w:rsidR="00412719">
              <w:rPr>
                <w:rFonts w:cs="Times New Roman"/>
                <w:sz w:val="20"/>
                <w:szCs w:val="20"/>
              </w:rPr>
              <w:t>_</w:t>
            </w:r>
            <w:r w:rsidRPr="000F110B">
              <w:rPr>
                <w:rFonts w:cs="Times New Roman"/>
                <w:sz w:val="20"/>
                <w:szCs w:val="20"/>
              </w:rPr>
              <w:t>ja</w:t>
            </w:r>
            <w:r w:rsidR="00412719">
              <w:rPr>
                <w:rFonts w:cs="Times New Roman"/>
                <w:sz w:val="20"/>
                <w:szCs w:val="20"/>
              </w:rPr>
              <w:t>_</w:t>
            </w:r>
            <w:r w:rsidRPr="000F110B">
              <w:rPr>
                <w:rFonts w:cs="Times New Roman"/>
                <w:sz w:val="20"/>
                <w:szCs w:val="20"/>
              </w:rPr>
              <w:t>kuv</w:t>
            </w:r>
            <w:r w:rsidR="00412719">
              <w:rPr>
                <w:rFonts w:cs="Times New Roman"/>
                <w:sz w:val="20"/>
                <w:szCs w:val="20"/>
              </w:rPr>
              <w:t>io_</w:t>
            </w:r>
            <w:r w:rsidRPr="000F110B">
              <w:rPr>
                <w:rFonts w:cs="Times New Roman"/>
                <w:sz w:val="20"/>
                <w:szCs w:val="20"/>
              </w:rPr>
              <w:t>otsikot</w:t>
            </w:r>
          </w:p>
        </w:tc>
        <w:tc>
          <w:tcPr>
            <w:tcW w:w="4100" w:type="dxa"/>
          </w:tcPr>
          <w:p w:rsidR="000F110B" w:rsidRPr="000F110B" w:rsidRDefault="000F110B" w:rsidP="000F110B">
            <w:pPr>
              <w:spacing w:line="240" w:lineRule="auto"/>
              <w:jc w:val="left"/>
              <w:rPr>
                <w:rFonts w:cs="Times New Roman"/>
                <w:i/>
                <w:sz w:val="20"/>
                <w:szCs w:val="20"/>
              </w:rPr>
            </w:pPr>
            <w:r w:rsidRPr="000F110B">
              <w:rPr>
                <w:rFonts w:cs="Times New Roman"/>
                <w:sz w:val="20"/>
                <w:szCs w:val="20"/>
              </w:rPr>
              <w:t>Taulukon otsikko tulee taulukon yläpuolelle ja kuvan /kuvion /kaavion otsikko sen alapuolelle, fonttikoko 12, riviväli 1</w:t>
            </w:r>
            <w:r w:rsidR="00412719">
              <w:rPr>
                <w:rFonts w:cs="Times New Roman"/>
                <w:sz w:val="20"/>
                <w:szCs w:val="20"/>
              </w:rPr>
              <w:t xml:space="preserve">, </w:t>
            </w:r>
            <w:r w:rsidR="00412719" w:rsidRPr="000F110B">
              <w:rPr>
                <w:rFonts w:cs="Times New Roman"/>
                <w:sz w:val="20"/>
                <w:szCs w:val="20"/>
              </w:rPr>
              <w:t>vasen reuna tasattu</w:t>
            </w:r>
          </w:p>
        </w:tc>
      </w:tr>
      <w:tr w:rsidR="000F110B" w:rsidRPr="000F110B" w:rsidTr="00412719">
        <w:tc>
          <w:tcPr>
            <w:tcW w:w="411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Lähdeluettelo</w:t>
            </w:r>
          </w:p>
        </w:tc>
        <w:tc>
          <w:tcPr>
            <w:tcW w:w="410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lähdeluettelossa mainittavat kirjallisuus- ym. lähteet, fonttikoko 12, riviväli 1</w:t>
            </w:r>
            <w:r w:rsidR="00412719">
              <w:rPr>
                <w:rFonts w:cs="Times New Roman"/>
                <w:sz w:val="20"/>
                <w:szCs w:val="20"/>
              </w:rPr>
              <w:t>,</w:t>
            </w:r>
            <w:r w:rsidR="00412719" w:rsidRPr="000F110B">
              <w:rPr>
                <w:rFonts w:cs="Times New Roman"/>
                <w:sz w:val="20"/>
                <w:szCs w:val="20"/>
              </w:rPr>
              <w:t xml:space="preserve"> vasen reuna tasattu</w:t>
            </w:r>
          </w:p>
        </w:tc>
      </w:tr>
      <w:tr w:rsidR="000F110B" w:rsidRPr="000F110B" w:rsidTr="00412719">
        <w:tc>
          <w:tcPr>
            <w:tcW w:w="411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Liite</w:t>
            </w:r>
            <w:r w:rsidR="007B0BAC">
              <w:rPr>
                <w:rFonts w:cs="Times New Roman"/>
                <w:sz w:val="20"/>
                <w:szCs w:val="20"/>
              </w:rPr>
              <w:t>_</w:t>
            </w:r>
            <w:r w:rsidRPr="000F110B">
              <w:rPr>
                <w:rFonts w:cs="Times New Roman"/>
                <w:sz w:val="20"/>
                <w:szCs w:val="20"/>
              </w:rPr>
              <w:t>otsikko</w:t>
            </w:r>
          </w:p>
        </w:tc>
        <w:tc>
          <w:tcPr>
            <w:tcW w:w="4100" w:type="dxa"/>
          </w:tcPr>
          <w:p w:rsidR="000F110B" w:rsidRPr="000F110B" w:rsidRDefault="000F110B" w:rsidP="000F110B">
            <w:pPr>
              <w:spacing w:line="240" w:lineRule="auto"/>
              <w:jc w:val="left"/>
              <w:rPr>
                <w:rFonts w:cs="Times New Roman"/>
                <w:sz w:val="20"/>
                <w:szCs w:val="20"/>
              </w:rPr>
            </w:pPr>
            <w:r w:rsidRPr="000F110B">
              <w:rPr>
                <w:rFonts w:cs="Times New Roman"/>
                <w:sz w:val="20"/>
                <w:szCs w:val="20"/>
              </w:rPr>
              <w:t>Liite-sivun oikeaan yläkulmaan tuleva otsikko LIITE 1, LIITE 2 jne</w:t>
            </w:r>
            <w:r w:rsidR="008E6FA9">
              <w:rPr>
                <w:rFonts w:cs="Times New Roman"/>
                <w:sz w:val="20"/>
                <w:szCs w:val="20"/>
              </w:rPr>
              <w:t>.</w:t>
            </w:r>
          </w:p>
          <w:p w:rsidR="000F110B" w:rsidRPr="000F110B" w:rsidRDefault="000F110B" w:rsidP="000F110B">
            <w:pPr>
              <w:spacing w:line="240" w:lineRule="auto"/>
              <w:jc w:val="left"/>
              <w:rPr>
                <w:rFonts w:cs="Times New Roman"/>
                <w:sz w:val="20"/>
                <w:szCs w:val="20"/>
              </w:rPr>
            </w:pPr>
            <w:r w:rsidRPr="000F110B">
              <w:rPr>
                <w:rFonts w:cs="Times New Roman"/>
                <w:sz w:val="20"/>
                <w:szCs w:val="20"/>
              </w:rPr>
              <w:t>fonttikoko 14, suuraakkoset, tasaus oikealta</w:t>
            </w:r>
          </w:p>
        </w:tc>
      </w:tr>
    </w:tbl>
    <w:p w:rsidR="000F110B" w:rsidRDefault="000F110B" w:rsidP="003B4C9B"/>
    <w:p w:rsidR="000F110B" w:rsidRDefault="000F110B" w:rsidP="000F110B">
      <w:r>
        <w:t xml:space="preserve">Perehdy opinnäytetyön ohjeeseen SAMKin www-sivulla. Opinnäytetyön ohjaajasi neuvoo työn sisällön ja rakenteen suunnittelussa. Kirjastosta saat apua lähdemateriaalin etsintään. Opinnäytetyön asetteluun liittyvistä asioista voit kysyä opinnäytetyön ohjaajalta tai tutkimusviestinnän tai –menetelmien opettajalta. </w:t>
      </w:r>
      <w:r w:rsidR="0031799A">
        <w:t>Me</w:t>
      </w:r>
      <w:r>
        <w:t>nestystä opinnäytetyöhön!</w:t>
      </w:r>
    </w:p>
    <w:p w:rsidR="000F110B" w:rsidRDefault="000F110B" w:rsidP="000F110B"/>
    <w:p w:rsidR="000F110B" w:rsidRPr="003B4C9B" w:rsidRDefault="000F110B" w:rsidP="002C3476">
      <w:r w:rsidRPr="000F110B">
        <w:t>POISTA TÄMÄ</w:t>
      </w:r>
      <w:r w:rsidR="00463026">
        <w:t>N</w:t>
      </w:r>
      <w:r w:rsidRPr="000F110B">
        <w:t xml:space="preserve"> JA </w:t>
      </w:r>
      <w:r w:rsidR="00463026">
        <w:t>MUIDEN SIVUJEN</w:t>
      </w:r>
      <w:r w:rsidRPr="000F110B">
        <w:t xml:space="preserve"> OHJETEKSTIT OMASTA OPINNÄYTETYÖSTÄSI</w:t>
      </w:r>
      <w:r>
        <w:t>.</w:t>
      </w:r>
    </w:p>
    <w:sectPr w:rsidR="000F110B" w:rsidRPr="003B4C9B" w:rsidSect="00FD6668">
      <w:headerReference w:type="default" r:id="rId19"/>
      <w:pgSz w:w="11906" w:h="16838" w:code="9"/>
      <w:pgMar w:top="1418" w:right="1418" w:bottom="1418" w:left="226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D92" w:rsidRDefault="00AD4D92" w:rsidP="00215AD3">
      <w:pPr>
        <w:spacing w:line="240" w:lineRule="auto"/>
      </w:pPr>
      <w:r>
        <w:separator/>
      </w:r>
    </w:p>
  </w:endnote>
  <w:endnote w:type="continuationSeparator" w:id="0">
    <w:p w:rsidR="00AD4D92" w:rsidRDefault="00AD4D92" w:rsidP="00215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D92" w:rsidRDefault="00AD4D92" w:rsidP="00215AD3">
      <w:pPr>
        <w:spacing w:line="240" w:lineRule="auto"/>
      </w:pPr>
      <w:r>
        <w:separator/>
      </w:r>
    </w:p>
  </w:footnote>
  <w:footnote w:type="continuationSeparator" w:id="0">
    <w:p w:rsidR="00AD4D92" w:rsidRDefault="00AD4D92" w:rsidP="00215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D3" w:rsidRDefault="00215AD3">
    <w:pPr>
      <w:pStyle w:val="Yltunniste"/>
    </w:pPr>
    <w:r>
      <w:rPr>
        <w:noProof/>
        <w:lang w:eastAsia="fi-FI"/>
      </w:rPr>
      <w:drawing>
        <wp:anchor distT="0" distB="0" distL="114300" distR="114300" simplePos="0" relativeHeight="251659264" behindDoc="1" locked="1" layoutInCell="1" allowOverlap="1" wp14:anchorId="5E0D30F1" wp14:editId="3B1B8330">
          <wp:simplePos x="0" y="0"/>
          <wp:positionH relativeFrom="page">
            <wp:posOffset>45085</wp:posOffset>
          </wp:positionH>
          <wp:positionV relativeFrom="page">
            <wp:align>top</wp:align>
          </wp:positionV>
          <wp:extent cx="7496175" cy="930783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K_opinnaytetyo-02.svg"/>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499483" cy="9311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D3" w:rsidRDefault="00215AD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777169"/>
      <w:docPartObj>
        <w:docPartGallery w:val="Page Numbers (Top of Page)"/>
        <w:docPartUnique/>
      </w:docPartObj>
    </w:sdtPr>
    <w:sdtEndPr/>
    <w:sdtContent>
      <w:p w:rsidR="00572423" w:rsidRDefault="00572423">
        <w:pPr>
          <w:pStyle w:val="Yltunniste"/>
          <w:jc w:val="right"/>
        </w:pPr>
        <w:r>
          <w:fldChar w:fldCharType="begin"/>
        </w:r>
        <w:r>
          <w:instrText>PAGE   \* MERGEFORMAT</w:instrText>
        </w:r>
        <w:r>
          <w:fldChar w:fldCharType="separate"/>
        </w:r>
        <w:r w:rsidR="00AD4D92">
          <w:rPr>
            <w:noProof/>
          </w:rPr>
          <w:t>11</w:t>
        </w:r>
        <w:r>
          <w:fldChar w:fldCharType="end"/>
        </w:r>
      </w:p>
    </w:sdtContent>
  </w:sdt>
  <w:p w:rsidR="00572423" w:rsidRDefault="00572423">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1A6" w:rsidRDefault="002F21A6">
    <w:pPr>
      <w:pStyle w:val="Yltunniste"/>
      <w:jc w:val="right"/>
    </w:pPr>
  </w:p>
  <w:p w:rsidR="002F21A6" w:rsidRDefault="002F21A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24F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08E9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D09F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C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81A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462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DCC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9C14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BEBD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C44B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146B1E"/>
    <w:multiLevelType w:val="multilevel"/>
    <w:tmpl w:val="09D6BBE0"/>
    <w:lvl w:ilvl="0">
      <w:start w:val="1"/>
      <w:numFmt w:val="decimal"/>
      <w:pStyle w:val="Otsikko1"/>
      <w:suff w:val="space"/>
      <w:lvlText w:val="%1"/>
      <w:lvlJc w:val="left"/>
      <w:pPr>
        <w:ind w:left="432" w:hanging="432"/>
      </w:pPr>
      <w:rPr>
        <w:rFonts w:hint="default"/>
      </w:rPr>
    </w:lvl>
    <w:lvl w:ilvl="1">
      <w:start w:val="1"/>
      <w:numFmt w:val="decimal"/>
      <w:pStyle w:val="Otsikko2"/>
      <w:suff w:val="space"/>
      <w:lvlText w:val="%1.%2"/>
      <w:lvlJc w:val="left"/>
      <w:pPr>
        <w:ind w:left="576" w:hanging="576"/>
      </w:pPr>
      <w:rPr>
        <w:rFonts w:hint="default"/>
      </w:rPr>
    </w:lvl>
    <w:lvl w:ilvl="2">
      <w:start w:val="1"/>
      <w:numFmt w:val="decimal"/>
      <w:pStyle w:val="Otsikko3"/>
      <w:suff w:val="space"/>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removePersonalInformation/>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92"/>
    <w:rsid w:val="00041E68"/>
    <w:rsid w:val="00095FDD"/>
    <w:rsid w:val="000A2A71"/>
    <w:rsid w:val="000A3749"/>
    <w:rsid w:val="000E5938"/>
    <w:rsid w:val="000F110B"/>
    <w:rsid w:val="001F0B22"/>
    <w:rsid w:val="00215AD3"/>
    <w:rsid w:val="00225B82"/>
    <w:rsid w:val="00236789"/>
    <w:rsid w:val="00256278"/>
    <w:rsid w:val="002C3476"/>
    <w:rsid w:val="002F21A6"/>
    <w:rsid w:val="0031799A"/>
    <w:rsid w:val="003319B8"/>
    <w:rsid w:val="00362BC8"/>
    <w:rsid w:val="00363402"/>
    <w:rsid w:val="003A2185"/>
    <w:rsid w:val="003B4C9B"/>
    <w:rsid w:val="003F4A1D"/>
    <w:rsid w:val="0041025E"/>
    <w:rsid w:val="00412719"/>
    <w:rsid w:val="00444AE0"/>
    <w:rsid w:val="00463026"/>
    <w:rsid w:val="004956E5"/>
    <w:rsid w:val="004A6D0E"/>
    <w:rsid w:val="004C4FF5"/>
    <w:rsid w:val="004E2A82"/>
    <w:rsid w:val="0051510C"/>
    <w:rsid w:val="00562B24"/>
    <w:rsid w:val="00564BF9"/>
    <w:rsid w:val="00572423"/>
    <w:rsid w:val="00607729"/>
    <w:rsid w:val="00643747"/>
    <w:rsid w:val="006B4D8C"/>
    <w:rsid w:val="00725892"/>
    <w:rsid w:val="00772659"/>
    <w:rsid w:val="007B0BAC"/>
    <w:rsid w:val="007B1955"/>
    <w:rsid w:val="00886F03"/>
    <w:rsid w:val="008C2BB5"/>
    <w:rsid w:val="008E6FA9"/>
    <w:rsid w:val="009326A3"/>
    <w:rsid w:val="009D1526"/>
    <w:rsid w:val="009E5E6E"/>
    <w:rsid w:val="00A037D5"/>
    <w:rsid w:val="00A35AED"/>
    <w:rsid w:val="00A41B2B"/>
    <w:rsid w:val="00A81B6F"/>
    <w:rsid w:val="00AA6F78"/>
    <w:rsid w:val="00AD4D92"/>
    <w:rsid w:val="00B01FF2"/>
    <w:rsid w:val="00B050EE"/>
    <w:rsid w:val="00B13AB1"/>
    <w:rsid w:val="00B51242"/>
    <w:rsid w:val="00C1119C"/>
    <w:rsid w:val="00C245D9"/>
    <w:rsid w:val="00C65AB8"/>
    <w:rsid w:val="00CB3880"/>
    <w:rsid w:val="00D124EC"/>
    <w:rsid w:val="00DB25AC"/>
    <w:rsid w:val="00DC1348"/>
    <w:rsid w:val="00E05FA9"/>
    <w:rsid w:val="00E43CF2"/>
    <w:rsid w:val="00E723EC"/>
    <w:rsid w:val="00E94FFF"/>
    <w:rsid w:val="00EA2A82"/>
    <w:rsid w:val="00F11935"/>
    <w:rsid w:val="00F32232"/>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AA9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1119C"/>
    <w:pPr>
      <w:spacing w:after="0" w:line="360" w:lineRule="auto"/>
      <w:jc w:val="both"/>
    </w:pPr>
    <w:rPr>
      <w:rFonts w:ascii="Times New Roman" w:hAnsi="Times New Roman"/>
      <w:sz w:val="24"/>
    </w:rPr>
  </w:style>
  <w:style w:type="paragraph" w:styleId="Otsikko1">
    <w:name w:val="heading 1"/>
    <w:basedOn w:val="Normaali"/>
    <w:next w:val="Normaali"/>
    <w:link w:val="Otsikko1Char"/>
    <w:uiPriority w:val="9"/>
    <w:qFormat/>
    <w:rsid w:val="00562B24"/>
    <w:pPr>
      <w:keepNext/>
      <w:keepLines/>
      <w:numPr>
        <w:numId w:val="11"/>
      </w:numPr>
      <w:spacing w:before="1200" w:after="720" w:line="240" w:lineRule="auto"/>
      <w:ind w:left="284" w:hanging="284"/>
      <w:jc w:val="left"/>
      <w:outlineLvl w:val="0"/>
    </w:pPr>
    <w:rPr>
      <w:rFonts w:eastAsiaTheme="majorEastAsia" w:cstheme="majorHAnsi"/>
      <w:caps/>
      <w:sz w:val="28"/>
      <w:szCs w:val="32"/>
    </w:rPr>
  </w:style>
  <w:style w:type="paragraph" w:styleId="Otsikko2">
    <w:name w:val="heading 2"/>
    <w:basedOn w:val="Normaali"/>
    <w:next w:val="Normaali"/>
    <w:link w:val="Otsikko2Char"/>
    <w:uiPriority w:val="9"/>
    <w:unhideWhenUsed/>
    <w:qFormat/>
    <w:rsid w:val="00562B24"/>
    <w:pPr>
      <w:keepNext/>
      <w:keepLines/>
      <w:numPr>
        <w:ilvl w:val="1"/>
        <w:numId w:val="11"/>
      </w:numPr>
      <w:spacing w:before="600" w:after="480" w:line="240" w:lineRule="auto"/>
      <w:ind w:left="340" w:hanging="340"/>
      <w:jc w:val="left"/>
      <w:outlineLvl w:val="1"/>
    </w:pPr>
    <w:rPr>
      <w:rFonts w:eastAsiaTheme="majorEastAsia" w:cstheme="majorHAnsi"/>
      <w:szCs w:val="26"/>
    </w:rPr>
  </w:style>
  <w:style w:type="paragraph" w:styleId="Otsikko3">
    <w:name w:val="heading 3"/>
    <w:basedOn w:val="Normaali"/>
    <w:next w:val="Normaali"/>
    <w:link w:val="Otsikko3Char"/>
    <w:uiPriority w:val="9"/>
    <w:unhideWhenUsed/>
    <w:qFormat/>
    <w:rsid w:val="00562B24"/>
    <w:pPr>
      <w:keepNext/>
      <w:keepLines/>
      <w:numPr>
        <w:ilvl w:val="2"/>
        <w:numId w:val="11"/>
      </w:numPr>
      <w:spacing w:before="600" w:after="480" w:line="240" w:lineRule="auto"/>
      <w:ind w:left="567" w:hanging="567"/>
      <w:jc w:val="left"/>
      <w:outlineLvl w:val="2"/>
    </w:pPr>
    <w:rPr>
      <w:rFonts w:eastAsiaTheme="majorEastAsia" w:cstheme="majorHAnsi"/>
      <w:szCs w:val="24"/>
    </w:rPr>
  </w:style>
  <w:style w:type="paragraph" w:styleId="Otsikko4">
    <w:name w:val="heading 4"/>
    <w:basedOn w:val="Normaali"/>
    <w:next w:val="Normaali"/>
    <w:link w:val="Otsikko4Char"/>
    <w:uiPriority w:val="9"/>
    <w:unhideWhenUsed/>
    <w:rsid w:val="00C65AB8"/>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rsid w:val="00C65AB8"/>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link w:val="Otsikko6Char"/>
    <w:uiPriority w:val="9"/>
    <w:semiHidden/>
    <w:unhideWhenUsed/>
    <w:qFormat/>
    <w:rsid w:val="00C65AB8"/>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Normaali"/>
    <w:link w:val="Otsikko7Char"/>
    <w:uiPriority w:val="9"/>
    <w:semiHidden/>
    <w:unhideWhenUsed/>
    <w:qFormat/>
    <w:rsid w:val="00C65AB8"/>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semiHidden/>
    <w:unhideWhenUsed/>
    <w:qFormat/>
    <w:rsid w:val="00C65AB8"/>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C65AB8"/>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2B24"/>
    <w:rPr>
      <w:rFonts w:ascii="Times New Roman" w:eastAsiaTheme="majorEastAsia" w:hAnsi="Times New Roman" w:cstheme="majorHAnsi"/>
      <w:caps/>
      <w:sz w:val="28"/>
      <w:szCs w:val="32"/>
    </w:rPr>
  </w:style>
  <w:style w:type="character" w:customStyle="1" w:styleId="Otsikko2Char">
    <w:name w:val="Otsikko 2 Char"/>
    <w:basedOn w:val="Kappaleenoletusfontti"/>
    <w:link w:val="Otsikko2"/>
    <w:uiPriority w:val="9"/>
    <w:rsid w:val="00562B24"/>
    <w:rPr>
      <w:rFonts w:ascii="Times New Roman" w:eastAsiaTheme="majorEastAsia" w:hAnsi="Times New Roman" w:cstheme="majorHAnsi"/>
      <w:sz w:val="24"/>
      <w:szCs w:val="26"/>
    </w:rPr>
  </w:style>
  <w:style w:type="character" w:customStyle="1" w:styleId="Otsikko3Char">
    <w:name w:val="Otsikko 3 Char"/>
    <w:basedOn w:val="Kappaleenoletusfontti"/>
    <w:link w:val="Otsikko3"/>
    <w:uiPriority w:val="9"/>
    <w:rsid w:val="00562B24"/>
    <w:rPr>
      <w:rFonts w:ascii="Times New Roman" w:eastAsiaTheme="majorEastAsia" w:hAnsi="Times New Roman" w:cstheme="majorHAnsi"/>
      <w:sz w:val="24"/>
      <w:szCs w:val="24"/>
    </w:rPr>
  </w:style>
  <w:style w:type="character" w:customStyle="1" w:styleId="Otsikko4Char">
    <w:name w:val="Otsikko 4 Char"/>
    <w:basedOn w:val="Kappaleenoletusfontti"/>
    <w:link w:val="Otsikko4"/>
    <w:uiPriority w:val="9"/>
    <w:rsid w:val="00C65AB8"/>
    <w:rPr>
      <w:rFonts w:asciiTheme="majorHAnsi" w:eastAsiaTheme="majorEastAsia" w:hAnsiTheme="majorHAnsi" w:cstheme="majorBidi"/>
      <w:i/>
      <w:iCs/>
      <w:color w:val="2F5496" w:themeColor="accent1" w:themeShade="BF"/>
      <w:sz w:val="24"/>
    </w:rPr>
  </w:style>
  <w:style w:type="character" w:customStyle="1" w:styleId="Otsikko5Char">
    <w:name w:val="Otsikko 5 Char"/>
    <w:basedOn w:val="Kappaleenoletusfontti"/>
    <w:link w:val="Otsikko5"/>
    <w:uiPriority w:val="9"/>
    <w:semiHidden/>
    <w:rsid w:val="00C65AB8"/>
    <w:rPr>
      <w:rFonts w:asciiTheme="majorHAnsi" w:eastAsiaTheme="majorEastAsia" w:hAnsiTheme="majorHAnsi" w:cstheme="majorBidi"/>
      <w:color w:val="2F5496" w:themeColor="accent1" w:themeShade="BF"/>
      <w:sz w:val="24"/>
    </w:rPr>
  </w:style>
  <w:style w:type="character" w:customStyle="1" w:styleId="Otsikko6Char">
    <w:name w:val="Otsikko 6 Char"/>
    <w:basedOn w:val="Kappaleenoletusfontti"/>
    <w:link w:val="Otsikko6"/>
    <w:uiPriority w:val="9"/>
    <w:semiHidden/>
    <w:rsid w:val="00C65AB8"/>
    <w:rPr>
      <w:rFonts w:asciiTheme="majorHAnsi" w:eastAsiaTheme="majorEastAsia" w:hAnsiTheme="majorHAnsi" w:cstheme="majorBidi"/>
      <w:color w:val="1F3763" w:themeColor="accent1" w:themeShade="7F"/>
      <w:sz w:val="24"/>
    </w:rPr>
  </w:style>
  <w:style w:type="character" w:customStyle="1" w:styleId="Otsikko7Char">
    <w:name w:val="Otsikko 7 Char"/>
    <w:basedOn w:val="Kappaleenoletusfontti"/>
    <w:link w:val="Otsikko7"/>
    <w:uiPriority w:val="9"/>
    <w:semiHidden/>
    <w:rsid w:val="00C65AB8"/>
    <w:rPr>
      <w:rFonts w:asciiTheme="majorHAnsi" w:eastAsiaTheme="majorEastAsia" w:hAnsiTheme="majorHAnsi" w:cstheme="majorBidi"/>
      <w:i/>
      <w:iCs/>
      <w:color w:val="1F3763" w:themeColor="accent1" w:themeShade="7F"/>
      <w:sz w:val="24"/>
    </w:rPr>
  </w:style>
  <w:style w:type="character" w:customStyle="1" w:styleId="Otsikko8Char">
    <w:name w:val="Otsikko 8 Char"/>
    <w:basedOn w:val="Kappaleenoletusfontti"/>
    <w:link w:val="Otsikko8"/>
    <w:uiPriority w:val="9"/>
    <w:semiHidden/>
    <w:rsid w:val="00C65AB8"/>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C65AB8"/>
    <w:rPr>
      <w:rFonts w:asciiTheme="majorHAnsi" w:eastAsiaTheme="majorEastAsia" w:hAnsiTheme="majorHAnsi" w:cstheme="majorBidi"/>
      <w:i/>
      <w:iCs/>
      <w:color w:val="272727" w:themeColor="text1" w:themeTint="D8"/>
      <w:sz w:val="21"/>
      <w:szCs w:val="21"/>
    </w:rPr>
  </w:style>
  <w:style w:type="paragraph" w:styleId="Yltunniste">
    <w:name w:val="header"/>
    <w:basedOn w:val="Normaali"/>
    <w:link w:val="YltunnisteChar"/>
    <w:uiPriority w:val="99"/>
    <w:unhideWhenUsed/>
    <w:rsid w:val="00215AD3"/>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215AD3"/>
    <w:rPr>
      <w:rFonts w:ascii="Times New Roman" w:hAnsi="Times New Roman"/>
      <w:sz w:val="24"/>
    </w:rPr>
  </w:style>
  <w:style w:type="paragraph" w:styleId="Alatunniste">
    <w:name w:val="footer"/>
    <w:basedOn w:val="Normaali"/>
    <w:link w:val="AlatunnisteChar"/>
    <w:uiPriority w:val="99"/>
    <w:unhideWhenUsed/>
    <w:rsid w:val="00215AD3"/>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215AD3"/>
    <w:rPr>
      <w:rFonts w:ascii="Times New Roman" w:hAnsi="Times New Roman"/>
      <w:sz w:val="24"/>
    </w:rPr>
  </w:style>
  <w:style w:type="paragraph" w:customStyle="1" w:styleId="Nimikoulutusohjelmavuosi">
    <w:name w:val="Nimi_koulutusohjelma_vuosi"/>
    <w:link w:val="NimikoulutusohjelmavuosiChar"/>
    <w:qFormat/>
    <w:rsid w:val="00643747"/>
    <w:pPr>
      <w:spacing w:after="0" w:line="240" w:lineRule="auto"/>
      <w:jc w:val="center"/>
    </w:pPr>
    <w:rPr>
      <w:rFonts w:ascii="Arial" w:hAnsi="Arial" w:cs="Arial"/>
      <w:caps/>
      <w:spacing w:val="20"/>
      <w:sz w:val="28"/>
      <w:szCs w:val="28"/>
    </w:rPr>
  </w:style>
  <w:style w:type="paragraph" w:customStyle="1" w:styleId="Tynnimi">
    <w:name w:val="Työn nimi"/>
    <w:link w:val="TynnimiChar"/>
    <w:qFormat/>
    <w:rsid w:val="00215AD3"/>
    <w:pPr>
      <w:spacing w:before="840" w:after="240" w:line="240" w:lineRule="auto"/>
      <w:jc w:val="center"/>
    </w:pPr>
    <w:rPr>
      <w:rFonts w:ascii="Arial" w:hAnsi="Arial" w:cs="Arial"/>
      <w:b/>
      <w:bCs/>
      <w:kern w:val="28"/>
      <w:sz w:val="48"/>
      <w:szCs w:val="28"/>
    </w:rPr>
  </w:style>
  <w:style w:type="character" w:customStyle="1" w:styleId="NimikoulutusohjelmavuosiChar">
    <w:name w:val="Nimi_koulutusohjelma_vuosi Char"/>
    <w:basedOn w:val="Kappaleenoletusfontti"/>
    <w:link w:val="Nimikoulutusohjelmavuosi"/>
    <w:rsid w:val="00643747"/>
    <w:rPr>
      <w:rFonts w:ascii="Arial" w:hAnsi="Arial" w:cs="Arial"/>
      <w:caps/>
      <w:spacing w:val="20"/>
      <w:sz w:val="28"/>
      <w:szCs w:val="28"/>
    </w:rPr>
  </w:style>
  <w:style w:type="paragraph" w:customStyle="1" w:styleId="Tynalaotsikko">
    <w:name w:val="Työn alaotsikko"/>
    <w:link w:val="TynalaotsikkoChar"/>
    <w:qFormat/>
    <w:rsid w:val="00562B24"/>
    <w:pPr>
      <w:spacing w:after="0" w:line="240" w:lineRule="auto"/>
      <w:jc w:val="center"/>
    </w:pPr>
    <w:rPr>
      <w:rFonts w:ascii="Arial" w:hAnsi="Arial" w:cs="Arial"/>
      <w:spacing w:val="20"/>
      <w:kern w:val="28"/>
      <w:sz w:val="36"/>
      <w:szCs w:val="28"/>
    </w:rPr>
  </w:style>
  <w:style w:type="character" w:customStyle="1" w:styleId="TynnimiChar">
    <w:name w:val="Työn nimi Char"/>
    <w:basedOn w:val="Kappaleenoletusfontti"/>
    <w:link w:val="Tynnimi"/>
    <w:rsid w:val="00215AD3"/>
    <w:rPr>
      <w:rFonts w:ascii="Arial" w:hAnsi="Arial" w:cs="Arial"/>
      <w:b/>
      <w:bCs/>
      <w:kern w:val="28"/>
      <w:sz w:val="48"/>
      <w:szCs w:val="28"/>
    </w:rPr>
  </w:style>
  <w:style w:type="paragraph" w:styleId="Lhdeluettelo">
    <w:name w:val="Bibliography"/>
    <w:basedOn w:val="Normaali"/>
    <w:next w:val="Normaali"/>
    <w:uiPriority w:val="37"/>
    <w:unhideWhenUsed/>
    <w:qFormat/>
    <w:rsid w:val="00095FDD"/>
    <w:pPr>
      <w:spacing w:after="240" w:line="240" w:lineRule="auto"/>
      <w:jc w:val="left"/>
    </w:pPr>
  </w:style>
  <w:style w:type="character" w:customStyle="1" w:styleId="TynalaotsikkoChar">
    <w:name w:val="Työn alaotsikko Char"/>
    <w:basedOn w:val="TynnimiChar"/>
    <w:link w:val="Tynalaotsikko"/>
    <w:rsid w:val="00562B24"/>
    <w:rPr>
      <w:rFonts w:ascii="Arial" w:hAnsi="Arial" w:cs="Arial"/>
      <w:b w:val="0"/>
      <w:bCs w:val="0"/>
      <w:spacing w:val="20"/>
      <w:kern w:val="28"/>
      <w:sz w:val="36"/>
      <w:szCs w:val="28"/>
    </w:rPr>
  </w:style>
  <w:style w:type="paragraph" w:customStyle="1" w:styleId="Tiivistelm">
    <w:name w:val="Tiivistelmä"/>
    <w:basedOn w:val="Normaali"/>
    <w:link w:val="TiivistelmChar"/>
    <w:qFormat/>
    <w:rsid w:val="00643747"/>
    <w:pPr>
      <w:spacing w:line="240" w:lineRule="auto"/>
    </w:pPr>
    <w:rPr>
      <w:rFonts w:eastAsia="Times New Roman" w:cs="Times New Roman"/>
      <w:szCs w:val="20"/>
      <w:lang w:eastAsia="fi-FI"/>
    </w:rPr>
  </w:style>
  <w:style w:type="character" w:customStyle="1" w:styleId="Ratkaisematonmaininta1">
    <w:name w:val="Ratkaisematon maininta1"/>
    <w:basedOn w:val="Kappaleenoletusfontti"/>
    <w:uiPriority w:val="99"/>
    <w:semiHidden/>
    <w:unhideWhenUsed/>
    <w:rsid w:val="000F110B"/>
    <w:rPr>
      <w:color w:val="605E5C"/>
      <w:shd w:val="clear" w:color="auto" w:fill="E1DFDD"/>
    </w:rPr>
  </w:style>
  <w:style w:type="character" w:customStyle="1" w:styleId="TiivistelmChar">
    <w:name w:val="Tiivistelmä Char"/>
    <w:basedOn w:val="Kappaleenoletusfontti"/>
    <w:link w:val="Tiivistelm"/>
    <w:rsid w:val="00095FDD"/>
    <w:rPr>
      <w:rFonts w:ascii="Times New Roman" w:eastAsia="Times New Roman" w:hAnsi="Times New Roman" w:cs="Times New Roman"/>
      <w:sz w:val="24"/>
      <w:szCs w:val="20"/>
      <w:lang w:eastAsia="fi-FI"/>
    </w:rPr>
  </w:style>
  <w:style w:type="paragraph" w:customStyle="1" w:styleId="AlkusanatSisllysSymboliluetteloLhteetotsikot">
    <w:name w:val="Alkusanat_Sisällys_Symboliluettelo_Lähteet_otsikot"/>
    <w:basedOn w:val="Normaali"/>
    <w:next w:val="Normaali"/>
    <w:link w:val="AlkusanatSisllysSymboliluetteloLhteetotsikotChar"/>
    <w:qFormat/>
    <w:rsid w:val="00E94FFF"/>
    <w:pPr>
      <w:pageBreakBefore/>
      <w:spacing w:after="360"/>
      <w:jc w:val="left"/>
    </w:pPr>
    <w:rPr>
      <w:caps/>
      <w:sz w:val="28"/>
      <w:szCs w:val="28"/>
    </w:rPr>
  </w:style>
  <w:style w:type="paragraph" w:styleId="Sisluet1">
    <w:name w:val="toc 1"/>
    <w:basedOn w:val="Normaali"/>
    <w:next w:val="Normaali"/>
    <w:autoRedefine/>
    <w:uiPriority w:val="39"/>
    <w:unhideWhenUsed/>
    <w:rsid w:val="00562B24"/>
    <w:pPr>
      <w:tabs>
        <w:tab w:val="right" w:leader="dot" w:pos="8210"/>
      </w:tabs>
      <w:spacing w:after="100" w:line="240" w:lineRule="auto"/>
      <w:ind w:left="284" w:hanging="284"/>
      <w:jc w:val="left"/>
    </w:pPr>
    <w:rPr>
      <w:caps/>
    </w:rPr>
  </w:style>
  <w:style w:type="character" w:customStyle="1" w:styleId="AlkusanatSisllysSymboliluetteloLhteetotsikotChar">
    <w:name w:val="Alkusanat_Sisällys_Symboliluettelo_Lähteet_otsikot Char"/>
    <w:basedOn w:val="Kappaleenoletusfontti"/>
    <w:link w:val="AlkusanatSisllysSymboliluetteloLhteetotsikot"/>
    <w:rsid w:val="00E94FFF"/>
    <w:rPr>
      <w:rFonts w:ascii="Times New Roman" w:hAnsi="Times New Roman"/>
      <w:caps/>
      <w:sz w:val="28"/>
      <w:szCs w:val="28"/>
    </w:rPr>
  </w:style>
  <w:style w:type="character" w:styleId="Hyperlinkki">
    <w:name w:val="Hyperlink"/>
    <w:basedOn w:val="Kappaleenoletusfontti"/>
    <w:uiPriority w:val="99"/>
    <w:unhideWhenUsed/>
    <w:rsid w:val="004E2A82"/>
    <w:rPr>
      <w:color w:val="0563C1" w:themeColor="hyperlink"/>
      <w:u w:val="single"/>
    </w:rPr>
  </w:style>
  <w:style w:type="character" w:styleId="AvattuHyperlinkki">
    <w:name w:val="FollowedHyperlink"/>
    <w:basedOn w:val="Kappaleenoletusfontti"/>
    <w:uiPriority w:val="99"/>
    <w:semiHidden/>
    <w:unhideWhenUsed/>
    <w:rsid w:val="002F21A6"/>
    <w:rPr>
      <w:color w:val="954F72" w:themeColor="followedHyperlink"/>
      <w:u w:val="single"/>
    </w:rPr>
  </w:style>
  <w:style w:type="paragraph" w:customStyle="1" w:styleId="Liiteotsikko">
    <w:name w:val="Liite_otsikko"/>
    <w:basedOn w:val="Normaali"/>
    <w:next w:val="Normaali"/>
    <w:link w:val="LiiteotsikkoChar"/>
    <w:qFormat/>
    <w:rsid w:val="003B4C9B"/>
    <w:pPr>
      <w:pageBreakBefore/>
      <w:spacing w:after="240"/>
      <w:jc w:val="right"/>
    </w:pPr>
    <w:rPr>
      <w:caps/>
      <w:sz w:val="28"/>
    </w:rPr>
  </w:style>
  <w:style w:type="character" w:customStyle="1" w:styleId="LiiteotsikkoChar">
    <w:name w:val="Liite_otsikko Char"/>
    <w:basedOn w:val="Kappaleenoletusfontti"/>
    <w:link w:val="Liiteotsikko"/>
    <w:rsid w:val="003B4C9B"/>
    <w:rPr>
      <w:rFonts w:ascii="Times New Roman" w:hAnsi="Times New Roman"/>
      <w:caps/>
      <w:sz w:val="28"/>
    </w:rPr>
  </w:style>
  <w:style w:type="paragraph" w:styleId="Sisluet2">
    <w:name w:val="toc 2"/>
    <w:basedOn w:val="Normaali"/>
    <w:next w:val="Normaali"/>
    <w:autoRedefine/>
    <w:uiPriority w:val="39"/>
    <w:unhideWhenUsed/>
    <w:rsid w:val="00562B24"/>
    <w:pPr>
      <w:spacing w:after="100" w:line="240" w:lineRule="auto"/>
      <w:ind w:left="635" w:hanging="397"/>
      <w:jc w:val="left"/>
    </w:pPr>
  </w:style>
  <w:style w:type="paragraph" w:styleId="Sisluet3">
    <w:name w:val="toc 3"/>
    <w:basedOn w:val="Normaali"/>
    <w:next w:val="Normaali"/>
    <w:autoRedefine/>
    <w:uiPriority w:val="39"/>
    <w:unhideWhenUsed/>
    <w:rsid w:val="002C3476"/>
    <w:pPr>
      <w:spacing w:after="100" w:line="240" w:lineRule="auto"/>
      <w:ind w:left="1191" w:hanging="567"/>
      <w:jc w:val="left"/>
    </w:pPr>
  </w:style>
  <w:style w:type="paragraph" w:customStyle="1" w:styleId="Taulukkojakuviootsikot">
    <w:name w:val="Taulukko_ja_kuvio_otsikot"/>
    <w:basedOn w:val="Normaali"/>
    <w:link w:val="TaulukkojakuviootsikotChar"/>
    <w:qFormat/>
    <w:rsid w:val="00EA2A82"/>
    <w:pPr>
      <w:spacing w:line="240" w:lineRule="auto"/>
      <w:jc w:val="left"/>
    </w:pPr>
  </w:style>
  <w:style w:type="character" w:customStyle="1" w:styleId="TaulukkojakuviootsikotChar">
    <w:name w:val="Taulukko_ja_kuvio_otsikot Char"/>
    <w:basedOn w:val="Kappaleenoletusfontti"/>
    <w:link w:val="Taulukkojakuviootsikot"/>
    <w:rsid w:val="00EA2A82"/>
    <w:rPr>
      <w:rFonts w:ascii="Times New Roman" w:hAnsi="Times New Roman"/>
      <w:sz w:val="24"/>
    </w:rPr>
  </w:style>
  <w:style w:type="character" w:customStyle="1" w:styleId="UnresolvedMention">
    <w:name w:val="Unresolved Mention"/>
    <w:basedOn w:val="Kappaleenoletusfontti"/>
    <w:uiPriority w:val="99"/>
    <w:semiHidden/>
    <w:unhideWhenUsed/>
    <w:rsid w:val="002C3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07498">
      <w:bodyDiv w:val="1"/>
      <w:marLeft w:val="0"/>
      <w:marRight w:val="0"/>
      <w:marTop w:val="0"/>
      <w:marBottom w:val="0"/>
      <w:divBdr>
        <w:top w:val="none" w:sz="0" w:space="0" w:color="auto"/>
        <w:left w:val="none" w:sz="0" w:space="0" w:color="auto"/>
        <w:bottom w:val="none" w:sz="0" w:space="0" w:color="auto"/>
        <w:right w:val="none" w:sz="0" w:space="0" w:color="auto"/>
      </w:divBdr>
      <w:divsChild>
        <w:div w:id="2086029126">
          <w:marLeft w:val="0"/>
          <w:marRight w:val="0"/>
          <w:marTop w:val="0"/>
          <w:marBottom w:val="0"/>
          <w:divBdr>
            <w:top w:val="none" w:sz="0" w:space="0" w:color="auto"/>
            <w:left w:val="none" w:sz="0" w:space="0" w:color="auto"/>
            <w:bottom w:val="none" w:sz="0" w:space="0" w:color="auto"/>
            <w:right w:val="none" w:sz="0" w:space="0" w:color="auto"/>
          </w:divBdr>
          <w:divsChild>
            <w:div w:id="204102942">
              <w:marLeft w:val="0"/>
              <w:marRight w:val="0"/>
              <w:marTop w:val="0"/>
              <w:marBottom w:val="0"/>
              <w:divBdr>
                <w:top w:val="none" w:sz="0" w:space="0" w:color="auto"/>
                <w:left w:val="none" w:sz="0" w:space="0" w:color="auto"/>
                <w:bottom w:val="none" w:sz="0" w:space="0" w:color="auto"/>
                <w:right w:val="none" w:sz="0" w:space="0" w:color="auto"/>
              </w:divBdr>
              <w:divsChild>
                <w:div w:id="18402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9190">
          <w:marLeft w:val="0"/>
          <w:marRight w:val="0"/>
          <w:marTop w:val="0"/>
          <w:marBottom w:val="0"/>
          <w:divBdr>
            <w:top w:val="none" w:sz="0" w:space="0" w:color="auto"/>
            <w:left w:val="none" w:sz="0" w:space="0" w:color="auto"/>
            <w:bottom w:val="none" w:sz="0" w:space="0" w:color="auto"/>
            <w:right w:val="none" w:sz="0" w:space="0" w:color="auto"/>
          </w:divBdr>
          <w:divsChild>
            <w:div w:id="1176069320">
              <w:marLeft w:val="0"/>
              <w:marRight w:val="0"/>
              <w:marTop w:val="0"/>
              <w:marBottom w:val="0"/>
              <w:divBdr>
                <w:top w:val="none" w:sz="0" w:space="0" w:color="auto"/>
                <w:left w:val="none" w:sz="0" w:space="0" w:color="auto"/>
                <w:bottom w:val="none" w:sz="0" w:space="0" w:color="auto"/>
                <w:right w:val="none" w:sz="0" w:space="0" w:color="auto"/>
              </w:divBdr>
              <w:divsChild>
                <w:div w:id="1026246886">
                  <w:marLeft w:val="0"/>
                  <w:marRight w:val="0"/>
                  <w:marTop w:val="0"/>
                  <w:marBottom w:val="0"/>
                  <w:divBdr>
                    <w:top w:val="none" w:sz="0" w:space="0" w:color="auto"/>
                    <w:left w:val="none" w:sz="0" w:space="0" w:color="auto"/>
                    <w:bottom w:val="none" w:sz="0" w:space="0" w:color="auto"/>
                    <w:right w:val="none" w:sz="0" w:space="0" w:color="auto"/>
                  </w:divBdr>
                  <w:divsChild>
                    <w:div w:id="424112888">
                      <w:marLeft w:val="0"/>
                      <w:marRight w:val="0"/>
                      <w:marTop w:val="0"/>
                      <w:marBottom w:val="0"/>
                      <w:divBdr>
                        <w:top w:val="none" w:sz="0" w:space="0" w:color="auto"/>
                        <w:left w:val="none" w:sz="0" w:space="0" w:color="auto"/>
                        <w:bottom w:val="none" w:sz="0" w:space="0" w:color="auto"/>
                        <w:right w:val="none" w:sz="0" w:space="0" w:color="auto"/>
                      </w:divBdr>
                      <w:divsChild>
                        <w:div w:id="307369165">
                          <w:marLeft w:val="0"/>
                          <w:marRight w:val="0"/>
                          <w:marTop w:val="0"/>
                          <w:marBottom w:val="0"/>
                          <w:divBdr>
                            <w:top w:val="none" w:sz="0" w:space="0" w:color="auto"/>
                            <w:left w:val="none" w:sz="0" w:space="0" w:color="auto"/>
                            <w:bottom w:val="none" w:sz="0" w:space="0" w:color="auto"/>
                            <w:right w:val="none" w:sz="0" w:space="0" w:color="auto"/>
                          </w:divBdr>
                          <w:divsChild>
                            <w:div w:id="19107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34163">
      <w:bodyDiv w:val="1"/>
      <w:marLeft w:val="0"/>
      <w:marRight w:val="0"/>
      <w:marTop w:val="0"/>
      <w:marBottom w:val="0"/>
      <w:divBdr>
        <w:top w:val="none" w:sz="0" w:space="0" w:color="auto"/>
        <w:left w:val="none" w:sz="0" w:space="0" w:color="auto"/>
        <w:bottom w:val="none" w:sz="0" w:space="0" w:color="auto"/>
        <w:right w:val="none" w:sz="0" w:space="0" w:color="auto"/>
      </w:divBdr>
      <w:divsChild>
        <w:div w:id="24604145">
          <w:marLeft w:val="0"/>
          <w:marRight w:val="0"/>
          <w:marTop w:val="0"/>
          <w:marBottom w:val="0"/>
          <w:divBdr>
            <w:top w:val="none" w:sz="0" w:space="0" w:color="auto"/>
            <w:left w:val="none" w:sz="0" w:space="0" w:color="auto"/>
            <w:bottom w:val="none" w:sz="0" w:space="0" w:color="auto"/>
            <w:right w:val="none" w:sz="0" w:space="0" w:color="auto"/>
          </w:divBdr>
          <w:divsChild>
            <w:div w:id="604926674">
              <w:marLeft w:val="0"/>
              <w:marRight w:val="0"/>
              <w:marTop w:val="0"/>
              <w:marBottom w:val="0"/>
              <w:divBdr>
                <w:top w:val="none" w:sz="0" w:space="0" w:color="auto"/>
                <w:left w:val="none" w:sz="0" w:space="0" w:color="auto"/>
                <w:bottom w:val="none" w:sz="0" w:space="0" w:color="auto"/>
                <w:right w:val="none" w:sz="0" w:space="0" w:color="auto"/>
              </w:divBdr>
              <w:divsChild>
                <w:div w:id="20987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906">
          <w:marLeft w:val="0"/>
          <w:marRight w:val="0"/>
          <w:marTop w:val="0"/>
          <w:marBottom w:val="0"/>
          <w:divBdr>
            <w:top w:val="none" w:sz="0" w:space="0" w:color="auto"/>
            <w:left w:val="none" w:sz="0" w:space="0" w:color="auto"/>
            <w:bottom w:val="none" w:sz="0" w:space="0" w:color="auto"/>
            <w:right w:val="none" w:sz="0" w:space="0" w:color="auto"/>
          </w:divBdr>
          <w:divsChild>
            <w:div w:id="1457599195">
              <w:marLeft w:val="0"/>
              <w:marRight w:val="0"/>
              <w:marTop w:val="0"/>
              <w:marBottom w:val="0"/>
              <w:divBdr>
                <w:top w:val="none" w:sz="0" w:space="0" w:color="auto"/>
                <w:left w:val="none" w:sz="0" w:space="0" w:color="auto"/>
                <w:bottom w:val="none" w:sz="0" w:space="0" w:color="auto"/>
                <w:right w:val="none" w:sz="0" w:space="0" w:color="auto"/>
              </w:divBdr>
              <w:divsChild>
                <w:div w:id="569386276">
                  <w:marLeft w:val="0"/>
                  <w:marRight w:val="0"/>
                  <w:marTop w:val="0"/>
                  <w:marBottom w:val="0"/>
                  <w:divBdr>
                    <w:top w:val="none" w:sz="0" w:space="0" w:color="auto"/>
                    <w:left w:val="none" w:sz="0" w:space="0" w:color="auto"/>
                    <w:bottom w:val="none" w:sz="0" w:space="0" w:color="auto"/>
                    <w:right w:val="none" w:sz="0" w:space="0" w:color="auto"/>
                  </w:divBdr>
                  <w:divsChild>
                    <w:div w:id="276834544">
                      <w:marLeft w:val="0"/>
                      <w:marRight w:val="0"/>
                      <w:marTop w:val="0"/>
                      <w:marBottom w:val="0"/>
                      <w:divBdr>
                        <w:top w:val="none" w:sz="0" w:space="0" w:color="auto"/>
                        <w:left w:val="none" w:sz="0" w:space="0" w:color="auto"/>
                        <w:bottom w:val="none" w:sz="0" w:space="0" w:color="auto"/>
                        <w:right w:val="none" w:sz="0" w:space="0" w:color="auto"/>
                      </w:divBdr>
                      <w:divsChild>
                        <w:div w:id="1369795121">
                          <w:marLeft w:val="0"/>
                          <w:marRight w:val="0"/>
                          <w:marTop w:val="0"/>
                          <w:marBottom w:val="0"/>
                          <w:divBdr>
                            <w:top w:val="none" w:sz="0" w:space="0" w:color="auto"/>
                            <w:left w:val="none" w:sz="0" w:space="0" w:color="auto"/>
                            <w:bottom w:val="none" w:sz="0" w:space="0" w:color="auto"/>
                            <w:right w:val="none" w:sz="0" w:space="0" w:color="auto"/>
                          </w:divBdr>
                          <w:divsChild>
                            <w:div w:id="13642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moodle3.samk.fi/course/view.php?id=4393&amp;section=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mk.fi/en/library/keywords-and-subject-head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to.fi/yso/e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samk.fi/kirjasto/avainsanat-ja-asiasana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finto.fi/fi/yso"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Opiskelijan-ohjeet\Opinnaytetyo_asettelumalli.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Column1</c:v>
                </c:pt>
              </c:strCache>
            </c:strRef>
          </c:tx>
          <c:dLbls>
            <c:dLbl>
              <c:idx val="0"/>
              <c:layout>
                <c:manualLayout>
                  <c:x val="9.3567251461988299E-2"/>
                  <c:y val="-4.5045045045045001E-3"/>
                </c:manualLayout>
              </c:layout>
              <c:spPr>
                <a:ln cmpd="dbl"/>
              </c:spPr>
              <c:txPr>
                <a:bodyPr/>
                <a:lstStyle/>
                <a:p>
                  <a:pPr>
                    <a:defRPr sz="900"/>
                  </a:pPr>
                  <a:endParaRPr lang="fi-FI"/>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B91A-4EBE-B06D-D366AC80EC43}"/>
                </c:ext>
              </c:extLst>
            </c:dLbl>
            <c:dLbl>
              <c:idx val="1"/>
              <c:layout>
                <c:manualLayout>
                  <c:x val="-9.4794400699913101E-3"/>
                  <c:y val="5.2073136128254302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B91A-4EBE-B06D-D366AC80EC43}"/>
                </c:ext>
              </c:extLst>
            </c:dLbl>
            <c:dLbl>
              <c:idx val="2"/>
              <c:layout/>
              <c:tx>
                <c:rich>
                  <a:bodyPr/>
                  <a:lstStyle/>
                  <a:p>
                    <a:pPr>
                      <a:defRPr sz="1000"/>
                    </a:pPr>
                    <a:r>
                      <a:rPr lang="en-US"/>
                      <a:t>Pääoma-sijoitukset
7 %</a:t>
                    </a:r>
                  </a:p>
                </c:rich>
              </c:tx>
              <c:sp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2-B91A-4EBE-B06D-D366AC80EC43}"/>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Sheet1!$A$2:$A$5</c:f>
              <c:strCache>
                <c:ptCount val="4"/>
                <c:pt idx="0">
                  <c:v>Korkosijoitukset</c:v>
                </c:pt>
                <c:pt idx="1">
                  <c:v>Osakkeet</c:v>
                </c:pt>
                <c:pt idx="2">
                  <c:v>Pääomasijoitukset</c:v>
                </c:pt>
                <c:pt idx="3">
                  <c:v>Kiinteistöt</c:v>
                </c:pt>
              </c:strCache>
            </c:strRef>
          </c:cat>
          <c:val>
            <c:numRef>
              <c:f>Sheet1!$B$2:$B$5</c:f>
              <c:numCache>
                <c:formatCode>General</c:formatCode>
                <c:ptCount val="4"/>
                <c:pt idx="0">
                  <c:v>80</c:v>
                </c:pt>
                <c:pt idx="1">
                  <c:v>10</c:v>
                </c:pt>
                <c:pt idx="2">
                  <c:v>7</c:v>
                </c:pt>
                <c:pt idx="3">
                  <c:v>3</c:v>
                </c:pt>
              </c:numCache>
            </c:numRef>
          </c:val>
          <c:extLst>
            <c:ext xmlns:c16="http://schemas.microsoft.com/office/drawing/2014/chart" uri="{C3380CC4-5D6E-409C-BE32-E72D297353CC}">
              <c16:uniqueId val="{00000003-B91A-4EBE-B06D-D366AC80EC43}"/>
            </c:ext>
          </c:extLst>
        </c:ser>
        <c:dLbls>
          <c:showLegendKey val="0"/>
          <c:showVal val="1"/>
          <c:showCatName val="0"/>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6C65-CF8A-4E50-8809-36F26BF2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Opinnaytetyo_asettelumalli</Template>
  <TotalTime>0</TotalTime>
  <Pages>13</Pages>
  <Words>1459</Words>
  <Characters>11826</Characters>
  <Application>Microsoft Office Word</Application>
  <DocSecurity>0</DocSecurity>
  <Lines>98</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2021-10-08T09:43:00Z</dcterms:created>
  <dcterms:modified xsi:type="dcterms:W3CDTF">2021-10-08T09:43:00Z</dcterms:modified>
</cp:coreProperties>
</file>