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908" w:rsidRDefault="00071908">
      <w:bookmarkStart w:id="0" w:name="_GoBack"/>
      <w:bookmarkEnd w:id="0"/>
    </w:p>
    <w:p w:rsidR="00071908" w:rsidRPr="0066713B" w:rsidRDefault="0066713B" w:rsidP="0066713B">
      <w:pPr>
        <w:pStyle w:val="NameDegreeProgramYear"/>
      </w:pPr>
      <w:r w:rsidRPr="0066713B">
        <w:t>First name Last name</w:t>
      </w:r>
    </w:p>
    <w:p w:rsidR="00071908" w:rsidRPr="0066713B" w:rsidRDefault="002A27C8" w:rsidP="0066713B">
      <w:pPr>
        <w:pStyle w:val="MainTitle"/>
      </w:pPr>
      <w:r w:rsidRPr="002A27C8">
        <w:t xml:space="preserve">Title of the Thesis will be written using </w:t>
      </w:r>
      <w:r>
        <w:t>Style “</w:t>
      </w:r>
      <w:r w:rsidR="0066713B" w:rsidRPr="0066713B">
        <w:t>Main Title</w:t>
      </w:r>
      <w:r>
        <w:t>”</w:t>
      </w:r>
    </w:p>
    <w:p w:rsidR="00071908" w:rsidRDefault="002A27C8" w:rsidP="004123BE">
      <w:pPr>
        <w:pStyle w:val="SubTitle"/>
      </w:pPr>
      <w:r w:rsidRPr="002A27C8">
        <w:t>Subtitle of Thesis</w:t>
      </w:r>
      <w:r>
        <w:t xml:space="preserve"> (not required) </w:t>
      </w:r>
      <w:r w:rsidR="002C45E1">
        <w:br/>
      </w:r>
      <w:r>
        <w:t>using style “</w:t>
      </w:r>
      <w:r w:rsidR="0066713B" w:rsidRPr="0066713B">
        <w:t>Sub</w:t>
      </w:r>
      <w:r w:rsidR="00EF22CD">
        <w:t>_</w:t>
      </w:r>
      <w:r w:rsidR="0066713B" w:rsidRPr="0066713B">
        <w:t>Title</w:t>
      </w:r>
      <w:r>
        <w:t>”</w:t>
      </w:r>
    </w:p>
    <w:p w:rsidR="0066713B" w:rsidRDefault="0066713B" w:rsidP="0066713B">
      <w:pPr>
        <w:pStyle w:val="NameDegreeProgramYear"/>
      </w:pPr>
    </w:p>
    <w:p w:rsidR="0066713B" w:rsidRDefault="0066713B" w:rsidP="0066713B">
      <w:pPr>
        <w:pStyle w:val="NameDegreeProgramYear"/>
      </w:pPr>
    </w:p>
    <w:p w:rsidR="0066713B" w:rsidRDefault="0066713B" w:rsidP="0066713B">
      <w:pPr>
        <w:pStyle w:val="NameDegreeProgramYear"/>
      </w:pPr>
    </w:p>
    <w:p w:rsidR="0066713B" w:rsidRDefault="0066713B" w:rsidP="0066713B">
      <w:pPr>
        <w:pStyle w:val="NameDegreeProgramYear"/>
      </w:pPr>
    </w:p>
    <w:p w:rsidR="0066713B" w:rsidRDefault="0066713B" w:rsidP="0066713B">
      <w:pPr>
        <w:pStyle w:val="NameDegreeProgramYear"/>
      </w:pPr>
    </w:p>
    <w:p w:rsidR="0066713B" w:rsidRDefault="0066713B" w:rsidP="0066713B">
      <w:pPr>
        <w:pStyle w:val="NameDegreeProgramYear"/>
      </w:pPr>
    </w:p>
    <w:p w:rsidR="0066713B" w:rsidRDefault="0066713B" w:rsidP="0066713B">
      <w:pPr>
        <w:pStyle w:val="NameDegreeProgramYear"/>
      </w:pPr>
      <w:r>
        <w:t>Degree program</w:t>
      </w:r>
      <w:r w:rsidR="002A27C8">
        <w:t>me</w:t>
      </w:r>
      <w:r>
        <w:t xml:space="preserve"> in XXX</w:t>
      </w:r>
    </w:p>
    <w:p w:rsidR="0066713B" w:rsidRPr="0066713B" w:rsidRDefault="0066713B" w:rsidP="0066713B">
      <w:pPr>
        <w:pStyle w:val="NameDegreeProgramYear"/>
      </w:pPr>
      <w:r>
        <w:t>20</w:t>
      </w:r>
      <w:r w:rsidR="00836D27">
        <w:t>XX</w:t>
      </w:r>
    </w:p>
    <w:p w:rsidR="00071908" w:rsidRDefault="00071908" w:rsidP="00071908"/>
    <w:p w:rsidR="00071908" w:rsidRPr="00071908" w:rsidRDefault="00071908" w:rsidP="00071908">
      <w:pPr>
        <w:sectPr w:rsidR="00071908" w:rsidRPr="00071908" w:rsidSect="00071908">
          <w:headerReference w:type="default" r:id="rId8"/>
          <w:pgSz w:w="11906" w:h="16838"/>
          <w:pgMar w:top="8505" w:right="1418" w:bottom="851" w:left="2268" w:header="709" w:footer="709" w:gutter="0"/>
          <w:cols w:space="708"/>
          <w:docGrid w:linePitch="360"/>
        </w:sectPr>
      </w:pPr>
    </w:p>
    <w:p w:rsidR="000835EA" w:rsidRDefault="000835EA"/>
    <w:tbl>
      <w:tblPr>
        <w:tblpPr w:leftFromText="141" w:rightFromText="141" w:horzAnchor="margin" w:tblpY="740"/>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9"/>
        <w:gridCol w:w="2299"/>
        <w:gridCol w:w="2689"/>
      </w:tblGrid>
      <w:tr w:rsidR="00E66D5B" w:rsidRPr="00667F09" w:rsidTr="00C30D37">
        <w:trPr>
          <w:cantSplit/>
          <w:trHeight w:hRule="exact" w:val="850"/>
        </w:trPr>
        <w:tc>
          <w:tcPr>
            <w:tcW w:w="3589" w:type="dxa"/>
            <w:vMerge w:val="restart"/>
            <w:tcBorders>
              <w:top w:val="single" w:sz="4" w:space="0" w:color="auto"/>
            </w:tcBorders>
          </w:tcPr>
          <w:p w:rsidR="00C30D37" w:rsidRDefault="00C30D37" w:rsidP="00C30D37">
            <w:pPr>
              <w:pStyle w:val="Abstract"/>
            </w:pPr>
            <w:r>
              <w:t>Author(s)</w:t>
            </w:r>
          </w:p>
          <w:p w:rsidR="00E66D5B" w:rsidRPr="00550D0C" w:rsidRDefault="00C30D37" w:rsidP="00C30D37">
            <w:pPr>
              <w:pStyle w:val="Abstract"/>
            </w:pPr>
            <w:r>
              <w:t>Last name, First name</w:t>
            </w:r>
          </w:p>
        </w:tc>
        <w:tc>
          <w:tcPr>
            <w:tcW w:w="2299" w:type="dxa"/>
            <w:tcBorders>
              <w:top w:val="single" w:sz="4" w:space="0" w:color="auto"/>
            </w:tcBorders>
          </w:tcPr>
          <w:p w:rsidR="00C30D37" w:rsidRDefault="00C30D37" w:rsidP="00C30D37">
            <w:pPr>
              <w:pStyle w:val="Abstract"/>
            </w:pPr>
            <w:r>
              <w:t xml:space="preserve">Type of Publication </w:t>
            </w:r>
          </w:p>
          <w:p w:rsidR="00C30D37" w:rsidRDefault="00C30D37" w:rsidP="00C30D37">
            <w:pPr>
              <w:pStyle w:val="Abstract"/>
            </w:pPr>
            <w:r>
              <w:t xml:space="preserve">Bachelor’s thesis / </w:t>
            </w:r>
          </w:p>
          <w:p w:rsidR="00E66D5B" w:rsidRPr="00550D0C" w:rsidRDefault="00C30D37" w:rsidP="00C30D37">
            <w:pPr>
              <w:pStyle w:val="Abstract"/>
            </w:pPr>
            <w:r>
              <w:t>Master’s thesis</w:t>
            </w:r>
          </w:p>
        </w:tc>
        <w:tc>
          <w:tcPr>
            <w:tcW w:w="2689" w:type="dxa"/>
            <w:tcBorders>
              <w:top w:val="single" w:sz="4" w:space="0" w:color="auto"/>
            </w:tcBorders>
          </w:tcPr>
          <w:p w:rsidR="00C30D37" w:rsidRDefault="00C30D37" w:rsidP="00C30D37">
            <w:pPr>
              <w:pStyle w:val="Abstract"/>
            </w:pPr>
            <w:r>
              <w:t>Date</w:t>
            </w:r>
          </w:p>
          <w:p w:rsidR="00E66D5B" w:rsidRPr="00550D0C" w:rsidRDefault="00C30D37" w:rsidP="00C30D37">
            <w:pPr>
              <w:pStyle w:val="Abstract"/>
            </w:pPr>
            <w:r>
              <w:t>Month Year</w:t>
            </w:r>
          </w:p>
        </w:tc>
      </w:tr>
      <w:tr w:rsidR="00E66D5B" w:rsidRPr="00667F09" w:rsidTr="00C30D37">
        <w:trPr>
          <w:cantSplit/>
          <w:trHeight w:hRule="exact" w:val="737"/>
        </w:trPr>
        <w:tc>
          <w:tcPr>
            <w:tcW w:w="3589" w:type="dxa"/>
            <w:vMerge/>
          </w:tcPr>
          <w:p w:rsidR="00E66D5B" w:rsidRPr="00550D0C" w:rsidRDefault="00E66D5B" w:rsidP="00C30D37">
            <w:pPr>
              <w:pStyle w:val="Abstract"/>
            </w:pPr>
          </w:p>
        </w:tc>
        <w:tc>
          <w:tcPr>
            <w:tcW w:w="2299" w:type="dxa"/>
          </w:tcPr>
          <w:p w:rsidR="00E66D5B" w:rsidRPr="00550D0C" w:rsidRDefault="00C30D37" w:rsidP="00C30D37">
            <w:pPr>
              <w:pStyle w:val="Abstract"/>
            </w:pPr>
            <w:r w:rsidRPr="00C30D37">
              <w:t>Number of pages</w:t>
            </w:r>
          </w:p>
        </w:tc>
        <w:tc>
          <w:tcPr>
            <w:tcW w:w="2689" w:type="dxa"/>
          </w:tcPr>
          <w:p w:rsidR="00E66D5B" w:rsidRPr="00550D0C" w:rsidRDefault="00C30D37" w:rsidP="00C30D37">
            <w:pPr>
              <w:pStyle w:val="Abstract"/>
            </w:pPr>
            <w:r w:rsidRPr="00C30D37">
              <w:t>Language of publication:</w:t>
            </w:r>
          </w:p>
        </w:tc>
      </w:tr>
      <w:tr w:rsidR="00E66D5B" w:rsidRPr="00667F09" w:rsidTr="00C30D37">
        <w:trPr>
          <w:cantSplit/>
          <w:trHeight w:hRule="exact" w:val="737"/>
        </w:trPr>
        <w:tc>
          <w:tcPr>
            <w:tcW w:w="8577" w:type="dxa"/>
            <w:gridSpan w:val="3"/>
          </w:tcPr>
          <w:p w:rsidR="00E66D5B" w:rsidRPr="00D8171E" w:rsidRDefault="00C30D37" w:rsidP="00C30D37">
            <w:pPr>
              <w:pStyle w:val="Abstract"/>
            </w:pPr>
            <w:r w:rsidRPr="00C30D37">
              <w:t>Title of publication</w:t>
            </w:r>
          </w:p>
        </w:tc>
      </w:tr>
      <w:tr w:rsidR="00E66D5B" w:rsidRPr="00667F09" w:rsidTr="00C30D37">
        <w:trPr>
          <w:cantSplit/>
          <w:trHeight w:hRule="exact" w:val="737"/>
        </w:trPr>
        <w:tc>
          <w:tcPr>
            <w:tcW w:w="8577" w:type="dxa"/>
            <w:gridSpan w:val="3"/>
          </w:tcPr>
          <w:p w:rsidR="00E66D5B" w:rsidRPr="00D8171E" w:rsidRDefault="00B96DE7" w:rsidP="00C30D37">
            <w:pPr>
              <w:pStyle w:val="Abstract"/>
            </w:pPr>
            <w:r>
              <w:t>Degree Programme</w:t>
            </w:r>
          </w:p>
        </w:tc>
      </w:tr>
      <w:tr w:rsidR="00E66D5B" w:rsidRPr="00E01B72" w:rsidTr="00836D27">
        <w:trPr>
          <w:cantSplit/>
          <w:trHeight w:hRule="exact" w:val="8857"/>
        </w:trPr>
        <w:tc>
          <w:tcPr>
            <w:tcW w:w="8577" w:type="dxa"/>
            <w:gridSpan w:val="3"/>
          </w:tcPr>
          <w:p w:rsidR="00C30D37" w:rsidRDefault="00C30D37" w:rsidP="00C30D37">
            <w:pPr>
              <w:pStyle w:val="Abstract"/>
            </w:pPr>
            <w:r>
              <w:t>Abstract</w:t>
            </w:r>
          </w:p>
          <w:p w:rsidR="00C30D37" w:rsidRDefault="00C30D37" w:rsidP="00C30D37">
            <w:pPr>
              <w:pStyle w:val="Abstract"/>
            </w:pPr>
          </w:p>
          <w:p w:rsidR="00C30D37" w:rsidRDefault="00C30D37" w:rsidP="00C30D37">
            <w:pPr>
              <w:pStyle w:val="Abstract"/>
            </w:pPr>
            <w:r>
              <w:t>Abstract must not be longer than one page. You can use this page as a model of abstract.</w:t>
            </w:r>
          </w:p>
          <w:p w:rsidR="00C30D37" w:rsidRDefault="00C30D37" w:rsidP="00C30D37">
            <w:pPr>
              <w:pStyle w:val="Abstract"/>
            </w:pPr>
          </w:p>
          <w:p w:rsidR="00C30D37" w:rsidRDefault="00C30D37" w:rsidP="00C30D37">
            <w:pPr>
              <w:pStyle w:val="Abstract"/>
            </w:pPr>
            <w:r>
              <w:t xml:space="preserve">In the abstract you answer the questions: </w:t>
            </w:r>
          </w:p>
          <w:p w:rsidR="00C30D37" w:rsidRDefault="00C30D37" w:rsidP="00C30D37">
            <w:pPr>
              <w:pStyle w:val="Abstract"/>
            </w:pPr>
            <w:r>
              <w:t xml:space="preserve">What was the objective of your work? </w:t>
            </w:r>
          </w:p>
          <w:p w:rsidR="00C30D37" w:rsidRDefault="00C30D37" w:rsidP="00C30D37">
            <w:pPr>
              <w:pStyle w:val="Abstract"/>
            </w:pPr>
            <w:r>
              <w:t>What did you do? (steps and methods)</w:t>
            </w:r>
          </w:p>
          <w:p w:rsidR="00C30D37" w:rsidRDefault="00C30D37" w:rsidP="00C30D37">
            <w:pPr>
              <w:pStyle w:val="Abstract"/>
            </w:pPr>
            <w:r>
              <w:t>What results did you get?</w:t>
            </w:r>
          </w:p>
          <w:p w:rsidR="00C30D37" w:rsidRDefault="00C30D37" w:rsidP="00C30D37">
            <w:pPr>
              <w:pStyle w:val="Abstract"/>
            </w:pPr>
            <w:r>
              <w:t>What are the conclusions?</w:t>
            </w:r>
          </w:p>
          <w:p w:rsidR="00C30D37" w:rsidRDefault="00C30D37" w:rsidP="00C30D37">
            <w:pPr>
              <w:pStyle w:val="Abstract"/>
            </w:pPr>
          </w:p>
          <w:p w:rsidR="00C30D37" w:rsidRDefault="00C30D37" w:rsidP="00C30D37">
            <w:pPr>
              <w:pStyle w:val="Abstract"/>
            </w:pPr>
            <w:r>
              <w:t xml:space="preserve">Style of the abstract is Abstract. Use font size 12, single spacing and margin justifications on both sides. </w:t>
            </w:r>
          </w:p>
          <w:p w:rsidR="00C30D37" w:rsidRDefault="00C30D37" w:rsidP="00C30D37">
            <w:pPr>
              <w:pStyle w:val="Abstract"/>
            </w:pPr>
          </w:p>
          <w:p w:rsidR="00C30D37" w:rsidRDefault="00C30D37" w:rsidP="00C30D37">
            <w:pPr>
              <w:pStyle w:val="Abstract"/>
            </w:pPr>
            <w:r>
              <w:t xml:space="preserve">The abstract describes the central content of the thesis. Do not include any figures, charts, tables, formulas, quotations or references in the abstract. Furthermore, do not highlight any part of the text by underlining, italics, bold letters etc. The length of the abstract is one page. </w:t>
            </w:r>
          </w:p>
          <w:p w:rsidR="00C30D37" w:rsidRDefault="00C30D37" w:rsidP="00C30D37">
            <w:pPr>
              <w:pStyle w:val="Abstract"/>
            </w:pPr>
          </w:p>
          <w:p w:rsidR="00836D27" w:rsidRDefault="00C30D37" w:rsidP="00836D27">
            <w:pPr>
              <w:pStyle w:val="Abstract"/>
            </w:pPr>
            <w:r>
              <w:t>Use the past tense and passive when writing the abstract (e.g. “the study was conduct-ed as a…”), except when you explain universally applicable results, in which case the present tense can be used. If your publication is written in English the abstract is only in English.</w:t>
            </w:r>
            <w:r w:rsidR="00836D27">
              <w:t xml:space="preserve"> </w:t>
            </w:r>
          </w:p>
          <w:p w:rsidR="00836D27" w:rsidRDefault="00836D27" w:rsidP="00836D27">
            <w:pPr>
              <w:pStyle w:val="Abstract"/>
            </w:pPr>
            <w:r>
              <w:t>Write the main keywords describing the content of your thesis in the Keywords box. They help those interested in the topic to find your work. Company and place names can also be used as keywords.</w:t>
            </w:r>
          </w:p>
          <w:p w:rsidR="00836D27" w:rsidRDefault="00836D27" w:rsidP="00836D27">
            <w:pPr>
              <w:pStyle w:val="Abstract"/>
            </w:pPr>
          </w:p>
          <w:p w:rsidR="00836D27" w:rsidRDefault="00836D27" w:rsidP="00836D27">
            <w:pPr>
              <w:pStyle w:val="Abstract"/>
            </w:pPr>
            <w:r>
              <w:t xml:space="preserve">When saving your final thesis to Theseus, the upload form only allows </w:t>
            </w:r>
            <w:hyperlink r:id="rId9" w:history="1">
              <w:r w:rsidRPr="00836D27">
                <w:rPr>
                  <w:rStyle w:val="Hyperlinkki"/>
                </w:rPr>
                <w:t>YSO</w:t>
              </w:r>
            </w:hyperlink>
            <w:r>
              <w:t xml:space="preserve"> terms to be used as subject terms (YSO = General Finnish Ontology). Hence, you may not be able to upload all your keywords from the Keywords box to Theseus. However, all your keywords will be found by search engines.</w:t>
            </w:r>
          </w:p>
          <w:p w:rsidR="00836D27" w:rsidRDefault="00836D27" w:rsidP="00836D27">
            <w:pPr>
              <w:pStyle w:val="Abstract"/>
            </w:pPr>
          </w:p>
          <w:p w:rsidR="00E66D5B" w:rsidRPr="00550D0C" w:rsidRDefault="00836D27" w:rsidP="00836D27">
            <w:pPr>
              <w:pStyle w:val="Abstract"/>
            </w:pPr>
            <w:r>
              <w:t xml:space="preserve">Information about keywords, YSO and subject terms can be found on the </w:t>
            </w:r>
            <w:hyperlink r:id="rId10" w:history="1">
              <w:r w:rsidRPr="00836D27">
                <w:rPr>
                  <w:rStyle w:val="Hyperlinkki"/>
                </w:rPr>
                <w:t>library website</w:t>
              </w:r>
            </w:hyperlink>
          </w:p>
        </w:tc>
      </w:tr>
      <w:tr w:rsidR="00E66D5B" w:rsidRPr="00E01B72" w:rsidTr="00836D27">
        <w:trPr>
          <w:cantSplit/>
          <w:trHeight w:hRule="exact" w:val="1003"/>
        </w:trPr>
        <w:tc>
          <w:tcPr>
            <w:tcW w:w="8577" w:type="dxa"/>
            <w:gridSpan w:val="3"/>
          </w:tcPr>
          <w:p w:rsidR="00E66D5B" w:rsidRPr="00570681" w:rsidRDefault="00836D27" w:rsidP="00836D27">
            <w:pPr>
              <w:spacing w:after="160" w:line="259" w:lineRule="auto"/>
              <w:jc w:val="left"/>
            </w:pPr>
            <w:r w:rsidRPr="00836D27">
              <w:rPr>
                <w:rFonts w:eastAsia="Times New Roman" w:cs="Times New Roman"/>
                <w:szCs w:val="20"/>
                <w:lang w:eastAsia="fi-FI"/>
              </w:rPr>
              <w:t xml:space="preserve">Keywords </w:t>
            </w:r>
            <w:r>
              <w:rPr>
                <w:rFonts w:eastAsia="Times New Roman" w:cs="Times New Roman"/>
                <w:szCs w:val="20"/>
                <w:lang w:eastAsia="fi-FI"/>
              </w:rPr>
              <w:br/>
            </w:r>
            <w:r w:rsidRPr="00836D27">
              <w:rPr>
                <w:rFonts w:eastAsia="Times New Roman" w:cs="Times New Roman"/>
                <w:szCs w:val="20"/>
                <w:lang w:eastAsia="fi-FI"/>
              </w:rPr>
              <w:t>A comma separated list of the main keywords describing the content of your thesis</w:t>
            </w:r>
          </w:p>
        </w:tc>
      </w:tr>
    </w:tbl>
    <w:p w:rsidR="00EF22CD" w:rsidRDefault="00EF22CD"/>
    <w:p w:rsidR="00071908" w:rsidRDefault="00071908">
      <w:r>
        <w:br w:type="page"/>
      </w:r>
    </w:p>
    <w:p w:rsidR="00A066D0" w:rsidRDefault="00A066D0" w:rsidP="00D716DE">
      <w:pPr>
        <w:pStyle w:val="ForewordContentsSymbolsReferencesHeading"/>
      </w:pPr>
      <w:r>
        <w:lastRenderedPageBreak/>
        <w:t>foreword</w:t>
      </w:r>
      <w:r w:rsidR="00334E02">
        <w:t xml:space="preserve"> (NOT COMPULSORY)</w:t>
      </w:r>
    </w:p>
    <w:p w:rsidR="00334E02" w:rsidRPr="00334E02" w:rsidRDefault="00334E02" w:rsidP="00334E02">
      <w:r>
        <w:t>The thesis can include a Foreword page before the Content page. The Foreword section is brief, the style and tone used factual and positive. This is a possibility to acknowledge e.g. the commissioner or funder of the thesis.</w:t>
      </w:r>
    </w:p>
    <w:p w:rsidR="00A066D0" w:rsidRDefault="00A066D0" w:rsidP="00A066D0"/>
    <w:p w:rsidR="00A066D0" w:rsidRPr="00A066D0" w:rsidRDefault="00A066D0" w:rsidP="00A066D0"/>
    <w:p w:rsidR="00D716DE" w:rsidRPr="00D716DE" w:rsidRDefault="00D716DE" w:rsidP="00D716DE">
      <w:pPr>
        <w:pStyle w:val="ForewordContentsSymbolsReferencesHeading"/>
      </w:pPr>
      <w:r w:rsidRPr="00D716DE">
        <w:lastRenderedPageBreak/>
        <w:t>CONTENTS</w:t>
      </w:r>
    </w:p>
    <w:p w:rsidR="00D716DE" w:rsidRDefault="00D716DE"/>
    <w:p w:rsidR="008D53CC" w:rsidRDefault="00282714">
      <w:pPr>
        <w:pStyle w:val="Sisluet1"/>
        <w:rPr>
          <w:rFonts w:asciiTheme="minorHAnsi" w:eastAsiaTheme="minorEastAsia" w:hAnsiTheme="minorHAnsi"/>
          <w:caps w:val="0"/>
          <w:noProof/>
          <w:sz w:val="22"/>
          <w:lang w:val="fi-FI" w:eastAsia="fi-FI"/>
        </w:rPr>
      </w:pPr>
      <w:r>
        <w:fldChar w:fldCharType="begin"/>
      </w:r>
      <w:r>
        <w:instrText xml:space="preserve"> TOC \o "1-3" \h \z \u </w:instrText>
      </w:r>
      <w:r>
        <w:fldChar w:fldCharType="separate"/>
      </w:r>
      <w:hyperlink w:anchor="_Toc55393451" w:history="1">
        <w:r w:rsidR="008D53CC" w:rsidRPr="00D038AE">
          <w:rPr>
            <w:rStyle w:val="Hyperlinkki"/>
            <w:noProof/>
          </w:rPr>
          <w:t>1 First main heading/Introduction</w:t>
        </w:r>
        <w:r w:rsidR="008D53CC">
          <w:rPr>
            <w:noProof/>
            <w:webHidden/>
          </w:rPr>
          <w:tab/>
        </w:r>
        <w:r w:rsidR="008D53CC">
          <w:rPr>
            <w:noProof/>
            <w:webHidden/>
          </w:rPr>
          <w:fldChar w:fldCharType="begin"/>
        </w:r>
        <w:r w:rsidR="008D53CC">
          <w:rPr>
            <w:noProof/>
            <w:webHidden/>
          </w:rPr>
          <w:instrText xml:space="preserve"> PAGEREF _Toc55393451 \h </w:instrText>
        </w:r>
        <w:r w:rsidR="008D53CC">
          <w:rPr>
            <w:noProof/>
            <w:webHidden/>
          </w:rPr>
        </w:r>
        <w:r w:rsidR="008D53CC">
          <w:rPr>
            <w:noProof/>
            <w:webHidden/>
          </w:rPr>
          <w:fldChar w:fldCharType="separate"/>
        </w:r>
        <w:r w:rsidR="00466C22">
          <w:rPr>
            <w:noProof/>
            <w:webHidden/>
          </w:rPr>
          <w:t>2</w:t>
        </w:r>
        <w:r w:rsidR="008D53CC">
          <w:rPr>
            <w:noProof/>
            <w:webHidden/>
          </w:rPr>
          <w:fldChar w:fldCharType="end"/>
        </w:r>
      </w:hyperlink>
    </w:p>
    <w:p w:rsidR="008D53CC" w:rsidRDefault="00466C22">
      <w:pPr>
        <w:pStyle w:val="Sisluet1"/>
        <w:rPr>
          <w:rFonts w:asciiTheme="minorHAnsi" w:eastAsiaTheme="minorEastAsia" w:hAnsiTheme="minorHAnsi"/>
          <w:caps w:val="0"/>
          <w:noProof/>
          <w:sz w:val="22"/>
          <w:lang w:val="fi-FI" w:eastAsia="fi-FI"/>
        </w:rPr>
      </w:pPr>
      <w:hyperlink w:anchor="_Toc55393452" w:history="1">
        <w:r w:rsidR="008D53CC" w:rsidRPr="00D038AE">
          <w:rPr>
            <w:rStyle w:val="Hyperlinkki"/>
            <w:noProof/>
          </w:rPr>
          <w:t>2 Section breaks in this template</w:t>
        </w:r>
        <w:r w:rsidR="008D53CC">
          <w:rPr>
            <w:noProof/>
            <w:webHidden/>
          </w:rPr>
          <w:tab/>
        </w:r>
        <w:r w:rsidR="008D53CC">
          <w:rPr>
            <w:noProof/>
            <w:webHidden/>
          </w:rPr>
          <w:fldChar w:fldCharType="begin"/>
        </w:r>
        <w:r w:rsidR="008D53CC">
          <w:rPr>
            <w:noProof/>
            <w:webHidden/>
          </w:rPr>
          <w:instrText xml:space="preserve"> PAGEREF _Toc55393452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3" w:history="1">
        <w:r w:rsidR="008D53CC" w:rsidRPr="00D038AE">
          <w:rPr>
            <w:rStyle w:val="Hyperlinkki"/>
            <w:noProof/>
          </w:rPr>
          <w:t>2.1 Cover page (1</w:t>
        </w:r>
        <w:r w:rsidR="008D53CC" w:rsidRPr="00D038AE">
          <w:rPr>
            <w:rStyle w:val="Hyperlinkki"/>
            <w:noProof/>
            <w:vertAlign w:val="superscript"/>
          </w:rPr>
          <w:t>st</w:t>
        </w:r>
        <w:r w:rsidR="008D53CC" w:rsidRPr="00D038AE">
          <w:rPr>
            <w:rStyle w:val="Hyperlinkki"/>
            <w:noProof/>
          </w:rPr>
          <w:t xml:space="preserve"> Section)</w:t>
        </w:r>
        <w:r w:rsidR="008D53CC">
          <w:rPr>
            <w:noProof/>
            <w:webHidden/>
          </w:rPr>
          <w:tab/>
        </w:r>
        <w:r w:rsidR="008D53CC">
          <w:rPr>
            <w:noProof/>
            <w:webHidden/>
          </w:rPr>
          <w:fldChar w:fldCharType="begin"/>
        </w:r>
        <w:r w:rsidR="008D53CC">
          <w:rPr>
            <w:noProof/>
            <w:webHidden/>
          </w:rPr>
          <w:instrText xml:space="preserve"> PAGEREF _Toc55393453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4" w:history="1">
        <w:r w:rsidR="008D53CC" w:rsidRPr="00D038AE">
          <w:rPr>
            <w:rStyle w:val="Hyperlinkki"/>
            <w:noProof/>
          </w:rPr>
          <w:t>2.2 Abstract, Foreword, Contents and List of Symbols and Terms (2</w:t>
        </w:r>
        <w:r w:rsidR="008D53CC" w:rsidRPr="00D038AE">
          <w:rPr>
            <w:rStyle w:val="Hyperlinkki"/>
            <w:noProof/>
            <w:vertAlign w:val="superscript"/>
          </w:rPr>
          <w:t>nd</w:t>
        </w:r>
        <w:r w:rsidR="008D53CC" w:rsidRPr="00D038AE">
          <w:rPr>
            <w:rStyle w:val="Hyperlinkki"/>
            <w:noProof/>
          </w:rPr>
          <w:t xml:space="preserve"> Section)</w:t>
        </w:r>
        <w:r w:rsidR="008D53CC">
          <w:rPr>
            <w:noProof/>
            <w:webHidden/>
          </w:rPr>
          <w:tab/>
        </w:r>
        <w:r w:rsidR="008D53CC">
          <w:rPr>
            <w:noProof/>
            <w:webHidden/>
          </w:rPr>
          <w:fldChar w:fldCharType="begin"/>
        </w:r>
        <w:r w:rsidR="008D53CC">
          <w:rPr>
            <w:noProof/>
            <w:webHidden/>
          </w:rPr>
          <w:instrText xml:space="preserve"> PAGEREF _Toc55393454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5" w:history="1">
        <w:r w:rsidR="008D53CC" w:rsidRPr="00D038AE">
          <w:rPr>
            <w:rStyle w:val="Hyperlinkki"/>
            <w:noProof/>
          </w:rPr>
          <w:t>2.3 Text pages (3</w:t>
        </w:r>
        <w:r w:rsidR="008D53CC" w:rsidRPr="00D038AE">
          <w:rPr>
            <w:rStyle w:val="Hyperlinkki"/>
            <w:noProof/>
            <w:vertAlign w:val="superscript"/>
          </w:rPr>
          <w:t>rd</w:t>
        </w:r>
        <w:r w:rsidR="008D53CC" w:rsidRPr="00D038AE">
          <w:rPr>
            <w:rStyle w:val="Hyperlinkki"/>
            <w:noProof/>
          </w:rPr>
          <w:t xml:space="preserve"> Section)</w:t>
        </w:r>
        <w:r w:rsidR="008D53CC">
          <w:rPr>
            <w:noProof/>
            <w:webHidden/>
          </w:rPr>
          <w:tab/>
        </w:r>
        <w:r w:rsidR="008D53CC">
          <w:rPr>
            <w:noProof/>
            <w:webHidden/>
          </w:rPr>
          <w:fldChar w:fldCharType="begin"/>
        </w:r>
        <w:r w:rsidR="008D53CC">
          <w:rPr>
            <w:noProof/>
            <w:webHidden/>
          </w:rPr>
          <w:instrText xml:space="preserve"> PAGEREF _Toc55393455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6" w:history="1">
        <w:r w:rsidR="008D53CC" w:rsidRPr="00D038AE">
          <w:rPr>
            <w:rStyle w:val="Hyperlinkki"/>
            <w:noProof/>
          </w:rPr>
          <w:t>2.4 References and Appendices (4</w:t>
        </w:r>
        <w:r w:rsidR="008D53CC" w:rsidRPr="00D038AE">
          <w:rPr>
            <w:rStyle w:val="Hyperlinkki"/>
            <w:noProof/>
            <w:vertAlign w:val="superscript"/>
          </w:rPr>
          <w:t>th</w:t>
        </w:r>
        <w:r w:rsidR="008D53CC" w:rsidRPr="00D038AE">
          <w:rPr>
            <w:rStyle w:val="Hyperlinkki"/>
            <w:noProof/>
          </w:rPr>
          <w:t xml:space="preserve"> Section)</w:t>
        </w:r>
        <w:r w:rsidR="008D53CC">
          <w:rPr>
            <w:noProof/>
            <w:webHidden/>
          </w:rPr>
          <w:tab/>
        </w:r>
        <w:r w:rsidR="008D53CC">
          <w:rPr>
            <w:noProof/>
            <w:webHidden/>
          </w:rPr>
          <w:fldChar w:fldCharType="begin"/>
        </w:r>
        <w:r w:rsidR="008D53CC">
          <w:rPr>
            <w:noProof/>
            <w:webHidden/>
          </w:rPr>
          <w:instrText xml:space="preserve"> PAGEREF _Toc55393456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1"/>
        <w:rPr>
          <w:rFonts w:asciiTheme="minorHAnsi" w:eastAsiaTheme="minorEastAsia" w:hAnsiTheme="minorHAnsi"/>
          <w:caps w:val="0"/>
          <w:noProof/>
          <w:sz w:val="22"/>
          <w:lang w:val="fi-FI" w:eastAsia="fi-FI"/>
        </w:rPr>
      </w:pPr>
      <w:hyperlink w:anchor="_Toc55393457" w:history="1">
        <w:r w:rsidR="008D53CC" w:rsidRPr="00D038AE">
          <w:rPr>
            <w:rStyle w:val="Hyperlinkki"/>
            <w:noProof/>
          </w:rPr>
          <w:t>3 Other settings</w:t>
        </w:r>
        <w:r w:rsidR="008D53CC">
          <w:rPr>
            <w:noProof/>
            <w:webHidden/>
          </w:rPr>
          <w:tab/>
        </w:r>
        <w:r w:rsidR="008D53CC">
          <w:rPr>
            <w:noProof/>
            <w:webHidden/>
          </w:rPr>
          <w:fldChar w:fldCharType="begin"/>
        </w:r>
        <w:r w:rsidR="008D53CC">
          <w:rPr>
            <w:noProof/>
            <w:webHidden/>
          </w:rPr>
          <w:instrText xml:space="preserve"> PAGEREF _Toc55393457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8" w:history="1">
        <w:r w:rsidR="008D53CC" w:rsidRPr="00D038AE">
          <w:rPr>
            <w:rStyle w:val="Hyperlinkki"/>
            <w:noProof/>
          </w:rPr>
          <w:t>3.1 Structure in the body of the text</w:t>
        </w:r>
        <w:r w:rsidR="008D53CC">
          <w:rPr>
            <w:noProof/>
            <w:webHidden/>
          </w:rPr>
          <w:tab/>
        </w:r>
        <w:r w:rsidR="008D53CC">
          <w:rPr>
            <w:noProof/>
            <w:webHidden/>
          </w:rPr>
          <w:fldChar w:fldCharType="begin"/>
        </w:r>
        <w:r w:rsidR="008D53CC">
          <w:rPr>
            <w:noProof/>
            <w:webHidden/>
          </w:rPr>
          <w:instrText xml:space="preserve"> PAGEREF _Toc55393458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2"/>
        <w:tabs>
          <w:tab w:val="right" w:leader="dot" w:pos="8210"/>
        </w:tabs>
        <w:rPr>
          <w:rFonts w:asciiTheme="minorHAnsi" w:eastAsiaTheme="minorEastAsia" w:hAnsiTheme="minorHAnsi"/>
          <w:noProof/>
          <w:sz w:val="22"/>
          <w:lang w:val="fi-FI" w:eastAsia="fi-FI"/>
        </w:rPr>
      </w:pPr>
      <w:hyperlink w:anchor="_Toc55393459" w:history="1">
        <w:r w:rsidR="008D53CC" w:rsidRPr="00D038AE">
          <w:rPr>
            <w:rStyle w:val="Hyperlinkki"/>
            <w:noProof/>
          </w:rPr>
          <w:t>3.2 Tables, figures and pictures</w:t>
        </w:r>
        <w:r w:rsidR="008D53CC">
          <w:rPr>
            <w:noProof/>
            <w:webHidden/>
          </w:rPr>
          <w:tab/>
        </w:r>
        <w:r w:rsidR="008D53CC">
          <w:rPr>
            <w:noProof/>
            <w:webHidden/>
          </w:rPr>
          <w:fldChar w:fldCharType="begin"/>
        </w:r>
        <w:r w:rsidR="008D53CC">
          <w:rPr>
            <w:noProof/>
            <w:webHidden/>
          </w:rPr>
          <w:instrText xml:space="preserve"> PAGEREF _Toc55393459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3"/>
        <w:tabs>
          <w:tab w:val="right" w:leader="dot" w:pos="8210"/>
        </w:tabs>
        <w:rPr>
          <w:rFonts w:asciiTheme="minorHAnsi" w:eastAsiaTheme="minorEastAsia" w:hAnsiTheme="minorHAnsi"/>
          <w:noProof/>
          <w:sz w:val="22"/>
          <w:lang w:val="fi-FI" w:eastAsia="fi-FI"/>
        </w:rPr>
      </w:pPr>
      <w:hyperlink w:anchor="_Toc55393460" w:history="1">
        <w:r w:rsidR="008D53CC" w:rsidRPr="00D038AE">
          <w:rPr>
            <w:rStyle w:val="Hyperlinkki"/>
            <w:noProof/>
          </w:rPr>
          <w:t>3.2.1 First subheading</w:t>
        </w:r>
        <w:r w:rsidR="008D53CC">
          <w:rPr>
            <w:noProof/>
            <w:webHidden/>
          </w:rPr>
          <w:tab/>
        </w:r>
        <w:r w:rsidR="008D53CC">
          <w:rPr>
            <w:noProof/>
            <w:webHidden/>
          </w:rPr>
          <w:fldChar w:fldCharType="begin"/>
        </w:r>
        <w:r w:rsidR="008D53CC">
          <w:rPr>
            <w:noProof/>
            <w:webHidden/>
          </w:rPr>
          <w:instrText xml:space="preserve"> PAGEREF _Toc55393460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3"/>
        <w:tabs>
          <w:tab w:val="right" w:leader="dot" w:pos="8210"/>
        </w:tabs>
        <w:rPr>
          <w:rFonts w:asciiTheme="minorHAnsi" w:eastAsiaTheme="minorEastAsia" w:hAnsiTheme="minorHAnsi"/>
          <w:noProof/>
          <w:sz w:val="22"/>
          <w:lang w:val="fi-FI" w:eastAsia="fi-FI"/>
        </w:rPr>
      </w:pPr>
      <w:hyperlink w:anchor="_Toc55393461" w:history="1">
        <w:r w:rsidR="008D53CC" w:rsidRPr="00D038AE">
          <w:rPr>
            <w:rStyle w:val="Hyperlinkki"/>
            <w:noProof/>
          </w:rPr>
          <w:t>3.2.2 Second subheading</w:t>
        </w:r>
        <w:r w:rsidR="008D53CC">
          <w:rPr>
            <w:noProof/>
            <w:webHidden/>
          </w:rPr>
          <w:tab/>
        </w:r>
        <w:r w:rsidR="008D53CC">
          <w:rPr>
            <w:noProof/>
            <w:webHidden/>
          </w:rPr>
          <w:fldChar w:fldCharType="begin"/>
        </w:r>
        <w:r w:rsidR="008D53CC">
          <w:rPr>
            <w:noProof/>
            <w:webHidden/>
          </w:rPr>
          <w:instrText xml:space="preserve"> PAGEREF _Toc55393461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8D53CC" w:rsidRDefault="00466C22">
      <w:pPr>
        <w:pStyle w:val="Sisluet3"/>
        <w:tabs>
          <w:tab w:val="right" w:leader="dot" w:pos="8210"/>
        </w:tabs>
        <w:rPr>
          <w:rFonts w:asciiTheme="minorHAnsi" w:eastAsiaTheme="minorEastAsia" w:hAnsiTheme="minorHAnsi"/>
          <w:noProof/>
          <w:sz w:val="22"/>
          <w:lang w:val="fi-FI" w:eastAsia="fi-FI"/>
        </w:rPr>
      </w:pPr>
      <w:hyperlink w:anchor="_Toc55393462" w:history="1">
        <w:r w:rsidR="008D53CC" w:rsidRPr="00D038AE">
          <w:rPr>
            <w:rStyle w:val="Hyperlinkki"/>
            <w:noProof/>
          </w:rPr>
          <w:t>3.2.3 Third subheading</w:t>
        </w:r>
        <w:r w:rsidR="008D53CC">
          <w:rPr>
            <w:noProof/>
            <w:webHidden/>
          </w:rPr>
          <w:tab/>
        </w:r>
        <w:r w:rsidR="008D53CC">
          <w:rPr>
            <w:noProof/>
            <w:webHidden/>
          </w:rPr>
          <w:fldChar w:fldCharType="begin"/>
        </w:r>
        <w:r w:rsidR="008D53CC">
          <w:rPr>
            <w:noProof/>
            <w:webHidden/>
          </w:rPr>
          <w:instrText xml:space="preserve"> PAGEREF _Toc55393462 \h </w:instrText>
        </w:r>
        <w:r w:rsidR="008D53CC">
          <w:rPr>
            <w:noProof/>
            <w:webHidden/>
          </w:rPr>
        </w:r>
        <w:r w:rsidR="008D53CC">
          <w:rPr>
            <w:noProof/>
            <w:webHidden/>
          </w:rPr>
          <w:fldChar w:fldCharType="separate"/>
        </w:r>
        <w:r>
          <w:rPr>
            <w:noProof/>
            <w:webHidden/>
          </w:rPr>
          <w:t>2</w:t>
        </w:r>
        <w:r w:rsidR="008D53CC">
          <w:rPr>
            <w:noProof/>
            <w:webHidden/>
          </w:rPr>
          <w:fldChar w:fldCharType="end"/>
        </w:r>
      </w:hyperlink>
    </w:p>
    <w:p w:rsidR="00282714" w:rsidRDefault="00282714">
      <w:r>
        <w:fldChar w:fldCharType="end"/>
      </w:r>
      <w:r>
        <w:t>REFERENCES</w:t>
      </w:r>
    </w:p>
    <w:p w:rsidR="00282714" w:rsidRDefault="00282714">
      <w:r>
        <w:t>APPENDICES</w:t>
      </w:r>
    </w:p>
    <w:p w:rsidR="00D716DE" w:rsidRDefault="00D716DE"/>
    <w:p w:rsidR="00282714" w:rsidRDefault="00A066D0" w:rsidP="00A066D0">
      <w:pPr>
        <w:pStyle w:val="ForewordContentsSymbolsReferencesHeading"/>
      </w:pPr>
      <w:r>
        <w:lastRenderedPageBreak/>
        <w:t>LIST OF SYMBOLS AND TERMs (NOT COMPULSORY)</w:t>
      </w:r>
    </w:p>
    <w:p w:rsidR="00334E02" w:rsidRPr="00334E02" w:rsidRDefault="00E75433" w:rsidP="00334E02">
      <w:r>
        <w:t>Concepts, terms and symbols</w:t>
      </w:r>
      <w:r w:rsidR="00334E02">
        <w:t xml:space="preserve"> </w:t>
      </w:r>
      <w:r>
        <w:t>that are recurring and essential for understanding the thesis can be presented in a separate list of symbols and terms. It is often sufficient to open the terminology in the text, when it is mentioned for the first time. The List of Symbols and Terminology is placed on the page following the Contents page.</w:t>
      </w:r>
    </w:p>
    <w:p w:rsidR="00282714" w:rsidRDefault="00282714"/>
    <w:p w:rsidR="00A066D0" w:rsidRDefault="00A066D0"/>
    <w:p w:rsidR="00A066D0" w:rsidRDefault="00A066D0"/>
    <w:p w:rsidR="00282714" w:rsidRDefault="00282714"/>
    <w:p w:rsidR="00282714" w:rsidRDefault="00282714">
      <w:pPr>
        <w:sectPr w:rsidR="00282714" w:rsidSect="00071908">
          <w:headerReference w:type="default" r:id="rId11"/>
          <w:pgSz w:w="11906" w:h="16838"/>
          <w:pgMar w:top="1418" w:right="1418" w:bottom="1418" w:left="2268" w:header="709" w:footer="709" w:gutter="0"/>
          <w:cols w:space="708"/>
          <w:docGrid w:linePitch="360"/>
        </w:sectPr>
      </w:pPr>
    </w:p>
    <w:p w:rsidR="00E7064A" w:rsidRDefault="00D716DE" w:rsidP="00D716DE">
      <w:pPr>
        <w:pStyle w:val="Otsikko1"/>
      </w:pPr>
      <w:bookmarkStart w:id="1" w:name="_Toc55393451"/>
      <w:r w:rsidRPr="00D716DE">
        <w:lastRenderedPageBreak/>
        <w:t>First main heading/Introduction</w:t>
      </w:r>
      <w:bookmarkEnd w:id="1"/>
    </w:p>
    <w:p w:rsidR="00282714" w:rsidRDefault="00282714" w:rsidP="00282714">
      <w:r>
        <w:t>This document is a template that you can use when writing your thesis (and other reports, too) at Satakunta University of Applied Sciences (Satakunnan ammattikor-keakoulu, SAMK). The template is based on SAMK’s basic layout instructions.</w:t>
      </w:r>
    </w:p>
    <w:p w:rsidR="00282714" w:rsidRDefault="00282714" w:rsidP="00282714"/>
    <w:p w:rsidR="007928F3" w:rsidRDefault="00282714" w:rsidP="00282714">
      <w:r>
        <w:t xml:space="preserve">Write plain text with the Normal (Normaali) style. </w:t>
      </w:r>
      <w:r w:rsidR="00EF22CD">
        <w:t xml:space="preserve">The font style in this template is Times New Roman. Alternative font style is Arial. The recommended and the </w:t>
      </w:r>
      <w:r w:rsidR="00323220">
        <w:t xml:space="preserve">correct way tho change font style is to modify style Normal. It acts as a source to other styles and font will be changed in all text areas except the ones in Cover page. </w:t>
      </w:r>
      <w:r>
        <w:t>The main heading style is Heading1 (Otsikko1). Subordinate headings are marked Heading2, Heading3.</w:t>
      </w:r>
      <w:r w:rsidR="00323220">
        <w:t xml:space="preserve"> Three heading levels can be used at maximum.</w:t>
      </w:r>
      <w:r>
        <w:t xml:space="preserve"> Line breaks are incorporated into the heading styles</w:t>
      </w:r>
      <w:r w:rsidR="00323220">
        <w:t xml:space="preserve"> as spacing values</w:t>
      </w:r>
      <w:r>
        <w:t>. Please do NOT use a line feed before or after the heading.</w:t>
      </w:r>
      <w:r w:rsidR="00323220">
        <w:t xml:space="preserve"> With main headings instead of predefined spacing before the headin</w:t>
      </w:r>
      <w:r w:rsidR="007928F3">
        <w:t>g</w:t>
      </w:r>
      <w:r w:rsidR="00323220">
        <w:t xml:space="preserve"> also page break can be used. The correct way to define it is to modify Heading 1: Format | Paragraph open</w:t>
      </w:r>
      <w:r w:rsidR="007928F3">
        <w:t>s</w:t>
      </w:r>
      <w:r w:rsidR="00323220">
        <w:t xml:space="preserve"> a window show</w:t>
      </w:r>
      <w:r w:rsidR="007928F3">
        <w:t>n</w:t>
      </w:r>
      <w:r w:rsidR="00323220">
        <w:t xml:space="preserve"> below. Use the highlighted option.</w:t>
      </w:r>
    </w:p>
    <w:p w:rsidR="00282714" w:rsidRDefault="007928F3" w:rsidP="00282714">
      <w:r>
        <w:rPr>
          <w:noProof/>
          <w:lang w:val="fi-FI" w:eastAsia="fi-FI"/>
        </w:rPr>
        <w:drawing>
          <wp:inline distT="0" distB="0" distL="0" distR="0" wp14:anchorId="4440197E" wp14:editId="6A1EC599">
            <wp:extent cx="1696055" cy="13015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35425" cy="1331730"/>
                    </a:xfrm>
                    <a:prstGeom prst="rect">
                      <a:avLst/>
                    </a:prstGeom>
                  </pic:spPr>
                </pic:pic>
              </a:graphicData>
            </a:graphic>
          </wp:inline>
        </w:drawing>
      </w:r>
      <w:r w:rsidR="00323220">
        <w:t xml:space="preserve"> </w:t>
      </w:r>
    </w:p>
    <w:p w:rsidR="00282714" w:rsidRDefault="00282714" w:rsidP="00282714"/>
    <w:p w:rsidR="007928F3" w:rsidRDefault="007928F3" w:rsidP="00282714">
      <w:r>
        <w:t xml:space="preserve">The use of the styles is obligatory in order to ensure the functioning of the automatic table of contents. </w:t>
      </w:r>
      <w:r w:rsidRPr="007928F3">
        <w:t xml:space="preserve">How to update the table of contents: click the right mouse button on the table of contents </w:t>
      </w:r>
      <w:r>
        <w:t xml:space="preserve">and choose the menu option </w:t>
      </w:r>
      <w:r w:rsidRPr="007928F3">
        <w:t xml:space="preserve">Update field. The headings that you have written in the body of the text using heading styles will then be </w:t>
      </w:r>
      <w:r>
        <w:t>shown op to date</w:t>
      </w:r>
      <w:r w:rsidRPr="007928F3">
        <w:t xml:space="preserve"> in the table of contents.  If you notice a spelling or factual error in the table of contents, correct it in the body of the text, not in the table of contents.</w:t>
      </w:r>
      <w:r>
        <w:t xml:space="preserve"> Note that word References and Appendices are not part of the automatic table of contents, just two added text</w:t>
      </w:r>
      <w:r w:rsidR="002C45E1">
        <w:t xml:space="preserve"> </w:t>
      </w:r>
      <w:r>
        <w:lastRenderedPageBreak/>
        <w:t>lines on Contents page. If you report doesn’t contain Appendices delete word Appendices.</w:t>
      </w:r>
    </w:p>
    <w:p w:rsidR="007928F3" w:rsidRDefault="007928F3" w:rsidP="00282714"/>
    <w:p w:rsidR="00282714" w:rsidRDefault="00282714" w:rsidP="00282714">
      <w:r>
        <w:t>All the styles can be found in the menu Home | Styles. Click the small arrow in the lower right corner of the Styles group. The Styles window will open on the right edge of the screen. The styles to be used in a thesis are listed in Appendix 1.</w:t>
      </w:r>
    </w:p>
    <w:p w:rsidR="00282714" w:rsidRDefault="00282714" w:rsidP="00282714"/>
    <w:p w:rsidR="00D716DE" w:rsidRDefault="00282714" w:rsidP="00282714">
      <w:r>
        <w:t>Page numbering is incorporated into the heading styles. All the pages, beginning from the cover page, are taken into account in the page numbering, but the page numbering first shows on the first text page as in this template. In order to set the page numbering, a section break has been made after the table of contents. Therefore, do not delete the table of contents or the empty lines below it.</w:t>
      </w:r>
    </w:p>
    <w:p w:rsidR="00282714" w:rsidRDefault="00282714" w:rsidP="00282714"/>
    <w:p w:rsidR="00282714" w:rsidRDefault="00B10534" w:rsidP="00B10534">
      <w:pPr>
        <w:pStyle w:val="Otsikko1"/>
      </w:pPr>
      <w:bookmarkStart w:id="2" w:name="_Toc55393452"/>
      <w:r>
        <w:t>Section breaks in this template</w:t>
      </w:r>
      <w:bookmarkEnd w:id="2"/>
    </w:p>
    <w:p w:rsidR="00282714" w:rsidRDefault="00B10534" w:rsidP="00282714">
      <w:r>
        <w:t xml:space="preserve">This template is divided to section to use different settings in header, page numbering etc. To visualize these section breaks use </w:t>
      </w:r>
      <w:r>
        <w:rPr>
          <w:noProof/>
          <w:lang w:val="fi-FI" w:eastAsia="fi-FI"/>
        </w:rPr>
        <w:drawing>
          <wp:inline distT="0" distB="0" distL="0" distR="0" wp14:anchorId="398F5BB8" wp14:editId="4BBE7337">
            <wp:extent cx="253365" cy="198120"/>
            <wp:effectExtent l="0" t="0" r="0" b="0"/>
            <wp:docPr id="3" name="Kuva 3"/>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13"/>
                    <a:stretch>
                      <a:fillRect/>
                    </a:stretch>
                  </pic:blipFill>
                  <pic:spPr>
                    <a:xfrm>
                      <a:off x="0" y="0"/>
                      <a:ext cx="253365" cy="198120"/>
                    </a:xfrm>
                    <a:prstGeom prst="rect">
                      <a:avLst/>
                    </a:prstGeom>
                  </pic:spPr>
                </pic:pic>
              </a:graphicData>
            </a:graphic>
          </wp:inline>
        </w:drawing>
      </w:r>
      <w:r>
        <w:t xml:space="preserve"> - icon from Home | Paragraph in Word ribbon.</w:t>
      </w:r>
      <w:r w:rsidR="007928F3">
        <w:t xml:space="preserve"> This option shows also other hidden symbols like space, page break, etc.</w:t>
      </w:r>
    </w:p>
    <w:p w:rsidR="00282714" w:rsidRDefault="00B10534" w:rsidP="00B10534">
      <w:pPr>
        <w:pStyle w:val="Otsikko2"/>
      </w:pPr>
      <w:bookmarkStart w:id="3" w:name="_Toc55393453"/>
      <w:r>
        <w:t>Cover page (1</w:t>
      </w:r>
      <w:r w:rsidRPr="00B10534">
        <w:rPr>
          <w:vertAlign w:val="superscript"/>
        </w:rPr>
        <w:t>st</w:t>
      </w:r>
      <w:r>
        <w:t xml:space="preserve"> Section)</w:t>
      </w:r>
      <w:bookmarkEnd w:id="3"/>
    </w:p>
    <w:p w:rsidR="000835EA" w:rsidRPr="000835EA" w:rsidRDefault="008366BE" w:rsidP="000835EA">
      <w:r>
        <w:t>On cover page the values set for upper margin and Header differ from other pages. Therefore, the first section break is at the end of this page. Try not to delete it.</w:t>
      </w:r>
    </w:p>
    <w:p w:rsidR="00B10534" w:rsidRDefault="00B10534" w:rsidP="00B10534">
      <w:pPr>
        <w:pStyle w:val="Otsikko2"/>
      </w:pPr>
      <w:bookmarkStart w:id="4" w:name="_Toc55393454"/>
      <w:r>
        <w:t>Abstract</w:t>
      </w:r>
      <w:r w:rsidR="00A066D0">
        <w:t xml:space="preserve">, Foreword, </w:t>
      </w:r>
      <w:r>
        <w:t>Contents</w:t>
      </w:r>
      <w:r w:rsidR="00A066D0">
        <w:t xml:space="preserve"> and List of Symbols and Terms</w:t>
      </w:r>
      <w:r>
        <w:t xml:space="preserve"> (2</w:t>
      </w:r>
      <w:r w:rsidRPr="00B10534">
        <w:rPr>
          <w:vertAlign w:val="superscript"/>
        </w:rPr>
        <w:t>nd</w:t>
      </w:r>
      <w:r>
        <w:t xml:space="preserve"> Section)</w:t>
      </w:r>
      <w:bookmarkEnd w:id="4"/>
    </w:p>
    <w:p w:rsidR="000835EA" w:rsidRPr="000835EA" w:rsidRDefault="008366BE" w:rsidP="000835EA">
      <w:r>
        <w:t>The page numbering is not shown on Abstract</w:t>
      </w:r>
      <w:r w:rsidR="00A066D0">
        <w:t>, Foreword,</w:t>
      </w:r>
      <w:r>
        <w:t xml:space="preserve"> Contents </w:t>
      </w:r>
      <w:r w:rsidR="00A066D0">
        <w:t xml:space="preserve">or List of Symbols and Terms </w:t>
      </w:r>
      <w:r>
        <w:t xml:space="preserve">page. This is why </w:t>
      </w:r>
      <w:r w:rsidR="00A066D0">
        <w:t xml:space="preserve">List of Symbols and Terms </w:t>
      </w:r>
      <w:r>
        <w:t>page ends to a Section break.</w:t>
      </w:r>
    </w:p>
    <w:p w:rsidR="00B10534" w:rsidRDefault="000835EA" w:rsidP="000835EA">
      <w:pPr>
        <w:pStyle w:val="Otsikko2"/>
      </w:pPr>
      <w:bookmarkStart w:id="5" w:name="_Toc55393455"/>
      <w:r>
        <w:lastRenderedPageBreak/>
        <w:t>Text pages (3</w:t>
      </w:r>
      <w:r w:rsidRPr="000835EA">
        <w:rPr>
          <w:vertAlign w:val="superscript"/>
        </w:rPr>
        <w:t>rd</w:t>
      </w:r>
      <w:r>
        <w:t xml:space="preserve"> Section)</w:t>
      </w:r>
      <w:bookmarkEnd w:id="5"/>
      <w:r w:rsidR="004123BE">
        <w:t xml:space="preserve"> </w:t>
      </w:r>
    </w:p>
    <w:p w:rsidR="000835EA" w:rsidRPr="000835EA" w:rsidRDefault="008366BE" w:rsidP="000835EA">
      <w:r>
        <w:t xml:space="preserve">The page numbering is shown in Header area on upper right corner. Last text page ends to a Section break. If you remove it page numbering will disappear from Header on text pages. </w:t>
      </w:r>
    </w:p>
    <w:p w:rsidR="000835EA" w:rsidRDefault="000835EA" w:rsidP="000835EA">
      <w:pPr>
        <w:pStyle w:val="Otsikko2"/>
      </w:pPr>
      <w:bookmarkStart w:id="6" w:name="_Toc55393456"/>
      <w:r>
        <w:t>References and Appendices (4</w:t>
      </w:r>
      <w:r w:rsidRPr="000835EA">
        <w:rPr>
          <w:vertAlign w:val="superscript"/>
        </w:rPr>
        <w:t>th</w:t>
      </w:r>
      <w:r>
        <w:t xml:space="preserve"> Section)</w:t>
      </w:r>
      <w:bookmarkEnd w:id="6"/>
    </w:p>
    <w:p w:rsidR="008366BE" w:rsidRDefault="008366BE" w:rsidP="008366BE">
      <w:r>
        <w:t xml:space="preserve">This is the last section and </w:t>
      </w:r>
      <w:r w:rsidR="004234A4">
        <w:t>on these pages the page numbering is not in use.</w:t>
      </w:r>
    </w:p>
    <w:p w:rsidR="00B10534" w:rsidRPr="00B10534" w:rsidRDefault="000835EA" w:rsidP="000835EA">
      <w:pPr>
        <w:pStyle w:val="Otsikko1"/>
      </w:pPr>
      <w:bookmarkStart w:id="7" w:name="_Toc55393457"/>
      <w:r>
        <w:t>Other settings</w:t>
      </w:r>
      <w:bookmarkEnd w:id="7"/>
    </w:p>
    <w:p w:rsidR="000835EA" w:rsidRDefault="000835EA" w:rsidP="000835EA">
      <w:pPr>
        <w:pStyle w:val="Otsikko2"/>
      </w:pPr>
      <w:bookmarkStart w:id="8" w:name="_Toc55393458"/>
      <w:r>
        <w:t>Structure in the body of the text</w:t>
      </w:r>
      <w:bookmarkEnd w:id="8"/>
    </w:p>
    <w:p w:rsidR="000835EA" w:rsidRDefault="000835EA" w:rsidP="000835EA">
      <w:r>
        <w:t xml:space="preserve">The order in the body of the text can vary. Discuss your solution with your supervisor. </w:t>
      </w:r>
    </w:p>
    <w:p w:rsidR="000835EA" w:rsidRDefault="000835EA" w:rsidP="000835EA">
      <w:pPr>
        <w:pStyle w:val="Otsikko2"/>
      </w:pPr>
      <w:bookmarkStart w:id="9" w:name="_Toc55393459"/>
      <w:r>
        <w:t>Tables, figures and pictures</w:t>
      </w:r>
      <w:bookmarkEnd w:id="9"/>
    </w:p>
    <w:p w:rsidR="00282714" w:rsidRDefault="000835EA" w:rsidP="000835EA">
      <w:r>
        <w:t>Tables, figures and pictures can be used in a thesis. The table, figure or picture shall always be referred to in the text preceding it. Make sure that the tables and figures have a uniform appearance</w:t>
      </w:r>
      <w:r w:rsidR="004234A4">
        <w:t>. The font size in Tables ang Figures is 10</w:t>
      </w:r>
      <w:r>
        <w:t>.</w:t>
      </w:r>
    </w:p>
    <w:p w:rsidR="004234A4" w:rsidRDefault="004234A4">
      <w:pPr>
        <w:spacing w:after="160" w:line="259" w:lineRule="auto"/>
        <w:jc w:val="left"/>
      </w:pPr>
      <w:r>
        <w:br w:type="page"/>
      </w:r>
    </w:p>
    <w:p w:rsidR="000835EA" w:rsidRDefault="000835EA" w:rsidP="000835EA"/>
    <w:p w:rsidR="000835EA" w:rsidRDefault="004234A4" w:rsidP="004234A4">
      <w:pPr>
        <w:pStyle w:val="TableFigureHeading"/>
      </w:pPr>
      <w:r w:rsidRPr="004234A4">
        <w:t>Table 1. The largest cities in Finland on 31 December 2010 (Demographic Statistics 2011)</w:t>
      </w:r>
    </w:p>
    <w:p w:rsidR="004234A4" w:rsidRDefault="004234A4" w:rsidP="004234A4">
      <w:pPr>
        <w:pStyle w:val="TableFigureHeading"/>
      </w:pPr>
    </w:p>
    <w:tbl>
      <w:tblP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right w:w="284" w:type="dxa"/>
        </w:tblCellMar>
        <w:tblLook w:val="04A0" w:firstRow="1" w:lastRow="0" w:firstColumn="1" w:lastColumn="0" w:noHBand="0" w:noVBand="1"/>
      </w:tblPr>
      <w:tblGrid>
        <w:gridCol w:w="1772"/>
        <w:gridCol w:w="1773"/>
      </w:tblGrid>
      <w:tr w:rsidR="004234A4" w:rsidRPr="00905354" w:rsidTr="004234A4">
        <w:trPr>
          <w:trHeight w:val="476"/>
        </w:trPr>
        <w:tc>
          <w:tcPr>
            <w:tcW w:w="1772" w:type="dxa"/>
            <w:shd w:val="clear" w:color="auto" w:fill="D9D9D9"/>
            <w:noWrap/>
          </w:tcPr>
          <w:p w:rsidR="004234A4" w:rsidRPr="00905354" w:rsidRDefault="004234A4" w:rsidP="004234A4">
            <w:pPr>
              <w:spacing w:line="240" w:lineRule="auto"/>
              <w:jc w:val="left"/>
              <w:rPr>
                <w:bCs/>
                <w:sz w:val="20"/>
              </w:rPr>
            </w:pPr>
            <w:r w:rsidRPr="00905354">
              <w:rPr>
                <w:sz w:val="20"/>
                <w:lang w:val="en-GB"/>
              </w:rPr>
              <w:t>City</w:t>
            </w:r>
          </w:p>
        </w:tc>
        <w:tc>
          <w:tcPr>
            <w:tcW w:w="1773" w:type="dxa"/>
            <w:shd w:val="clear" w:color="auto" w:fill="D9D9D9"/>
          </w:tcPr>
          <w:p w:rsidR="004234A4" w:rsidRPr="00905354" w:rsidRDefault="004234A4" w:rsidP="004234A4">
            <w:pPr>
              <w:spacing w:line="240" w:lineRule="auto"/>
              <w:jc w:val="right"/>
              <w:rPr>
                <w:b/>
                <w:bCs/>
                <w:sz w:val="20"/>
              </w:rPr>
            </w:pPr>
            <w:r w:rsidRPr="00905354">
              <w:rPr>
                <w:sz w:val="20"/>
                <w:lang w:val="en-GB"/>
              </w:rPr>
              <w:t>Population</w:t>
            </w:r>
          </w:p>
        </w:tc>
      </w:tr>
      <w:tr w:rsidR="004234A4" w:rsidRPr="00905354" w:rsidTr="004234A4">
        <w:trPr>
          <w:trHeight w:val="255"/>
        </w:trPr>
        <w:tc>
          <w:tcPr>
            <w:tcW w:w="1772" w:type="dxa"/>
            <w:noWrap/>
            <w:hideMark/>
          </w:tcPr>
          <w:p w:rsidR="004234A4" w:rsidRPr="00905354" w:rsidRDefault="004234A4" w:rsidP="004234A4">
            <w:pPr>
              <w:spacing w:line="240" w:lineRule="auto"/>
              <w:jc w:val="left"/>
              <w:rPr>
                <w:b/>
                <w:sz w:val="20"/>
              </w:rPr>
            </w:pPr>
            <w:r w:rsidRPr="00905354">
              <w:rPr>
                <w:sz w:val="20"/>
              </w:rPr>
              <w:t>Helsinki</w:t>
            </w:r>
          </w:p>
        </w:tc>
        <w:tc>
          <w:tcPr>
            <w:tcW w:w="1773" w:type="dxa"/>
            <w:noWrap/>
            <w:vAlign w:val="bottom"/>
            <w:hideMark/>
          </w:tcPr>
          <w:p w:rsidR="004234A4" w:rsidRPr="00905354" w:rsidRDefault="004234A4" w:rsidP="004234A4">
            <w:pPr>
              <w:spacing w:line="240" w:lineRule="auto"/>
              <w:jc w:val="right"/>
              <w:rPr>
                <w:sz w:val="20"/>
              </w:rPr>
            </w:pPr>
            <w:r w:rsidRPr="00905354">
              <w:rPr>
                <w:sz w:val="20"/>
              </w:rPr>
              <w:t>588,549</w:t>
            </w:r>
          </w:p>
        </w:tc>
      </w:tr>
      <w:tr w:rsidR="004234A4" w:rsidRPr="00905354" w:rsidTr="004234A4">
        <w:trPr>
          <w:trHeight w:val="255"/>
        </w:trPr>
        <w:tc>
          <w:tcPr>
            <w:tcW w:w="1772" w:type="dxa"/>
            <w:noWrap/>
            <w:hideMark/>
          </w:tcPr>
          <w:p w:rsidR="004234A4" w:rsidRPr="00905354" w:rsidRDefault="004234A4" w:rsidP="004234A4">
            <w:pPr>
              <w:spacing w:line="240" w:lineRule="auto"/>
              <w:jc w:val="left"/>
              <w:rPr>
                <w:b/>
                <w:sz w:val="20"/>
              </w:rPr>
            </w:pPr>
            <w:r w:rsidRPr="00905354">
              <w:rPr>
                <w:sz w:val="20"/>
              </w:rPr>
              <w:t>Espoo</w:t>
            </w:r>
          </w:p>
        </w:tc>
        <w:tc>
          <w:tcPr>
            <w:tcW w:w="1773" w:type="dxa"/>
            <w:noWrap/>
            <w:vAlign w:val="bottom"/>
            <w:hideMark/>
          </w:tcPr>
          <w:p w:rsidR="004234A4" w:rsidRPr="00905354" w:rsidRDefault="004234A4" w:rsidP="004234A4">
            <w:pPr>
              <w:spacing w:line="240" w:lineRule="auto"/>
              <w:jc w:val="right"/>
              <w:rPr>
                <w:sz w:val="20"/>
              </w:rPr>
            </w:pPr>
            <w:r w:rsidRPr="00905354">
              <w:rPr>
                <w:sz w:val="20"/>
              </w:rPr>
              <w:t>247,970</w:t>
            </w:r>
          </w:p>
        </w:tc>
      </w:tr>
      <w:tr w:rsidR="004234A4" w:rsidRPr="00905354" w:rsidTr="004234A4">
        <w:trPr>
          <w:trHeight w:val="255"/>
        </w:trPr>
        <w:tc>
          <w:tcPr>
            <w:tcW w:w="1772" w:type="dxa"/>
            <w:noWrap/>
            <w:hideMark/>
          </w:tcPr>
          <w:p w:rsidR="004234A4" w:rsidRPr="00905354" w:rsidRDefault="004234A4" w:rsidP="004234A4">
            <w:pPr>
              <w:spacing w:line="240" w:lineRule="auto"/>
              <w:jc w:val="left"/>
              <w:rPr>
                <w:b/>
                <w:sz w:val="20"/>
              </w:rPr>
            </w:pPr>
            <w:r w:rsidRPr="00905354">
              <w:rPr>
                <w:sz w:val="20"/>
              </w:rPr>
              <w:t>Tampere</w:t>
            </w:r>
          </w:p>
        </w:tc>
        <w:tc>
          <w:tcPr>
            <w:tcW w:w="1773" w:type="dxa"/>
            <w:noWrap/>
            <w:vAlign w:val="bottom"/>
            <w:hideMark/>
          </w:tcPr>
          <w:p w:rsidR="004234A4" w:rsidRPr="00905354" w:rsidRDefault="004234A4" w:rsidP="004234A4">
            <w:pPr>
              <w:spacing w:line="240" w:lineRule="auto"/>
              <w:jc w:val="right"/>
              <w:rPr>
                <w:sz w:val="20"/>
              </w:rPr>
            </w:pPr>
            <w:r w:rsidRPr="00905354">
              <w:rPr>
                <w:sz w:val="20"/>
              </w:rPr>
              <w:t>213,217</w:t>
            </w:r>
          </w:p>
        </w:tc>
      </w:tr>
      <w:tr w:rsidR="004234A4" w:rsidRPr="00905354" w:rsidTr="004234A4">
        <w:trPr>
          <w:trHeight w:val="255"/>
        </w:trPr>
        <w:tc>
          <w:tcPr>
            <w:tcW w:w="1772" w:type="dxa"/>
            <w:noWrap/>
            <w:hideMark/>
          </w:tcPr>
          <w:p w:rsidR="004234A4" w:rsidRPr="00905354" w:rsidRDefault="004234A4" w:rsidP="004234A4">
            <w:pPr>
              <w:spacing w:line="240" w:lineRule="auto"/>
              <w:jc w:val="left"/>
              <w:rPr>
                <w:b/>
                <w:sz w:val="20"/>
              </w:rPr>
            </w:pPr>
            <w:r w:rsidRPr="00905354">
              <w:rPr>
                <w:sz w:val="20"/>
              </w:rPr>
              <w:t>Vantaa</w:t>
            </w:r>
          </w:p>
        </w:tc>
        <w:tc>
          <w:tcPr>
            <w:tcW w:w="1773" w:type="dxa"/>
            <w:noWrap/>
            <w:vAlign w:val="bottom"/>
            <w:hideMark/>
          </w:tcPr>
          <w:p w:rsidR="004234A4" w:rsidRPr="00905354" w:rsidRDefault="004234A4" w:rsidP="004234A4">
            <w:pPr>
              <w:spacing w:line="240" w:lineRule="auto"/>
              <w:jc w:val="right"/>
              <w:rPr>
                <w:sz w:val="20"/>
              </w:rPr>
            </w:pPr>
            <w:r w:rsidRPr="00905354">
              <w:rPr>
                <w:sz w:val="20"/>
              </w:rPr>
              <w:t>200,055</w:t>
            </w:r>
          </w:p>
        </w:tc>
      </w:tr>
      <w:tr w:rsidR="004234A4" w:rsidRPr="00905354" w:rsidTr="004234A4">
        <w:trPr>
          <w:trHeight w:val="255"/>
        </w:trPr>
        <w:tc>
          <w:tcPr>
            <w:tcW w:w="1772" w:type="dxa"/>
            <w:noWrap/>
            <w:hideMark/>
          </w:tcPr>
          <w:p w:rsidR="004234A4" w:rsidRPr="00905354" w:rsidRDefault="004234A4" w:rsidP="004234A4">
            <w:pPr>
              <w:spacing w:line="240" w:lineRule="auto"/>
              <w:jc w:val="left"/>
              <w:rPr>
                <w:b/>
                <w:sz w:val="20"/>
              </w:rPr>
            </w:pPr>
            <w:r w:rsidRPr="00905354">
              <w:rPr>
                <w:sz w:val="20"/>
              </w:rPr>
              <w:t>Turku</w:t>
            </w:r>
          </w:p>
        </w:tc>
        <w:tc>
          <w:tcPr>
            <w:tcW w:w="1773" w:type="dxa"/>
            <w:noWrap/>
            <w:vAlign w:val="bottom"/>
            <w:hideMark/>
          </w:tcPr>
          <w:p w:rsidR="004234A4" w:rsidRPr="00905354" w:rsidRDefault="004234A4" w:rsidP="004234A4">
            <w:pPr>
              <w:spacing w:line="240" w:lineRule="auto"/>
              <w:jc w:val="right"/>
              <w:rPr>
                <w:sz w:val="20"/>
              </w:rPr>
            </w:pPr>
            <w:r w:rsidRPr="00905354">
              <w:rPr>
                <w:sz w:val="20"/>
              </w:rPr>
              <w:t>177,326</w:t>
            </w:r>
          </w:p>
        </w:tc>
      </w:tr>
    </w:tbl>
    <w:p w:rsidR="004234A4" w:rsidRDefault="004234A4" w:rsidP="000835EA"/>
    <w:p w:rsidR="004234A4" w:rsidRDefault="004234A4" w:rsidP="000835EA">
      <w:r w:rsidRPr="004234A4">
        <w:t>Write the table heading above the table and name it Table 1. Name of table followed by Table 2. Name of table etc. Write the figure heading below the figure and name it Figure 1. Name of figure etc. Use the style Table</w:t>
      </w:r>
      <w:r>
        <w:t>_</w:t>
      </w:r>
      <w:r w:rsidRPr="004234A4">
        <w:t>Figure</w:t>
      </w:r>
      <w:r>
        <w:t xml:space="preserve">_Heading </w:t>
      </w:r>
      <w:r w:rsidRPr="004234A4">
        <w:t>in the headings of tables, figures and pictures.</w:t>
      </w:r>
    </w:p>
    <w:p w:rsidR="00FE7D77" w:rsidRDefault="00FE7D77" w:rsidP="000835EA">
      <w:r>
        <w:rPr>
          <w:noProof/>
          <w:lang w:val="fi-FI" w:eastAsia="fi-FI"/>
        </w:rPr>
        <w:drawing>
          <wp:anchor distT="0" distB="0" distL="114300" distR="114300" simplePos="0" relativeHeight="251659264" behindDoc="0" locked="0" layoutInCell="1" allowOverlap="1" wp14:anchorId="6456E8DC" wp14:editId="75301EA1">
            <wp:simplePos x="0" y="0"/>
            <wp:positionH relativeFrom="column">
              <wp:posOffset>2540</wp:posOffset>
            </wp:positionH>
            <wp:positionV relativeFrom="paragraph">
              <wp:posOffset>259080</wp:posOffset>
            </wp:positionV>
            <wp:extent cx="4403090" cy="2862580"/>
            <wp:effectExtent l="0" t="0" r="16510" b="13970"/>
            <wp:wrapTopAndBottom/>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FE7D77" w:rsidRDefault="00FE7D77" w:rsidP="00FE7D77">
      <w:pPr>
        <w:pStyle w:val="TableFigureHeading"/>
      </w:pPr>
      <w:r w:rsidRPr="00FE7D77">
        <w:t>Figure 1. Breakdown of Enterprise Ltd’s investments between asset types in 2011</w:t>
      </w:r>
    </w:p>
    <w:p w:rsidR="00FE7D77" w:rsidRDefault="00FE7D77" w:rsidP="000835EA"/>
    <w:p w:rsidR="00FE7D77" w:rsidRDefault="00FE7D77" w:rsidP="000835EA">
      <w:r>
        <w:t>Example of third level Headings</w:t>
      </w:r>
    </w:p>
    <w:p w:rsidR="00FE7D77" w:rsidRDefault="00FE7D77" w:rsidP="000835EA"/>
    <w:p w:rsidR="00FE7D77" w:rsidRDefault="00FE7D77" w:rsidP="00FE7D77">
      <w:pPr>
        <w:pStyle w:val="Otsikko3"/>
      </w:pPr>
      <w:bookmarkStart w:id="10" w:name="_Toc55393460"/>
      <w:r>
        <w:lastRenderedPageBreak/>
        <w:t>First subheading</w:t>
      </w:r>
      <w:bookmarkEnd w:id="10"/>
      <w:r w:rsidR="004123BE">
        <w:t xml:space="preserve"> </w:t>
      </w:r>
    </w:p>
    <w:p w:rsidR="00FE7D77" w:rsidRDefault="00FE7D77" w:rsidP="00FE7D77">
      <w:r>
        <w:t xml:space="preserve">Lorem ipsum dolor sit amet, consectetur adipisicing elit, sed do eiusmod tempor in-cididunt ut labore et dolore magna aliqua. </w:t>
      </w:r>
    </w:p>
    <w:p w:rsidR="00FE7D77" w:rsidRDefault="00FE7D77" w:rsidP="00FE7D77">
      <w:pPr>
        <w:pStyle w:val="Otsikko3"/>
      </w:pPr>
      <w:bookmarkStart w:id="11" w:name="_Toc55393461"/>
      <w:r>
        <w:t>Second subheading</w:t>
      </w:r>
      <w:bookmarkEnd w:id="11"/>
    </w:p>
    <w:p w:rsidR="00FE7D77" w:rsidRDefault="00FE7D77" w:rsidP="00FE7D77">
      <w:r>
        <w:t xml:space="preserve">Lorem ipsum dolor sit amet, consectetur adipisicing elit, sed do eiusmod tempor in-cididunt ut labore et dolore magna aliqua. </w:t>
      </w:r>
    </w:p>
    <w:p w:rsidR="00FE7D77" w:rsidRDefault="00FE7D77" w:rsidP="00FE7D77">
      <w:pPr>
        <w:pStyle w:val="Otsikko3"/>
      </w:pPr>
      <w:bookmarkStart w:id="12" w:name="_Toc55393462"/>
      <w:r>
        <w:t>Third subheading</w:t>
      </w:r>
      <w:bookmarkEnd w:id="12"/>
    </w:p>
    <w:p w:rsidR="00FE7D77" w:rsidRDefault="00FE7D77" w:rsidP="00FE7D77">
      <w:r>
        <w:t>Lorem ipsum dolor sit amet, consectetur adipisicing elit, sed do eiusmod tempor in-cididunt ut labore et dolore magna aliqua.</w:t>
      </w:r>
    </w:p>
    <w:p w:rsidR="00FE7D77" w:rsidRDefault="00FE7D77" w:rsidP="00FE7D77"/>
    <w:p w:rsidR="00FE7D77" w:rsidRDefault="00FE7D77" w:rsidP="00FE7D77"/>
    <w:p w:rsidR="00FE7D77" w:rsidRDefault="00FE7D77" w:rsidP="00FE7D77"/>
    <w:p w:rsidR="00FE7D77" w:rsidRDefault="00FE7D77" w:rsidP="00FE7D77"/>
    <w:p w:rsidR="00FE7D77" w:rsidRDefault="00FE7D77" w:rsidP="00FE7D77"/>
    <w:p w:rsidR="000835EA" w:rsidRDefault="000835EA" w:rsidP="000835EA"/>
    <w:p w:rsidR="00282714" w:rsidRDefault="00FE7D77" w:rsidP="00282714">
      <w:r>
        <w:t>WHEN YOU DELETE THE INSTRUCTION TEXTS FROM THIS TEMPLATE, PLEASE,</w:t>
      </w:r>
      <w:r w:rsidR="00B16324">
        <w:t xml:space="preserve"> </w:t>
      </w:r>
      <w:r>
        <w:t xml:space="preserve">DON’T DELETE THE SECTION BREAK </w:t>
      </w:r>
      <w:r w:rsidR="008D53CC">
        <w:t>ENDING THIS PAGE</w:t>
      </w:r>
      <w:r>
        <w:t>.</w:t>
      </w:r>
    </w:p>
    <w:p w:rsidR="00FE7D77" w:rsidRDefault="00FE7D77" w:rsidP="00282714"/>
    <w:p w:rsidR="00FE7D77" w:rsidRDefault="00FE7D77" w:rsidP="00282714"/>
    <w:p w:rsidR="00FE7D77" w:rsidRDefault="00FE7D77" w:rsidP="00282714"/>
    <w:p w:rsidR="00FE7D77" w:rsidRDefault="00FE7D77" w:rsidP="00282714"/>
    <w:p w:rsidR="00FE7D77" w:rsidRDefault="00FE7D77" w:rsidP="00282714">
      <w:pPr>
        <w:sectPr w:rsidR="00FE7D77" w:rsidSect="00071908">
          <w:headerReference w:type="default" r:id="rId15"/>
          <w:pgSz w:w="11906" w:h="16838"/>
          <w:pgMar w:top="1418" w:right="1418" w:bottom="1418" w:left="2268" w:header="709" w:footer="709" w:gutter="0"/>
          <w:cols w:space="708"/>
          <w:docGrid w:linePitch="360"/>
        </w:sectPr>
      </w:pPr>
    </w:p>
    <w:p w:rsidR="00282714" w:rsidRDefault="00282714" w:rsidP="00282714">
      <w:pPr>
        <w:pStyle w:val="ForewordContentsSymbolsReferencesHeading"/>
      </w:pPr>
      <w:r>
        <w:lastRenderedPageBreak/>
        <w:t>REFERENCES</w:t>
      </w:r>
    </w:p>
    <w:p w:rsidR="00282714" w:rsidRPr="008D53CC" w:rsidRDefault="008D53CC" w:rsidP="008D53CC">
      <w:pPr>
        <w:pStyle w:val="Lhdeluettelo"/>
      </w:pPr>
      <w:r w:rsidRPr="008D53CC">
        <w:t xml:space="preserve">The latest APA 7th style citing instructions for SAMK student can be found on </w:t>
      </w:r>
      <w:hyperlink r:id="rId16" w:history="1">
        <w:r w:rsidRPr="008D53CC">
          <w:rPr>
            <w:rStyle w:val="Hyperlinkki"/>
          </w:rPr>
          <w:t>the Library Moodle.</w:t>
        </w:r>
      </w:hyperlink>
      <w:r w:rsidR="00282714" w:rsidRPr="008D53CC">
        <w:t>.</w:t>
      </w:r>
    </w:p>
    <w:p w:rsidR="00282714" w:rsidRPr="00282714" w:rsidRDefault="00282714" w:rsidP="00282714">
      <w:pPr>
        <w:pStyle w:val="Lhdeluettelo"/>
      </w:pPr>
      <w:r w:rsidRPr="00282714">
        <w:t>If you use appendices in your thesis place each appendix on its own page. Write APPENDIX 1, APPENDIX 2 etc. in the top right corner, using the style Heading Appendix.</w:t>
      </w:r>
    </w:p>
    <w:p w:rsidR="00282714" w:rsidRDefault="00B10534" w:rsidP="00B10534">
      <w:pPr>
        <w:pStyle w:val="AppendixHeading"/>
      </w:pPr>
      <w:r w:rsidRPr="00B10534">
        <w:lastRenderedPageBreak/>
        <w:t>Appendix 1</w:t>
      </w:r>
    </w:p>
    <w:p w:rsidR="00B10534" w:rsidRDefault="00FE7D77" w:rsidP="00B10534">
      <w:r w:rsidRPr="00FE7D77">
        <w:t xml:space="preserve">Styles used in this </w:t>
      </w:r>
      <w:r>
        <w:t>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1"/>
        <w:gridCol w:w="3839"/>
      </w:tblGrid>
      <w:tr w:rsidR="00FE7D77" w:rsidRPr="00E01B72" w:rsidTr="00181120">
        <w:tc>
          <w:tcPr>
            <w:tcW w:w="4141" w:type="dxa"/>
          </w:tcPr>
          <w:p w:rsidR="00FE7D77" w:rsidRPr="00F64C7B" w:rsidRDefault="00FE7D77" w:rsidP="00FE7D77">
            <w:pPr>
              <w:spacing w:line="240" w:lineRule="auto"/>
              <w:rPr>
                <w:sz w:val="20"/>
              </w:rPr>
            </w:pPr>
            <w:r w:rsidRPr="00F64C7B">
              <w:rPr>
                <w:sz w:val="20"/>
              </w:rPr>
              <w:t>Normal</w:t>
            </w:r>
          </w:p>
          <w:p w:rsidR="00FE7D77" w:rsidRPr="00F64C7B" w:rsidRDefault="00FE7D77" w:rsidP="00FE7D77">
            <w:pPr>
              <w:spacing w:line="240" w:lineRule="auto"/>
              <w:rPr>
                <w:sz w:val="20"/>
              </w:rPr>
            </w:pPr>
          </w:p>
        </w:tc>
        <w:tc>
          <w:tcPr>
            <w:tcW w:w="4069" w:type="dxa"/>
          </w:tcPr>
          <w:p w:rsidR="00FE7D77" w:rsidRPr="00F64C7B" w:rsidRDefault="00FE7D77" w:rsidP="00FE7D77">
            <w:pPr>
              <w:pStyle w:val="Abstract"/>
              <w:jc w:val="left"/>
              <w:rPr>
                <w:sz w:val="20"/>
              </w:rPr>
            </w:pPr>
            <w:r w:rsidRPr="00F64C7B">
              <w:rPr>
                <w:sz w:val="20"/>
                <w:lang w:val="en-GB"/>
              </w:rPr>
              <w:t xml:space="preserve">body of the text, Times New Roman or Arial, font size 12, </w:t>
            </w:r>
            <w:r>
              <w:rPr>
                <w:sz w:val="20"/>
                <w:lang w:val="en-GB"/>
              </w:rPr>
              <w:t xml:space="preserve">line </w:t>
            </w:r>
            <w:r w:rsidRPr="00F64C7B">
              <w:rPr>
                <w:sz w:val="20"/>
                <w:lang w:val="en-GB"/>
              </w:rPr>
              <w:t>spacing 1.5, margin justifications on both sides</w:t>
            </w:r>
          </w:p>
        </w:tc>
      </w:tr>
      <w:tr w:rsidR="00FE7D77" w:rsidRPr="00E01B72" w:rsidTr="00181120">
        <w:tc>
          <w:tcPr>
            <w:tcW w:w="4141" w:type="dxa"/>
          </w:tcPr>
          <w:p w:rsidR="00FE7D77" w:rsidRPr="00F64C7B" w:rsidRDefault="00F84840" w:rsidP="00FE7D77">
            <w:pPr>
              <w:spacing w:line="240" w:lineRule="auto"/>
              <w:rPr>
                <w:sz w:val="20"/>
              </w:rPr>
            </w:pPr>
            <w:r>
              <w:rPr>
                <w:sz w:val="20"/>
                <w:lang w:val="en-GB"/>
              </w:rPr>
              <w:t>Main_Title</w:t>
            </w:r>
          </w:p>
        </w:tc>
        <w:tc>
          <w:tcPr>
            <w:tcW w:w="4069" w:type="dxa"/>
          </w:tcPr>
          <w:p w:rsidR="00FE7D77" w:rsidRPr="00F64C7B" w:rsidRDefault="00F84840" w:rsidP="00FE7D77">
            <w:pPr>
              <w:pStyle w:val="Abstract"/>
              <w:jc w:val="left"/>
              <w:rPr>
                <w:sz w:val="20"/>
              </w:rPr>
            </w:pPr>
            <w:r>
              <w:rPr>
                <w:sz w:val="20"/>
                <w:lang w:val="en-GB"/>
              </w:rPr>
              <w:t>Main title</w:t>
            </w:r>
            <w:r w:rsidR="00FE7D77" w:rsidRPr="00F64C7B">
              <w:rPr>
                <w:sz w:val="20"/>
                <w:lang w:val="en-GB"/>
              </w:rPr>
              <w:t xml:space="preserve"> on the cover page</w:t>
            </w:r>
          </w:p>
          <w:p w:rsidR="00FE7D77" w:rsidRPr="00F64C7B" w:rsidRDefault="00FE7D77" w:rsidP="00FE7D77">
            <w:pPr>
              <w:pStyle w:val="Abstract"/>
              <w:jc w:val="left"/>
              <w:rPr>
                <w:sz w:val="20"/>
              </w:rPr>
            </w:pPr>
            <w:r w:rsidRPr="00F64C7B">
              <w:rPr>
                <w:sz w:val="20"/>
                <w:lang w:val="en-GB"/>
              </w:rPr>
              <w:t xml:space="preserve">font size </w:t>
            </w:r>
            <w:r w:rsidR="00F84840">
              <w:rPr>
                <w:sz w:val="20"/>
                <w:lang w:val="en-GB"/>
              </w:rPr>
              <w:t>2</w:t>
            </w:r>
            <w:r w:rsidRPr="00F64C7B">
              <w:rPr>
                <w:sz w:val="20"/>
                <w:lang w:val="en-GB"/>
              </w:rPr>
              <w:t xml:space="preserve">4, Arial, </w:t>
            </w:r>
            <w:r w:rsidR="00F84840" w:rsidRPr="00F64C7B">
              <w:rPr>
                <w:sz w:val="20"/>
                <w:lang w:val="en-GB"/>
              </w:rPr>
              <w:t>cent</w:t>
            </w:r>
            <w:r w:rsidR="00F84840">
              <w:rPr>
                <w:sz w:val="20"/>
                <w:lang w:val="en-GB"/>
              </w:rPr>
              <w:t>r</w:t>
            </w:r>
            <w:r w:rsidR="00F84840" w:rsidRPr="00F64C7B">
              <w:rPr>
                <w:sz w:val="20"/>
                <w:lang w:val="en-GB"/>
              </w:rPr>
              <w:t>ed</w:t>
            </w:r>
            <w:r w:rsidR="00F84840">
              <w:rPr>
                <w:sz w:val="20"/>
                <w:lang w:val="en-GB"/>
              </w:rPr>
              <w:t>,</w:t>
            </w:r>
            <w:r w:rsidR="00F84840" w:rsidRPr="00F64C7B">
              <w:rPr>
                <w:sz w:val="20"/>
                <w:lang w:val="en-GB"/>
              </w:rPr>
              <w:t xml:space="preserve"> bold</w:t>
            </w:r>
            <w:r w:rsidR="00F84840">
              <w:rPr>
                <w:sz w:val="20"/>
                <w:lang w:val="en-GB"/>
              </w:rPr>
              <w:t xml:space="preserve">; </w:t>
            </w:r>
            <w:r w:rsidR="00F84840">
              <w:rPr>
                <w:sz w:val="20"/>
                <w:lang w:val="en-GB"/>
              </w:rPr>
              <w:br/>
              <w:t>spacing before 42, after 12</w:t>
            </w:r>
          </w:p>
        </w:tc>
      </w:tr>
      <w:tr w:rsidR="00F84840" w:rsidRPr="00E01B72" w:rsidTr="00181120">
        <w:tc>
          <w:tcPr>
            <w:tcW w:w="4141" w:type="dxa"/>
          </w:tcPr>
          <w:p w:rsidR="00F84840" w:rsidRDefault="00F84840" w:rsidP="00FE7D77">
            <w:pPr>
              <w:spacing w:line="240" w:lineRule="auto"/>
              <w:rPr>
                <w:sz w:val="20"/>
                <w:lang w:val="en-GB"/>
              </w:rPr>
            </w:pPr>
            <w:r>
              <w:rPr>
                <w:sz w:val="20"/>
                <w:lang w:val="en-GB"/>
              </w:rPr>
              <w:t>Sub_Title</w:t>
            </w:r>
          </w:p>
        </w:tc>
        <w:tc>
          <w:tcPr>
            <w:tcW w:w="4069" w:type="dxa"/>
          </w:tcPr>
          <w:p w:rsidR="00F84840" w:rsidRPr="00F64C7B" w:rsidRDefault="00F84840" w:rsidP="00F84840">
            <w:pPr>
              <w:pStyle w:val="Abstract"/>
              <w:jc w:val="left"/>
              <w:rPr>
                <w:sz w:val="20"/>
              </w:rPr>
            </w:pPr>
            <w:r>
              <w:rPr>
                <w:sz w:val="20"/>
                <w:lang w:val="en-GB"/>
              </w:rPr>
              <w:t>Subtitle</w:t>
            </w:r>
            <w:r w:rsidRPr="00F64C7B">
              <w:rPr>
                <w:sz w:val="20"/>
                <w:lang w:val="en-GB"/>
              </w:rPr>
              <w:t xml:space="preserve"> on the cover page</w:t>
            </w:r>
          </w:p>
          <w:p w:rsidR="00F84840" w:rsidRDefault="00F84840" w:rsidP="00F84840">
            <w:pPr>
              <w:pStyle w:val="Abstract"/>
              <w:jc w:val="left"/>
              <w:rPr>
                <w:sz w:val="20"/>
                <w:lang w:val="en-GB"/>
              </w:rPr>
            </w:pPr>
            <w:r w:rsidRPr="00F64C7B">
              <w:rPr>
                <w:sz w:val="20"/>
                <w:lang w:val="en-GB"/>
              </w:rPr>
              <w:t>font size 1</w:t>
            </w:r>
            <w:r>
              <w:rPr>
                <w:sz w:val="20"/>
                <w:lang w:val="en-GB"/>
              </w:rPr>
              <w:t>8</w:t>
            </w:r>
            <w:r w:rsidRPr="00F64C7B">
              <w:rPr>
                <w:sz w:val="20"/>
                <w:lang w:val="en-GB"/>
              </w:rPr>
              <w:t>, Arial, cent</w:t>
            </w:r>
            <w:r>
              <w:rPr>
                <w:sz w:val="20"/>
                <w:lang w:val="en-GB"/>
              </w:rPr>
              <w:t>r</w:t>
            </w:r>
            <w:r w:rsidRPr="00F64C7B">
              <w:rPr>
                <w:sz w:val="20"/>
                <w:lang w:val="en-GB"/>
              </w:rPr>
              <w:t>ed</w:t>
            </w:r>
            <w:r>
              <w:rPr>
                <w:sz w:val="20"/>
                <w:lang w:val="en-GB"/>
              </w:rPr>
              <w:t xml:space="preserve"> All capitals</w:t>
            </w:r>
          </w:p>
        </w:tc>
      </w:tr>
      <w:tr w:rsidR="00F84840" w:rsidRPr="00E01B72" w:rsidTr="00181120">
        <w:tc>
          <w:tcPr>
            <w:tcW w:w="4141" w:type="dxa"/>
          </w:tcPr>
          <w:p w:rsidR="00F84840" w:rsidRDefault="00F84840" w:rsidP="00FE7D77">
            <w:pPr>
              <w:spacing w:line="240" w:lineRule="auto"/>
              <w:rPr>
                <w:sz w:val="20"/>
                <w:lang w:val="en-GB"/>
              </w:rPr>
            </w:pPr>
            <w:r>
              <w:rPr>
                <w:sz w:val="20"/>
                <w:lang w:val="en-GB"/>
              </w:rPr>
              <w:t>Name_DegreeProgram_Year</w:t>
            </w:r>
          </w:p>
        </w:tc>
        <w:tc>
          <w:tcPr>
            <w:tcW w:w="4069" w:type="dxa"/>
          </w:tcPr>
          <w:p w:rsidR="00F84840" w:rsidRDefault="00F84840" w:rsidP="00F84840">
            <w:pPr>
              <w:pStyle w:val="Abstract"/>
              <w:jc w:val="left"/>
              <w:rPr>
                <w:sz w:val="20"/>
                <w:lang w:val="en-GB"/>
              </w:rPr>
            </w:pPr>
            <w:r>
              <w:rPr>
                <w:sz w:val="20"/>
                <w:lang w:val="en-GB"/>
              </w:rPr>
              <w:t>On cover page font size 14, Arial, centred;</w:t>
            </w:r>
          </w:p>
          <w:p w:rsidR="00F84840" w:rsidRDefault="00F84840" w:rsidP="00F84840">
            <w:pPr>
              <w:pStyle w:val="Abstract"/>
              <w:jc w:val="left"/>
              <w:rPr>
                <w:sz w:val="20"/>
                <w:lang w:val="en-GB"/>
              </w:rPr>
            </w:pPr>
            <w:r>
              <w:rPr>
                <w:sz w:val="20"/>
                <w:lang w:val="en-GB"/>
              </w:rPr>
              <w:t>All capitals</w:t>
            </w:r>
          </w:p>
        </w:tc>
      </w:tr>
      <w:tr w:rsidR="008269F9" w:rsidRPr="00E01B72" w:rsidTr="00207D3A">
        <w:tc>
          <w:tcPr>
            <w:tcW w:w="4141" w:type="dxa"/>
          </w:tcPr>
          <w:p w:rsidR="008269F9" w:rsidRPr="00F64C7B" w:rsidRDefault="008269F9" w:rsidP="00207D3A">
            <w:pPr>
              <w:spacing w:line="240" w:lineRule="auto"/>
              <w:rPr>
                <w:sz w:val="20"/>
              </w:rPr>
            </w:pPr>
            <w:r w:rsidRPr="00F64C7B">
              <w:rPr>
                <w:sz w:val="20"/>
                <w:lang w:val="en-GB"/>
              </w:rPr>
              <w:t>Abstract</w:t>
            </w:r>
          </w:p>
          <w:p w:rsidR="008269F9" w:rsidRPr="00F64C7B" w:rsidRDefault="008269F9" w:rsidP="00207D3A">
            <w:pPr>
              <w:spacing w:line="240" w:lineRule="auto"/>
              <w:rPr>
                <w:sz w:val="20"/>
              </w:rPr>
            </w:pPr>
          </w:p>
        </w:tc>
        <w:tc>
          <w:tcPr>
            <w:tcW w:w="4069" w:type="dxa"/>
          </w:tcPr>
          <w:p w:rsidR="008269F9" w:rsidRPr="00F64C7B" w:rsidRDefault="008269F9" w:rsidP="00207D3A">
            <w:pPr>
              <w:pStyle w:val="Abstract"/>
              <w:jc w:val="left"/>
              <w:rPr>
                <w:sz w:val="20"/>
              </w:rPr>
            </w:pPr>
            <w:r w:rsidRPr="00F64C7B">
              <w:rPr>
                <w:sz w:val="20"/>
                <w:lang w:val="en-GB"/>
              </w:rPr>
              <w:t>text in the abstract</w:t>
            </w:r>
          </w:p>
          <w:p w:rsidR="008269F9" w:rsidRPr="00F64C7B" w:rsidRDefault="008269F9" w:rsidP="00207D3A">
            <w:pPr>
              <w:pStyle w:val="Abstract"/>
              <w:jc w:val="left"/>
              <w:rPr>
                <w:sz w:val="20"/>
              </w:rPr>
            </w:pPr>
            <w:r w:rsidRPr="00F64C7B">
              <w:rPr>
                <w:sz w:val="20"/>
                <w:lang w:val="en-GB"/>
              </w:rPr>
              <w:t xml:space="preserve">font size 12, single </w:t>
            </w:r>
            <w:r>
              <w:rPr>
                <w:sz w:val="20"/>
                <w:lang w:val="en-GB"/>
              </w:rPr>
              <w:t xml:space="preserve">line </w:t>
            </w:r>
            <w:r w:rsidRPr="00F64C7B">
              <w:rPr>
                <w:sz w:val="20"/>
                <w:lang w:val="en-GB"/>
              </w:rPr>
              <w:t>spacing, margin justifications on both sides</w:t>
            </w:r>
          </w:p>
        </w:tc>
      </w:tr>
      <w:tr w:rsidR="00FE7D77" w:rsidRPr="00E01B72" w:rsidTr="00181120">
        <w:tc>
          <w:tcPr>
            <w:tcW w:w="4141" w:type="dxa"/>
          </w:tcPr>
          <w:p w:rsidR="00FE7D77" w:rsidRPr="00F64C7B" w:rsidRDefault="00FE7D77" w:rsidP="00FE7D77">
            <w:pPr>
              <w:spacing w:line="240" w:lineRule="auto"/>
              <w:rPr>
                <w:sz w:val="20"/>
              </w:rPr>
            </w:pPr>
            <w:r w:rsidRPr="00F64C7B">
              <w:rPr>
                <w:sz w:val="20"/>
              </w:rPr>
              <w:t>Heading1</w:t>
            </w:r>
          </w:p>
          <w:p w:rsidR="00FE7D77" w:rsidRPr="00F64C7B" w:rsidRDefault="00FE7D77" w:rsidP="00FE7D77">
            <w:pPr>
              <w:spacing w:line="240" w:lineRule="auto"/>
              <w:rPr>
                <w:sz w:val="20"/>
              </w:rPr>
            </w:pPr>
          </w:p>
        </w:tc>
        <w:tc>
          <w:tcPr>
            <w:tcW w:w="4069" w:type="dxa"/>
          </w:tcPr>
          <w:p w:rsidR="00FE7D77" w:rsidRPr="00F64C7B" w:rsidRDefault="00FE7D77" w:rsidP="00FE7D77">
            <w:pPr>
              <w:pStyle w:val="Abstract"/>
              <w:rPr>
                <w:sz w:val="20"/>
              </w:rPr>
            </w:pPr>
            <w:r w:rsidRPr="00F64C7B">
              <w:rPr>
                <w:sz w:val="20"/>
                <w:lang w:val="en-GB"/>
              </w:rPr>
              <w:t>main headings</w:t>
            </w:r>
          </w:p>
          <w:p w:rsidR="00FE7D77" w:rsidRDefault="00FE7D77" w:rsidP="00FE7D77">
            <w:pPr>
              <w:pStyle w:val="Abstract"/>
              <w:rPr>
                <w:sz w:val="20"/>
                <w:lang w:val="en-GB"/>
              </w:rPr>
            </w:pPr>
            <w:r w:rsidRPr="00F64C7B">
              <w:rPr>
                <w:sz w:val="20"/>
                <w:lang w:val="en-GB"/>
              </w:rPr>
              <w:t>font size 14, uppercase letters</w:t>
            </w:r>
          </w:p>
          <w:p w:rsidR="00FE7D77" w:rsidRPr="00F64C7B" w:rsidRDefault="00FE7D77" w:rsidP="00FE7D77">
            <w:pPr>
              <w:pStyle w:val="Abstract"/>
              <w:rPr>
                <w:sz w:val="20"/>
              </w:rPr>
            </w:pPr>
            <w:r>
              <w:rPr>
                <w:sz w:val="20"/>
                <w:lang w:val="en-GB"/>
              </w:rPr>
              <w:t xml:space="preserve">spacing 60 before, </w:t>
            </w:r>
            <w:r w:rsidR="00F84840">
              <w:rPr>
                <w:sz w:val="20"/>
                <w:lang w:val="en-GB"/>
              </w:rPr>
              <w:t>36</w:t>
            </w:r>
            <w:r>
              <w:rPr>
                <w:sz w:val="20"/>
                <w:lang w:val="en-GB"/>
              </w:rPr>
              <w:t xml:space="preserve"> after, </w:t>
            </w:r>
            <w:r w:rsidRPr="00F64C7B">
              <w:rPr>
                <w:sz w:val="20"/>
                <w:lang w:val="en-GB"/>
              </w:rPr>
              <w:t xml:space="preserve">single </w:t>
            </w:r>
            <w:r>
              <w:rPr>
                <w:sz w:val="20"/>
                <w:lang w:val="en-GB"/>
              </w:rPr>
              <w:t xml:space="preserve">line </w:t>
            </w:r>
            <w:r w:rsidRPr="00F64C7B">
              <w:rPr>
                <w:sz w:val="20"/>
                <w:lang w:val="en-GB"/>
              </w:rPr>
              <w:t>spacing</w:t>
            </w:r>
          </w:p>
        </w:tc>
      </w:tr>
      <w:tr w:rsidR="00FE7D77" w:rsidRPr="00E01B72" w:rsidTr="00181120">
        <w:tc>
          <w:tcPr>
            <w:tcW w:w="4141" w:type="dxa"/>
          </w:tcPr>
          <w:p w:rsidR="00FE7D77" w:rsidRPr="00F64C7B" w:rsidRDefault="00FE7D77" w:rsidP="00FE7D77">
            <w:pPr>
              <w:spacing w:line="240" w:lineRule="auto"/>
              <w:rPr>
                <w:sz w:val="20"/>
              </w:rPr>
            </w:pPr>
            <w:r w:rsidRPr="00F64C7B">
              <w:rPr>
                <w:sz w:val="20"/>
              </w:rPr>
              <w:t xml:space="preserve">Heading2 </w:t>
            </w:r>
          </w:p>
          <w:p w:rsidR="00FE7D77" w:rsidRPr="00F64C7B" w:rsidRDefault="00FE7D77" w:rsidP="00FE7D77">
            <w:pPr>
              <w:spacing w:line="240" w:lineRule="auto"/>
              <w:rPr>
                <w:sz w:val="20"/>
              </w:rPr>
            </w:pPr>
          </w:p>
        </w:tc>
        <w:tc>
          <w:tcPr>
            <w:tcW w:w="4069" w:type="dxa"/>
          </w:tcPr>
          <w:p w:rsidR="00FE7D77" w:rsidRPr="00946E28" w:rsidRDefault="00FE7D77" w:rsidP="00FE7D77">
            <w:pPr>
              <w:pStyle w:val="Abstract"/>
              <w:rPr>
                <w:sz w:val="20"/>
              </w:rPr>
            </w:pPr>
            <w:r w:rsidRPr="00F64C7B">
              <w:rPr>
                <w:sz w:val="20"/>
                <w:lang w:val="en-GB"/>
              </w:rPr>
              <w:t>headings</w:t>
            </w:r>
          </w:p>
          <w:p w:rsidR="00FE7D77" w:rsidRDefault="00FE7D77" w:rsidP="00FE7D77">
            <w:pPr>
              <w:pStyle w:val="Abstract"/>
              <w:rPr>
                <w:sz w:val="20"/>
                <w:lang w:val="en-GB"/>
              </w:rPr>
            </w:pPr>
            <w:r w:rsidRPr="00F64C7B">
              <w:rPr>
                <w:sz w:val="20"/>
                <w:lang w:val="en-GB"/>
              </w:rPr>
              <w:t>font size 12</w:t>
            </w:r>
          </w:p>
          <w:p w:rsidR="00FE7D77" w:rsidRPr="00F64C7B" w:rsidRDefault="00FE7D77" w:rsidP="00FE7D77">
            <w:pPr>
              <w:pStyle w:val="Abstract"/>
              <w:rPr>
                <w:sz w:val="20"/>
              </w:rPr>
            </w:pPr>
            <w:r>
              <w:rPr>
                <w:sz w:val="20"/>
                <w:lang w:val="en-GB"/>
              </w:rPr>
              <w:t xml:space="preserve">spacing 30 before, 24 after, </w:t>
            </w:r>
            <w:r w:rsidRPr="00F64C7B">
              <w:rPr>
                <w:sz w:val="20"/>
                <w:lang w:val="en-GB"/>
              </w:rPr>
              <w:t xml:space="preserve">single </w:t>
            </w:r>
            <w:r>
              <w:rPr>
                <w:sz w:val="20"/>
                <w:lang w:val="en-GB"/>
              </w:rPr>
              <w:t xml:space="preserve">line </w:t>
            </w:r>
            <w:r w:rsidRPr="00F64C7B">
              <w:rPr>
                <w:sz w:val="20"/>
                <w:lang w:val="en-GB"/>
              </w:rPr>
              <w:t>spacing</w:t>
            </w:r>
          </w:p>
        </w:tc>
      </w:tr>
      <w:tr w:rsidR="00FE7D77" w:rsidRPr="00E01B72" w:rsidTr="00181120">
        <w:tc>
          <w:tcPr>
            <w:tcW w:w="4141" w:type="dxa"/>
          </w:tcPr>
          <w:p w:rsidR="00FE7D77" w:rsidRPr="00F64C7B" w:rsidRDefault="00FE7D77" w:rsidP="00FE7D77">
            <w:pPr>
              <w:spacing w:line="240" w:lineRule="auto"/>
              <w:rPr>
                <w:sz w:val="20"/>
              </w:rPr>
            </w:pPr>
            <w:r w:rsidRPr="00F64C7B">
              <w:rPr>
                <w:sz w:val="20"/>
              </w:rPr>
              <w:t xml:space="preserve">Heading3 </w:t>
            </w:r>
          </w:p>
        </w:tc>
        <w:tc>
          <w:tcPr>
            <w:tcW w:w="4069" w:type="dxa"/>
          </w:tcPr>
          <w:p w:rsidR="00FE7D77" w:rsidRPr="00946E28" w:rsidRDefault="00FE7D77" w:rsidP="00FE7D77">
            <w:pPr>
              <w:pStyle w:val="Abstract"/>
              <w:rPr>
                <w:sz w:val="20"/>
              </w:rPr>
            </w:pPr>
            <w:r w:rsidRPr="00F64C7B">
              <w:rPr>
                <w:sz w:val="20"/>
                <w:lang w:val="en-GB"/>
              </w:rPr>
              <w:t>subheadings</w:t>
            </w:r>
          </w:p>
          <w:p w:rsidR="00FE7D77" w:rsidRDefault="00FE7D77" w:rsidP="00FE7D77">
            <w:pPr>
              <w:pStyle w:val="Abstract"/>
              <w:rPr>
                <w:sz w:val="20"/>
                <w:lang w:val="en-GB"/>
              </w:rPr>
            </w:pPr>
            <w:r w:rsidRPr="00F64C7B">
              <w:rPr>
                <w:sz w:val="20"/>
                <w:lang w:val="en-GB"/>
              </w:rPr>
              <w:t>font size 12</w:t>
            </w:r>
          </w:p>
          <w:p w:rsidR="00FE7D77" w:rsidRPr="00F64C7B" w:rsidRDefault="00FE7D77" w:rsidP="00FE7D77">
            <w:pPr>
              <w:pStyle w:val="Abstract"/>
              <w:rPr>
                <w:sz w:val="20"/>
              </w:rPr>
            </w:pPr>
            <w:r>
              <w:rPr>
                <w:sz w:val="20"/>
                <w:lang w:val="en-GB"/>
              </w:rPr>
              <w:t xml:space="preserve">spacing 30 before, 24 after, </w:t>
            </w:r>
            <w:r w:rsidRPr="00F64C7B">
              <w:rPr>
                <w:sz w:val="20"/>
                <w:lang w:val="en-GB"/>
              </w:rPr>
              <w:t xml:space="preserve">single </w:t>
            </w:r>
            <w:r>
              <w:rPr>
                <w:sz w:val="20"/>
                <w:lang w:val="en-GB"/>
              </w:rPr>
              <w:t xml:space="preserve">line </w:t>
            </w:r>
            <w:r w:rsidRPr="00F64C7B">
              <w:rPr>
                <w:sz w:val="20"/>
                <w:lang w:val="en-GB"/>
              </w:rPr>
              <w:t>spacing</w:t>
            </w:r>
          </w:p>
        </w:tc>
      </w:tr>
      <w:tr w:rsidR="00FE7D77" w:rsidRPr="00E01B72" w:rsidTr="00181120">
        <w:tc>
          <w:tcPr>
            <w:tcW w:w="4141" w:type="dxa"/>
          </w:tcPr>
          <w:p w:rsidR="00FE7D77" w:rsidRPr="00F64C7B" w:rsidRDefault="00FE7D77" w:rsidP="00FE7D77">
            <w:pPr>
              <w:spacing w:line="240" w:lineRule="auto"/>
              <w:rPr>
                <w:sz w:val="20"/>
              </w:rPr>
            </w:pPr>
            <w:r w:rsidRPr="00F64C7B">
              <w:rPr>
                <w:sz w:val="20"/>
                <w:lang w:val="en-GB"/>
              </w:rPr>
              <w:t>Appendix</w:t>
            </w:r>
            <w:r w:rsidR="00F84840">
              <w:rPr>
                <w:sz w:val="20"/>
                <w:lang w:val="en-GB"/>
              </w:rPr>
              <w:t>_Heading</w:t>
            </w:r>
          </w:p>
        </w:tc>
        <w:tc>
          <w:tcPr>
            <w:tcW w:w="4069" w:type="dxa"/>
          </w:tcPr>
          <w:p w:rsidR="00FE7D77" w:rsidRPr="00F64C7B" w:rsidRDefault="00FE7D77" w:rsidP="00FE7D77">
            <w:pPr>
              <w:spacing w:line="240" w:lineRule="auto"/>
              <w:jc w:val="left"/>
              <w:rPr>
                <w:sz w:val="20"/>
              </w:rPr>
            </w:pPr>
            <w:r w:rsidRPr="00F64C7B">
              <w:rPr>
                <w:sz w:val="20"/>
                <w:lang w:val="en-GB"/>
              </w:rPr>
              <w:t>heading APPENDIX 1, APPENDIX 2 etc. in the top right corner, font size 14, uppercase letters, align right</w:t>
            </w:r>
          </w:p>
        </w:tc>
      </w:tr>
      <w:tr w:rsidR="00FE7D77" w:rsidRPr="00E01B72" w:rsidTr="00181120">
        <w:tc>
          <w:tcPr>
            <w:tcW w:w="4141" w:type="dxa"/>
          </w:tcPr>
          <w:p w:rsidR="00FE7D77" w:rsidRPr="00F64C7B" w:rsidRDefault="00A066D0" w:rsidP="00FE7D77">
            <w:pPr>
              <w:spacing w:line="240" w:lineRule="auto"/>
              <w:rPr>
                <w:sz w:val="20"/>
              </w:rPr>
            </w:pPr>
            <w:r>
              <w:rPr>
                <w:sz w:val="20"/>
                <w:lang w:val="en-GB"/>
              </w:rPr>
              <w:t>Foreword_</w:t>
            </w:r>
            <w:r w:rsidR="00FE7D77" w:rsidRPr="00F64C7B">
              <w:rPr>
                <w:sz w:val="20"/>
                <w:lang w:val="en-GB"/>
              </w:rPr>
              <w:t>Contents</w:t>
            </w:r>
            <w:r w:rsidR="00F84840">
              <w:rPr>
                <w:sz w:val="20"/>
                <w:lang w:val="en-GB"/>
              </w:rPr>
              <w:t>_</w:t>
            </w:r>
            <w:r>
              <w:rPr>
                <w:sz w:val="20"/>
                <w:lang w:val="en-GB"/>
              </w:rPr>
              <w:t>Symbols_</w:t>
            </w:r>
            <w:r w:rsidR="00F84840">
              <w:rPr>
                <w:sz w:val="20"/>
                <w:lang w:val="en-GB"/>
              </w:rPr>
              <w:t>References_</w:t>
            </w:r>
            <w:r w:rsidR="00F84840" w:rsidRPr="00F64C7B">
              <w:rPr>
                <w:sz w:val="20"/>
                <w:lang w:val="en-GB"/>
              </w:rPr>
              <w:t>Heading</w:t>
            </w:r>
          </w:p>
        </w:tc>
        <w:tc>
          <w:tcPr>
            <w:tcW w:w="4069" w:type="dxa"/>
          </w:tcPr>
          <w:p w:rsidR="00FE7D77" w:rsidRPr="00F64C7B" w:rsidRDefault="00F84840" w:rsidP="00F84840">
            <w:pPr>
              <w:pStyle w:val="Abstract"/>
              <w:rPr>
                <w:sz w:val="20"/>
              </w:rPr>
            </w:pPr>
            <w:r w:rsidRPr="00F64C7B">
              <w:rPr>
                <w:sz w:val="20"/>
                <w:lang w:val="en-GB"/>
              </w:rPr>
              <w:t xml:space="preserve">Heading </w:t>
            </w:r>
            <w:r>
              <w:rPr>
                <w:sz w:val="20"/>
                <w:lang w:val="en-GB"/>
              </w:rPr>
              <w:t>C</w:t>
            </w:r>
            <w:r w:rsidRPr="00F64C7B">
              <w:rPr>
                <w:sz w:val="20"/>
                <w:lang w:val="en-GB"/>
              </w:rPr>
              <w:t>ontents</w:t>
            </w:r>
            <w:r>
              <w:rPr>
                <w:sz w:val="20"/>
                <w:lang w:val="en-GB"/>
              </w:rPr>
              <w:t xml:space="preserve"> and References</w:t>
            </w:r>
            <w:r w:rsidR="00FE7D77" w:rsidRPr="00F64C7B">
              <w:rPr>
                <w:sz w:val="20"/>
                <w:lang w:val="en-GB"/>
              </w:rPr>
              <w:t>, font size 14, uppercase letters</w:t>
            </w:r>
            <w:r>
              <w:rPr>
                <w:sz w:val="20"/>
                <w:lang w:val="en-GB"/>
              </w:rPr>
              <w:t>, spacing 12 after</w:t>
            </w:r>
          </w:p>
        </w:tc>
      </w:tr>
      <w:tr w:rsidR="00FE7D77" w:rsidRPr="00E01B72" w:rsidTr="00181120">
        <w:tc>
          <w:tcPr>
            <w:tcW w:w="4141" w:type="dxa"/>
          </w:tcPr>
          <w:p w:rsidR="00FE7D77" w:rsidRPr="00F64C7B" w:rsidRDefault="00F84840" w:rsidP="00FE7D77">
            <w:pPr>
              <w:spacing w:line="240" w:lineRule="auto"/>
              <w:rPr>
                <w:sz w:val="20"/>
              </w:rPr>
            </w:pPr>
            <w:r>
              <w:rPr>
                <w:sz w:val="20"/>
                <w:lang w:val="en-GB"/>
              </w:rPr>
              <w:t>Bibliography</w:t>
            </w:r>
          </w:p>
        </w:tc>
        <w:tc>
          <w:tcPr>
            <w:tcW w:w="4069" w:type="dxa"/>
          </w:tcPr>
          <w:p w:rsidR="00FE7D77" w:rsidRPr="00F64C7B" w:rsidRDefault="00FE7D77" w:rsidP="00FE7D77">
            <w:pPr>
              <w:pStyle w:val="Abstract"/>
              <w:jc w:val="left"/>
              <w:rPr>
                <w:sz w:val="20"/>
              </w:rPr>
            </w:pPr>
            <w:r w:rsidRPr="00F64C7B">
              <w:rPr>
                <w:sz w:val="20"/>
                <w:lang w:val="en-GB"/>
              </w:rPr>
              <w:t xml:space="preserve">Mention literature and other sources here, font size 12, single </w:t>
            </w:r>
            <w:r>
              <w:rPr>
                <w:sz w:val="20"/>
                <w:lang w:val="en-GB"/>
              </w:rPr>
              <w:t xml:space="preserve">line </w:t>
            </w:r>
            <w:r w:rsidRPr="00F64C7B">
              <w:rPr>
                <w:sz w:val="20"/>
                <w:lang w:val="en-GB"/>
              </w:rPr>
              <w:t>spacing</w:t>
            </w:r>
          </w:p>
        </w:tc>
      </w:tr>
      <w:tr w:rsidR="00FE7D77" w:rsidRPr="00E01B72" w:rsidTr="00181120">
        <w:tc>
          <w:tcPr>
            <w:tcW w:w="4141" w:type="dxa"/>
          </w:tcPr>
          <w:p w:rsidR="00FE7D77" w:rsidRPr="00F64C7B" w:rsidRDefault="00FE7D77" w:rsidP="00FE7D77">
            <w:pPr>
              <w:spacing w:line="240" w:lineRule="auto"/>
              <w:rPr>
                <w:sz w:val="20"/>
              </w:rPr>
            </w:pPr>
            <w:r w:rsidRPr="00F64C7B">
              <w:rPr>
                <w:sz w:val="20"/>
                <w:lang w:val="en-GB"/>
              </w:rPr>
              <w:t>Table</w:t>
            </w:r>
            <w:r w:rsidR="00F84840">
              <w:rPr>
                <w:sz w:val="20"/>
                <w:lang w:val="en-GB"/>
              </w:rPr>
              <w:t>_</w:t>
            </w:r>
            <w:r w:rsidRPr="00F64C7B">
              <w:rPr>
                <w:sz w:val="20"/>
                <w:lang w:val="en-GB"/>
              </w:rPr>
              <w:t>Figure</w:t>
            </w:r>
            <w:r w:rsidR="00F84840">
              <w:rPr>
                <w:sz w:val="20"/>
                <w:lang w:val="en-GB"/>
              </w:rPr>
              <w:t>_Heading</w:t>
            </w:r>
          </w:p>
        </w:tc>
        <w:tc>
          <w:tcPr>
            <w:tcW w:w="4069" w:type="dxa"/>
          </w:tcPr>
          <w:p w:rsidR="00FE7D77" w:rsidRPr="00F64C7B" w:rsidRDefault="00FE7D77" w:rsidP="00FE7D77">
            <w:pPr>
              <w:pStyle w:val="Abstract"/>
              <w:jc w:val="left"/>
              <w:rPr>
                <w:i/>
                <w:sz w:val="20"/>
              </w:rPr>
            </w:pPr>
            <w:r w:rsidRPr="00F64C7B">
              <w:rPr>
                <w:sz w:val="20"/>
                <w:lang w:val="en-GB"/>
              </w:rPr>
              <w:t xml:space="preserve">Place the table heading above the table and the figure heading below the figure, font size 12, single </w:t>
            </w:r>
            <w:r>
              <w:rPr>
                <w:sz w:val="20"/>
                <w:lang w:val="en-GB"/>
              </w:rPr>
              <w:t xml:space="preserve">line </w:t>
            </w:r>
            <w:r w:rsidRPr="00F64C7B">
              <w:rPr>
                <w:sz w:val="20"/>
                <w:lang w:val="en-GB"/>
              </w:rPr>
              <w:t>spacing</w:t>
            </w:r>
          </w:p>
        </w:tc>
      </w:tr>
    </w:tbl>
    <w:p w:rsidR="00FE7D77" w:rsidRDefault="00FE7D77" w:rsidP="00B10534"/>
    <w:p w:rsidR="00181120" w:rsidRDefault="00181120" w:rsidP="00181120">
      <w:r>
        <w:t>Get acquainted with the thesis instructions on SAMK’s website. Your thesis supervisor will advise you in the planning of the thesis content and structure. The library will assist in the search of source material. We wish you success in your thesis process!</w:t>
      </w:r>
    </w:p>
    <w:p w:rsidR="00181120" w:rsidRDefault="00181120" w:rsidP="00181120"/>
    <w:p w:rsidR="00181120" w:rsidRPr="00B10534" w:rsidRDefault="00181120" w:rsidP="00181120">
      <w:r>
        <w:t>REMEMBER DELETE THE INSTUCTIONS FROM THIS AND ALL OTHER PAGES WHEN YOU USE THIS TEMPLATE IN YOUR THESIS.</w:t>
      </w:r>
    </w:p>
    <w:sectPr w:rsidR="00181120" w:rsidRPr="00B10534" w:rsidSect="00071908">
      <w:headerReference w:type="default" r:id="rId17"/>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C22" w:rsidRDefault="00466C22" w:rsidP="00071908">
      <w:r>
        <w:separator/>
      </w:r>
    </w:p>
    <w:p w:rsidR="00466C22" w:rsidRDefault="00466C22"/>
  </w:endnote>
  <w:endnote w:type="continuationSeparator" w:id="0">
    <w:p w:rsidR="00466C22" w:rsidRDefault="00466C22" w:rsidP="00071908">
      <w:r>
        <w:continuationSeparator/>
      </w:r>
    </w:p>
    <w:p w:rsidR="00466C22" w:rsidRDefault="00466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C22" w:rsidRDefault="00466C22" w:rsidP="00071908">
      <w:r>
        <w:separator/>
      </w:r>
    </w:p>
    <w:p w:rsidR="00466C22" w:rsidRDefault="00466C22"/>
  </w:footnote>
  <w:footnote w:type="continuationSeparator" w:id="0">
    <w:p w:rsidR="00466C22" w:rsidRDefault="00466C22" w:rsidP="00071908">
      <w:r>
        <w:continuationSeparator/>
      </w:r>
    </w:p>
    <w:p w:rsidR="00466C22" w:rsidRDefault="00466C2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908" w:rsidRDefault="00071908">
    <w:pPr>
      <w:pStyle w:val="Yltunniste"/>
    </w:pPr>
    <w:r>
      <w:rPr>
        <w:noProof/>
        <w:lang w:val="fi-FI" w:eastAsia="fi-FI"/>
      </w:rPr>
      <w:drawing>
        <wp:anchor distT="0" distB="0" distL="114300" distR="114300" simplePos="0" relativeHeight="251658240" behindDoc="1" locked="0" layoutInCell="1" allowOverlap="1" wp14:anchorId="0A811CF7" wp14:editId="1640EDA0">
          <wp:simplePos x="0" y="0"/>
          <wp:positionH relativeFrom="page">
            <wp:align>left</wp:align>
          </wp:positionH>
          <wp:positionV relativeFrom="paragraph">
            <wp:posOffset>-456521</wp:posOffset>
          </wp:positionV>
          <wp:extent cx="7498715" cy="93091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8715" cy="9309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908" w:rsidRDefault="00071908">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7004402"/>
      <w:docPartObj>
        <w:docPartGallery w:val="Page Numbers (Top of Page)"/>
        <w:docPartUnique/>
      </w:docPartObj>
    </w:sdtPr>
    <w:sdtEndPr>
      <w:rPr>
        <w:noProof/>
      </w:rPr>
    </w:sdtEndPr>
    <w:sdtContent>
      <w:p w:rsidR="00071908" w:rsidRDefault="00071908">
        <w:pPr>
          <w:pStyle w:val="Yltunniste"/>
          <w:jc w:val="right"/>
        </w:pPr>
        <w:r>
          <w:fldChar w:fldCharType="begin"/>
        </w:r>
        <w:r>
          <w:instrText xml:space="preserve"> PAGE   \* MERGEFORMAT </w:instrText>
        </w:r>
        <w:r>
          <w:fldChar w:fldCharType="separate"/>
        </w:r>
        <w:r w:rsidR="00466C22">
          <w:rPr>
            <w:noProof/>
          </w:rPr>
          <w:t>10</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714" w:rsidRDefault="00282714">
    <w:pPr>
      <w:pStyle w:val="Yltunniste"/>
      <w:jc w:val="right"/>
    </w:pPr>
  </w:p>
  <w:p w:rsidR="00282714" w:rsidRDefault="0028271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8234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5CAA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5E41D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98A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ACB3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E6A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F244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40A4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C441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42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1C15CF"/>
    <w:multiLevelType w:val="multilevel"/>
    <w:tmpl w:val="9D86A8E6"/>
    <w:lvl w:ilvl="0">
      <w:start w:val="1"/>
      <w:numFmt w:val="decimal"/>
      <w:pStyle w:val="Otsikko1"/>
      <w:suff w:val="space"/>
      <w:lvlText w:val="%1"/>
      <w:lvlJc w:val="left"/>
      <w:pPr>
        <w:ind w:left="432" w:hanging="432"/>
      </w:pPr>
      <w:rPr>
        <w:rFonts w:hint="default"/>
      </w:rPr>
    </w:lvl>
    <w:lvl w:ilvl="1">
      <w:start w:val="1"/>
      <w:numFmt w:val="decimal"/>
      <w:pStyle w:val="Otsikko2"/>
      <w:suff w:val="space"/>
      <w:lvlText w:val="%1.%2"/>
      <w:lvlJc w:val="left"/>
      <w:pPr>
        <w:ind w:left="576" w:hanging="576"/>
      </w:pPr>
      <w:rPr>
        <w:rFonts w:hint="default"/>
      </w:rPr>
    </w:lvl>
    <w:lvl w:ilvl="2">
      <w:start w:val="1"/>
      <w:numFmt w:val="decimal"/>
      <w:pStyle w:val="Otsikko3"/>
      <w:suff w:val="space"/>
      <w:lvlText w:val="%1.%2.%3"/>
      <w:lvlJc w:val="left"/>
      <w:pPr>
        <w:ind w:left="720" w:hanging="720"/>
      </w:pPr>
      <w:rPr>
        <w:rFonts w:hint="default"/>
      </w:rPr>
    </w:lvl>
    <w:lvl w:ilvl="3">
      <w:start w:val="1"/>
      <w:numFmt w:val="decimal"/>
      <w:pStyle w:val="Otsikko41"/>
      <w:lvlText w:val="%1.%2.%3.%4"/>
      <w:lvlJc w:val="left"/>
      <w:pPr>
        <w:ind w:left="864" w:hanging="864"/>
      </w:pPr>
      <w:rPr>
        <w:rFonts w:hint="default"/>
      </w:rPr>
    </w:lvl>
    <w:lvl w:ilvl="4">
      <w:start w:val="1"/>
      <w:numFmt w:val="decimal"/>
      <w:pStyle w:val="Otsikko51"/>
      <w:lvlText w:val="%1.%2.%3.%4.%5"/>
      <w:lvlJc w:val="left"/>
      <w:pPr>
        <w:ind w:left="1008" w:hanging="1008"/>
      </w:pPr>
      <w:rPr>
        <w:rFonts w:hint="default"/>
      </w:rPr>
    </w:lvl>
    <w:lvl w:ilvl="5">
      <w:start w:val="1"/>
      <w:numFmt w:val="decimal"/>
      <w:pStyle w:val="Otsikko61"/>
      <w:lvlText w:val="%1.%2.%3.%4.%5.%6"/>
      <w:lvlJc w:val="left"/>
      <w:pPr>
        <w:ind w:left="1152" w:hanging="1152"/>
      </w:pPr>
      <w:rPr>
        <w:rFonts w:hint="default"/>
      </w:rPr>
    </w:lvl>
    <w:lvl w:ilvl="6">
      <w:start w:val="1"/>
      <w:numFmt w:val="decimal"/>
      <w:pStyle w:val="Otsikko71"/>
      <w:lvlText w:val="%1.%2.%3.%4.%5.%6.%7"/>
      <w:lvlJc w:val="left"/>
      <w:pPr>
        <w:ind w:left="1296" w:hanging="1296"/>
      </w:pPr>
      <w:rPr>
        <w:rFonts w:hint="default"/>
      </w:rPr>
    </w:lvl>
    <w:lvl w:ilvl="7">
      <w:start w:val="1"/>
      <w:numFmt w:val="decimal"/>
      <w:pStyle w:val="Otsikko81"/>
      <w:lvlText w:val="%1.%2.%3.%4.%5.%6.%7.%8"/>
      <w:lvlJc w:val="left"/>
      <w:pPr>
        <w:ind w:left="1440" w:hanging="1440"/>
      </w:pPr>
      <w:rPr>
        <w:rFonts w:hint="default"/>
      </w:rPr>
    </w:lvl>
    <w:lvl w:ilvl="8">
      <w:start w:val="1"/>
      <w:numFmt w:val="decimal"/>
      <w:pStyle w:val="Otsikko91"/>
      <w:lvlText w:val="%1.%2.%3.%4.%5.%6.%7.%8.%9"/>
      <w:lvlJc w:val="left"/>
      <w:pPr>
        <w:ind w:left="1584" w:hanging="1584"/>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removePersonalInformation/>
  <w:removeDateAndTim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C22"/>
    <w:rsid w:val="00071908"/>
    <w:rsid w:val="000835EA"/>
    <w:rsid w:val="00181120"/>
    <w:rsid w:val="00203086"/>
    <w:rsid w:val="00233EF5"/>
    <w:rsid w:val="00282714"/>
    <w:rsid w:val="002A27C8"/>
    <w:rsid w:val="002C45E1"/>
    <w:rsid w:val="00323220"/>
    <w:rsid w:val="00334E02"/>
    <w:rsid w:val="004123BE"/>
    <w:rsid w:val="004234A4"/>
    <w:rsid w:val="00466C22"/>
    <w:rsid w:val="00491383"/>
    <w:rsid w:val="00496D98"/>
    <w:rsid w:val="004A3F84"/>
    <w:rsid w:val="004C577C"/>
    <w:rsid w:val="00507FFD"/>
    <w:rsid w:val="00570681"/>
    <w:rsid w:val="00602210"/>
    <w:rsid w:val="0066713B"/>
    <w:rsid w:val="006D1C1D"/>
    <w:rsid w:val="00710BDA"/>
    <w:rsid w:val="007928F3"/>
    <w:rsid w:val="008269F9"/>
    <w:rsid w:val="008366BE"/>
    <w:rsid w:val="00836D27"/>
    <w:rsid w:val="008702DE"/>
    <w:rsid w:val="0089346A"/>
    <w:rsid w:val="008D53CC"/>
    <w:rsid w:val="00A066D0"/>
    <w:rsid w:val="00A530FA"/>
    <w:rsid w:val="00A72AC0"/>
    <w:rsid w:val="00AC4358"/>
    <w:rsid w:val="00AF2750"/>
    <w:rsid w:val="00B10534"/>
    <w:rsid w:val="00B16324"/>
    <w:rsid w:val="00B96DE7"/>
    <w:rsid w:val="00C30D37"/>
    <w:rsid w:val="00CA4829"/>
    <w:rsid w:val="00CA59FE"/>
    <w:rsid w:val="00CB62D8"/>
    <w:rsid w:val="00CE3157"/>
    <w:rsid w:val="00D23358"/>
    <w:rsid w:val="00D716DE"/>
    <w:rsid w:val="00E66D5B"/>
    <w:rsid w:val="00E7064A"/>
    <w:rsid w:val="00E75433"/>
    <w:rsid w:val="00EF22CD"/>
    <w:rsid w:val="00F84840"/>
    <w:rsid w:val="00FD222F"/>
    <w:rsid w:val="00FE2B28"/>
    <w:rsid w:val="00FE7D77"/>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F6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C45E1"/>
    <w:pPr>
      <w:spacing w:after="0" w:line="360" w:lineRule="auto"/>
      <w:jc w:val="both"/>
    </w:pPr>
    <w:rPr>
      <w:rFonts w:ascii="Times New Roman" w:hAnsi="Times New Roman"/>
      <w:sz w:val="24"/>
    </w:rPr>
  </w:style>
  <w:style w:type="paragraph" w:styleId="Otsikko1">
    <w:name w:val="heading 1"/>
    <w:basedOn w:val="Normaali"/>
    <w:next w:val="Normaali"/>
    <w:link w:val="Otsikko1Char"/>
    <w:uiPriority w:val="9"/>
    <w:qFormat/>
    <w:rsid w:val="004123BE"/>
    <w:pPr>
      <w:keepNext/>
      <w:keepLines/>
      <w:numPr>
        <w:numId w:val="1"/>
      </w:numPr>
      <w:spacing w:before="1200" w:after="720"/>
      <w:ind w:left="284" w:hanging="284"/>
      <w:jc w:val="left"/>
      <w:outlineLvl w:val="0"/>
    </w:pPr>
    <w:rPr>
      <w:rFonts w:eastAsiaTheme="majorEastAsia" w:cstheme="majorBidi"/>
      <w:caps/>
      <w:sz w:val="28"/>
      <w:szCs w:val="32"/>
    </w:rPr>
  </w:style>
  <w:style w:type="paragraph" w:styleId="Otsikko2">
    <w:name w:val="heading 2"/>
    <w:basedOn w:val="Normaali"/>
    <w:next w:val="Normaali"/>
    <w:link w:val="Otsikko2Char"/>
    <w:uiPriority w:val="9"/>
    <w:unhideWhenUsed/>
    <w:qFormat/>
    <w:rsid w:val="004123BE"/>
    <w:pPr>
      <w:keepNext/>
      <w:keepLines/>
      <w:numPr>
        <w:ilvl w:val="1"/>
        <w:numId w:val="1"/>
      </w:numPr>
      <w:spacing w:before="600" w:after="480"/>
      <w:ind w:left="397" w:hanging="397"/>
      <w:jc w:val="left"/>
      <w:outlineLvl w:val="1"/>
    </w:pPr>
    <w:rPr>
      <w:rFonts w:eastAsiaTheme="majorEastAsia" w:cstheme="majorBidi"/>
      <w:szCs w:val="26"/>
    </w:rPr>
  </w:style>
  <w:style w:type="paragraph" w:styleId="Otsikko3">
    <w:name w:val="heading 3"/>
    <w:basedOn w:val="Normaali"/>
    <w:next w:val="Normaali"/>
    <w:link w:val="Otsikko3Char"/>
    <w:uiPriority w:val="9"/>
    <w:unhideWhenUsed/>
    <w:qFormat/>
    <w:rsid w:val="004123BE"/>
    <w:pPr>
      <w:keepNext/>
      <w:keepLines/>
      <w:numPr>
        <w:ilvl w:val="2"/>
        <w:numId w:val="1"/>
      </w:numPr>
      <w:spacing w:before="600" w:after="480"/>
      <w:ind w:left="567" w:hanging="567"/>
      <w:jc w:val="left"/>
      <w:outlineLvl w:val="2"/>
    </w:pPr>
    <w:rPr>
      <w:rFonts w:eastAsiaTheme="majorEastAsia" w:cstheme="majorBidi"/>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71908"/>
    <w:pPr>
      <w:tabs>
        <w:tab w:val="center" w:pos="4986"/>
        <w:tab w:val="right" w:pos="9972"/>
      </w:tabs>
    </w:pPr>
  </w:style>
  <w:style w:type="character" w:customStyle="1" w:styleId="YltunnisteChar">
    <w:name w:val="Ylätunniste Char"/>
    <w:basedOn w:val="Kappaleenoletusfontti"/>
    <w:link w:val="Yltunniste"/>
    <w:uiPriority w:val="99"/>
    <w:rsid w:val="00071908"/>
  </w:style>
  <w:style w:type="paragraph" w:styleId="Alatunniste">
    <w:name w:val="footer"/>
    <w:basedOn w:val="Normaali"/>
    <w:link w:val="AlatunnisteChar"/>
    <w:uiPriority w:val="99"/>
    <w:unhideWhenUsed/>
    <w:rsid w:val="00071908"/>
    <w:pPr>
      <w:tabs>
        <w:tab w:val="center" w:pos="4986"/>
        <w:tab w:val="right" w:pos="9972"/>
      </w:tabs>
    </w:pPr>
  </w:style>
  <w:style w:type="character" w:customStyle="1" w:styleId="AlatunnisteChar">
    <w:name w:val="Alatunniste Char"/>
    <w:basedOn w:val="Kappaleenoletusfontti"/>
    <w:link w:val="Alatunniste"/>
    <w:uiPriority w:val="99"/>
    <w:rsid w:val="00071908"/>
  </w:style>
  <w:style w:type="paragraph" w:customStyle="1" w:styleId="ForewordContentsSymbolsReferencesHeading">
    <w:name w:val="Foreword_Contents_Symbols_References_Heading"/>
    <w:basedOn w:val="Normaali"/>
    <w:next w:val="Normaali"/>
    <w:link w:val="ForewordContentsSymbolsReferencesHeadingChar"/>
    <w:qFormat/>
    <w:rsid w:val="00282714"/>
    <w:pPr>
      <w:pageBreakBefore/>
      <w:spacing w:after="360"/>
      <w:jc w:val="left"/>
    </w:pPr>
    <w:rPr>
      <w:caps/>
      <w:sz w:val="28"/>
      <w:szCs w:val="28"/>
    </w:rPr>
  </w:style>
  <w:style w:type="character" w:customStyle="1" w:styleId="Otsikko1Char">
    <w:name w:val="Otsikko 1 Char"/>
    <w:basedOn w:val="Kappaleenoletusfontti"/>
    <w:link w:val="Otsikko1"/>
    <w:uiPriority w:val="9"/>
    <w:rsid w:val="004123BE"/>
    <w:rPr>
      <w:rFonts w:ascii="Times New Roman" w:eastAsiaTheme="majorEastAsia" w:hAnsi="Times New Roman" w:cstheme="majorBidi"/>
      <w:caps/>
      <w:sz w:val="28"/>
      <w:szCs w:val="32"/>
    </w:rPr>
  </w:style>
  <w:style w:type="character" w:customStyle="1" w:styleId="ForewordContentsSymbolsReferencesHeadingChar">
    <w:name w:val="Foreword_Contents_Symbols_References_Heading Char"/>
    <w:basedOn w:val="Kappaleenoletusfontti"/>
    <w:link w:val="ForewordContentsSymbolsReferencesHeading"/>
    <w:rsid w:val="00282714"/>
    <w:rPr>
      <w:rFonts w:ascii="Times New Roman" w:hAnsi="Times New Roman"/>
      <w:caps/>
      <w:sz w:val="28"/>
      <w:szCs w:val="28"/>
    </w:rPr>
  </w:style>
  <w:style w:type="paragraph" w:customStyle="1" w:styleId="Otsikko21">
    <w:name w:val="Otsikko 21"/>
    <w:basedOn w:val="Normaali"/>
    <w:rsid w:val="00D716DE"/>
  </w:style>
  <w:style w:type="paragraph" w:customStyle="1" w:styleId="Otsikko31">
    <w:name w:val="Otsikko 31"/>
    <w:basedOn w:val="Normaali"/>
    <w:rsid w:val="00D716DE"/>
  </w:style>
  <w:style w:type="paragraph" w:customStyle="1" w:styleId="Otsikko41">
    <w:name w:val="Otsikko 41"/>
    <w:basedOn w:val="Normaali"/>
    <w:rsid w:val="00D716DE"/>
    <w:pPr>
      <w:numPr>
        <w:ilvl w:val="3"/>
        <w:numId w:val="1"/>
      </w:numPr>
    </w:pPr>
  </w:style>
  <w:style w:type="paragraph" w:customStyle="1" w:styleId="Otsikko51">
    <w:name w:val="Otsikko 51"/>
    <w:basedOn w:val="Normaali"/>
    <w:rsid w:val="00D716DE"/>
    <w:pPr>
      <w:numPr>
        <w:ilvl w:val="4"/>
        <w:numId w:val="1"/>
      </w:numPr>
    </w:pPr>
  </w:style>
  <w:style w:type="paragraph" w:customStyle="1" w:styleId="Otsikko61">
    <w:name w:val="Otsikko 61"/>
    <w:basedOn w:val="Normaali"/>
    <w:rsid w:val="00D716DE"/>
    <w:pPr>
      <w:numPr>
        <w:ilvl w:val="5"/>
        <w:numId w:val="1"/>
      </w:numPr>
    </w:pPr>
  </w:style>
  <w:style w:type="paragraph" w:customStyle="1" w:styleId="Otsikko71">
    <w:name w:val="Otsikko 71"/>
    <w:basedOn w:val="Normaali"/>
    <w:rsid w:val="00D716DE"/>
    <w:pPr>
      <w:numPr>
        <w:ilvl w:val="6"/>
        <w:numId w:val="1"/>
      </w:numPr>
    </w:pPr>
  </w:style>
  <w:style w:type="paragraph" w:customStyle="1" w:styleId="Otsikko81">
    <w:name w:val="Otsikko 81"/>
    <w:basedOn w:val="Normaali"/>
    <w:rsid w:val="00D716DE"/>
    <w:pPr>
      <w:numPr>
        <w:ilvl w:val="7"/>
        <w:numId w:val="1"/>
      </w:numPr>
    </w:pPr>
  </w:style>
  <w:style w:type="paragraph" w:customStyle="1" w:styleId="Otsikko91">
    <w:name w:val="Otsikko 91"/>
    <w:basedOn w:val="Normaali"/>
    <w:rsid w:val="00D716DE"/>
    <w:pPr>
      <w:numPr>
        <w:ilvl w:val="8"/>
        <w:numId w:val="1"/>
      </w:numPr>
    </w:pPr>
  </w:style>
  <w:style w:type="character" w:customStyle="1" w:styleId="Otsikko2Char">
    <w:name w:val="Otsikko 2 Char"/>
    <w:basedOn w:val="Kappaleenoletusfontti"/>
    <w:link w:val="Otsikko2"/>
    <w:uiPriority w:val="9"/>
    <w:rsid w:val="004123BE"/>
    <w:rPr>
      <w:rFonts w:ascii="Times New Roman" w:eastAsiaTheme="majorEastAsia" w:hAnsi="Times New Roman" w:cstheme="majorBidi"/>
      <w:sz w:val="24"/>
      <w:szCs w:val="26"/>
    </w:rPr>
  </w:style>
  <w:style w:type="character" w:customStyle="1" w:styleId="Otsikko3Char">
    <w:name w:val="Otsikko 3 Char"/>
    <w:basedOn w:val="Kappaleenoletusfontti"/>
    <w:link w:val="Otsikko3"/>
    <w:uiPriority w:val="9"/>
    <w:rsid w:val="004123BE"/>
    <w:rPr>
      <w:rFonts w:ascii="Times New Roman" w:eastAsiaTheme="majorEastAsia" w:hAnsi="Times New Roman" w:cstheme="majorBidi"/>
      <w:sz w:val="24"/>
      <w:szCs w:val="24"/>
    </w:rPr>
  </w:style>
  <w:style w:type="paragraph" w:styleId="Sisluet1">
    <w:name w:val="toc 1"/>
    <w:basedOn w:val="Normaali"/>
    <w:next w:val="Normaali"/>
    <w:autoRedefine/>
    <w:uiPriority w:val="39"/>
    <w:unhideWhenUsed/>
    <w:rsid w:val="004123BE"/>
    <w:pPr>
      <w:tabs>
        <w:tab w:val="right" w:leader="dot" w:pos="8210"/>
      </w:tabs>
      <w:spacing w:after="100" w:line="240" w:lineRule="auto"/>
      <w:ind w:left="284" w:hanging="284"/>
      <w:jc w:val="left"/>
    </w:pPr>
    <w:rPr>
      <w:caps/>
    </w:rPr>
  </w:style>
  <w:style w:type="character" w:styleId="Hyperlinkki">
    <w:name w:val="Hyperlink"/>
    <w:basedOn w:val="Kappaleenoletusfontti"/>
    <w:uiPriority w:val="99"/>
    <w:unhideWhenUsed/>
    <w:rsid w:val="00282714"/>
    <w:rPr>
      <w:color w:val="0563C1" w:themeColor="hyperlink"/>
      <w:u w:val="single"/>
    </w:rPr>
  </w:style>
  <w:style w:type="paragraph" w:styleId="Lhdeluettelo">
    <w:name w:val="Bibliography"/>
    <w:basedOn w:val="Normaali"/>
    <w:next w:val="Normaali"/>
    <w:uiPriority w:val="37"/>
    <w:unhideWhenUsed/>
    <w:qFormat/>
    <w:rsid w:val="004123BE"/>
    <w:pPr>
      <w:spacing w:after="240" w:line="240" w:lineRule="auto"/>
      <w:jc w:val="left"/>
    </w:pPr>
  </w:style>
  <w:style w:type="paragraph" w:customStyle="1" w:styleId="AppendixHeading">
    <w:name w:val="Appendix_Heading"/>
    <w:basedOn w:val="Normaali"/>
    <w:next w:val="Normaali"/>
    <w:link w:val="AppendixHeadingChar"/>
    <w:qFormat/>
    <w:rsid w:val="00B10534"/>
    <w:pPr>
      <w:pageBreakBefore/>
      <w:spacing w:after="240"/>
      <w:jc w:val="right"/>
    </w:pPr>
    <w:rPr>
      <w:caps/>
      <w:sz w:val="28"/>
    </w:rPr>
  </w:style>
  <w:style w:type="paragraph" w:styleId="Sisluet2">
    <w:name w:val="toc 2"/>
    <w:basedOn w:val="Normaali"/>
    <w:next w:val="Normaali"/>
    <w:autoRedefine/>
    <w:uiPriority w:val="39"/>
    <w:unhideWhenUsed/>
    <w:rsid w:val="004234A4"/>
    <w:pPr>
      <w:spacing w:after="100" w:line="240" w:lineRule="auto"/>
      <w:ind w:left="240"/>
    </w:pPr>
  </w:style>
  <w:style w:type="character" w:customStyle="1" w:styleId="AppendixHeadingChar">
    <w:name w:val="Appendix_Heading Char"/>
    <w:basedOn w:val="Kappaleenoletusfontti"/>
    <w:link w:val="AppendixHeading"/>
    <w:rsid w:val="00B10534"/>
    <w:rPr>
      <w:rFonts w:ascii="Times New Roman" w:hAnsi="Times New Roman"/>
      <w:caps/>
      <w:sz w:val="28"/>
    </w:rPr>
  </w:style>
  <w:style w:type="paragraph" w:customStyle="1" w:styleId="NameDegreeProgramYear">
    <w:name w:val="Name_DegreeProgram_Year"/>
    <w:basedOn w:val="Normaali"/>
    <w:link w:val="NameDegreeProgramYearChar"/>
    <w:qFormat/>
    <w:rsid w:val="004234A4"/>
    <w:pPr>
      <w:spacing w:line="240" w:lineRule="auto"/>
      <w:jc w:val="center"/>
    </w:pPr>
    <w:rPr>
      <w:rFonts w:ascii="Arial" w:hAnsi="Arial"/>
      <w:caps/>
      <w:spacing w:val="20"/>
      <w:sz w:val="28"/>
    </w:rPr>
  </w:style>
  <w:style w:type="paragraph" w:customStyle="1" w:styleId="MainTitle">
    <w:name w:val="Main Title"/>
    <w:basedOn w:val="Normaali"/>
    <w:link w:val="MainTitleChar"/>
    <w:qFormat/>
    <w:rsid w:val="004234A4"/>
    <w:pPr>
      <w:spacing w:before="840" w:after="240" w:line="240" w:lineRule="auto"/>
      <w:jc w:val="center"/>
    </w:pPr>
    <w:rPr>
      <w:rFonts w:ascii="Arial" w:hAnsi="Arial"/>
      <w:b/>
      <w:kern w:val="28"/>
      <w:sz w:val="48"/>
    </w:rPr>
  </w:style>
  <w:style w:type="character" w:customStyle="1" w:styleId="NameDegreeProgramYearChar">
    <w:name w:val="Name_DegreeProgram_Year Char"/>
    <w:basedOn w:val="Kappaleenoletusfontti"/>
    <w:link w:val="NameDegreeProgramYear"/>
    <w:rsid w:val="004234A4"/>
    <w:rPr>
      <w:rFonts w:ascii="Arial" w:hAnsi="Arial"/>
      <w:caps/>
      <w:spacing w:val="20"/>
      <w:sz w:val="28"/>
    </w:rPr>
  </w:style>
  <w:style w:type="paragraph" w:customStyle="1" w:styleId="SubTitle">
    <w:name w:val="Sub_Title"/>
    <w:basedOn w:val="Normaali"/>
    <w:link w:val="SubTitleChar"/>
    <w:qFormat/>
    <w:rsid w:val="004123BE"/>
    <w:pPr>
      <w:spacing w:line="240" w:lineRule="auto"/>
      <w:jc w:val="center"/>
    </w:pPr>
    <w:rPr>
      <w:rFonts w:ascii="Arial" w:hAnsi="Arial" w:cstheme="minorHAnsi"/>
      <w:bCs/>
      <w:spacing w:val="20"/>
      <w:sz w:val="36"/>
    </w:rPr>
  </w:style>
  <w:style w:type="character" w:customStyle="1" w:styleId="MainTitleChar">
    <w:name w:val="Main Title Char"/>
    <w:basedOn w:val="Kappaleenoletusfontti"/>
    <w:link w:val="MainTitle"/>
    <w:rsid w:val="004234A4"/>
    <w:rPr>
      <w:rFonts w:ascii="Arial" w:hAnsi="Arial"/>
      <w:b/>
      <w:kern w:val="28"/>
      <w:sz w:val="48"/>
    </w:rPr>
  </w:style>
  <w:style w:type="character" w:customStyle="1" w:styleId="SubTitleChar">
    <w:name w:val="Sub_Title Char"/>
    <w:basedOn w:val="Kappaleenoletusfontti"/>
    <w:link w:val="SubTitle"/>
    <w:rsid w:val="004123BE"/>
    <w:rPr>
      <w:rFonts w:ascii="Arial" w:hAnsi="Arial" w:cstheme="minorHAnsi"/>
      <w:bCs/>
      <w:spacing w:val="20"/>
      <w:sz w:val="36"/>
    </w:rPr>
  </w:style>
  <w:style w:type="character" w:customStyle="1" w:styleId="Ratkaisematonmaininta1">
    <w:name w:val="Ratkaisematon maininta1"/>
    <w:basedOn w:val="Kappaleenoletusfontti"/>
    <w:uiPriority w:val="99"/>
    <w:semiHidden/>
    <w:unhideWhenUsed/>
    <w:rsid w:val="00602210"/>
    <w:rPr>
      <w:color w:val="605E5C"/>
      <w:shd w:val="clear" w:color="auto" w:fill="E1DFDD"/>
    </w:rPr>
  </w:style>
  <w:style w:type="paragraph" w:customStyle="1" w:styleId="Abstract">
    <w:name w:val="Abstract"/>
    <w:basedOn w:val="Normaali"/>
    <w:link w:val="AbstractChar"/>
    <w:uiPriority w:val="99"/>
    <w:qFormat/>
    <w:rsid w:val="004234A4"/>
    <w:pPr>
      <w:spacing w:line="240" w:lineRule="auto"/>
    </w:pPr>
    <w:rPr>
      <w:rFonts w:eastAsia="Times New Roman" w:cs="Times New Roman"/>
      <w:szCs w:val="20"/>
      <w:lang w:eastAsia="fi-FI"/>
    </w:rPr>
  </w:style>
  <w:style w:type="paragraph" w:styleId="Sisluet3">
    <w:name w:val="toc 3"/>
    <w:basedOn w:val="Normaali"/>
    <w:next w:val="Normaali"/>
    <w:autoRedefine/>
    <w:uiPriority w:val="39"/>
    <w:unhideWhenUsed/>
    <w:rsid w:val="006D1C1D"/>
    <w:pPr>
      <w:spacing w:after="100" w:line="240" w:lineRule="auto"/>
      <w:ind w:left="624"/>
    </w:pPr>
  </w:style>
  <w:style w:type="character" w:customStyle="1" w:styleId="AbstractChar">
    <w:name w:val="Abstract Char"/>
    <w:basedOn w:val="Kappaleenoletusfontti"/>
    <w:link w:val="Abstract"/>
    <w:rsid w:val="004234A4"/>
    <w:rPr>
      <w:rFonts w:ascii="Times New Roman" w:eastAsia="Times New Roman" w:hAnsi="Times New Roman" w:cs="Times New Roman"/>
      <w:sz w:val="24"/>
      <w:szCs w:val="20"/>
      <w:lang w:eastAsia="fi-FI"/>
    </w:rPr>
  </w:style>
  <w:style w:type="paragraph" w:customStyle="1" w:styleId="TableFigureHeading">
    <w:name w:val="Table_Figure_Heading"/>
    <w:basedOn w:val="Normaali"/>
    <w:link w:val="TableFigureHeadingChar"/>
    <w:qFormat/>
    <w:rsid w:val="004234A4"/>
    <w:pPr>
      <w:spacing w:line="240" w:lineRule="auto"/>
      <w:jc w:val="left"/>
    </w:pPr>
  </w:style>
  <w:style w:type="character" w:customStyle="1" w:styleId="TableFigureHeadingChar">
    <w:name w:val="Table_Figure_Heading Char"/>
    <w:basedOn w:val="Kappaleenoletusfontti"/>
    <w:link w:val="TableFigureHeading"/>
    <w:rsid w:val="004234A4"/>
    <w:rPr>
      <w:rFonts w:ascii="Times New Roman" w:hAnsi="Times New Roman"/>
      <w:sz w:val="24"/>
    </w:rPr>
  </w:style>
  <w:style w:type="character" w:customStyle="1" w:styleId="UnresolvedMention">
    <w:name w:val="Unresolved Mention"/>
    <w:basedOn w:val="Kappaleenoletusfontti"/>
    <w:uiPriority w:val="99"/>
    <w:semiHidden/>
    <w:unhideWhenUsed/>
    <w:rsid w:val="008D5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91383">
      <w:bodyDiv w:val="1"/>
      <w:marLeft w:val="0"/>
      <w:marRight w:val="0"/>
      <w:marTop w:val="0"/>
      <w:marBottom w:val="0"/>
      <w:divBdr>
        <w:top w:val="none" w:sz="0" w:space="0" w:color="auto"/>
        <w:left w:val="none" w:sz="0" w:space="0" w:color="auto"/>
        <w:bottom w:val="none" w:sz="0" w:space="0" w:color="auto"/>
        <w:right w:val="none" w:sz="0" w:space="0" w:color="auto"/>
      </w:divBdr>
    </w:div>
    <w:div w:id="19685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moodle3.samk.fi/course/view.php?id=4421&amp;section=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amk.fi/en/library/keywords-and-subject-heading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nto.fi/yso/en/" TargetMode="Externa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Opiskelijan-ohjeet\Template_for_a_Thesis.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Column1</c:v>
                </c:pt>
              </c:strCache>
            </c:strRef>
          </c:tx>
          <c:dPt>
            <c:idx val="0"/>
            <c:bubble3D val="0"/>
            <c:extLst>
              <c:ext xmlns:c16="http://schemas.microsoft.com/office/drawing/2014/chart" uri="{C3380CC4-5D6E-409C-BE32-E72D297353CC}">
                <c16:uniqueId val="{00000000-2653-432A-9AB8-29753B560181}"/>
              </c:ext>
            </c:extLst>
          </c:dPt>
          <c:dPt>
            <c:idx val="1"/>
            <c:bubble3D val="0"/>
            <c:extLst>
              <c:ext xmlns:c16="http://schemas.microsoft.com/office/drawing/2014/chart" uri="{C3380CC4-5D6E-409C-BE32-E72D297353CC}">
                <c16:uniqueId val="{00000001-2653-432A-9AB8-29753B560181}"/>
              </c:ext>
            </c:extLst>
          </c:dPt>
          <c:dPt>
            <c:idx val="2"/>
            <c:bubble3D val="0"/>
            <c:extLst>
              <c:ext xmlns:c16="http://schemas.microsoft.com/office/drawing/2014/chart" uri="{C3380CC4-5D6E-409C-BE32-E72D297353CC}">
                <c16:uniqueId val="{00000002-2653-432A-9AB8-29753B560181}"/>
              </c:ext>
            </c:extLst>
          </c:dPt>
          <c:dPt>
            <c:idx val="3"/>
            <c:bubble3D val="0"/>
            <c:extLst>
              <c:ext xmlns:c16="http://schemas.microsoft.com/office/drawing/2014/chart" uri="{C3380CC4-5D6E-409C-BE32-E72D297353CC}">
                <c16:uniqueId val="{00000003-2653-432A-9AB8-29753B560181}"/>
              </c:ext>
            </c:extLst>
          </c:dPt>
          <c:dLbls>
            <c:dLbl>
              <c:idx val="0"/>
              <c:layout>
                <c:manualLayout>
                  <c:x val="9.3567251461988299E-2"/>
                  <c:y val="-4.5045045045045001E-3"/>
                </c:manualLayout>
              </c:layout>
              <c:tx>
                <c:rich>
                  <a:bodyPr/>
                  <a:lstStyle/>
                  <a:p>
                    <a:pPr>
                      <a:defRPr/>
                    </a:pPr>
                    <a:r>
                      <a:rPr lang="en-US"/>
                      <a:t>Interest-bearing investments
80 %</a:t>
                    </a:r>
                  </a:p>
                </c:rich>
              </c:tx>
              <c:spPr>
                <a:ln cmpd="dbl"/>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2653-432A-9AB8-29753B560181}"/>
                </c:ext>
              </c:extLst>
            </c:dLbl>
            <c:dLbl>
              <c:idx val="1"/>
              <c:layout>
                <c:manualLayout>
                  <c:x val="-9.4794400699912806E-3"/>
                  <c:y val="5.2073136128254302E-2"/>
                </c:manualLayout>
              </c:layout>
              <c:tx>
                <c:rich>
                  <a:bodyPr/>
                  <a:lstStyle/>
                  <a:p>
                    <a:pPr>
                      <a:defRPr/>
                    </a:pPr>
                    <a:r>
                      <a:rPr lang="en-US"/>
                      <a:t>Equities
10 %</a:t>
                    </a:r>
                  </a:p>
                </c:rich>
              </c:tx>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653-432A-9AB8-29753B560181}"/>
                </c:ext>
              </c:extLst>
            </c:dLbl>
            <c:dLbl>
              <c:idx val="2"/>
              <c:layout>
                <c:manualLayout>
                  <c:x val="-6.5005922932199894E-2"/>
                  <c:y val="1.3258651946857201E-3"/>
                </c:manualLayout>
              </c:layout>
              <c:tx>
                <c:rich>
                  <a:bodyPr/>
                  <a:lstStyle/>
                  <a:p>
                    <a:pPr>
                      <a:defRPr/>
                    </a:pPr>
                    <a:r>
                      <a:rPr lang="en-US"/>
                      <a:t>Capital investments </a:t>
                    </a:r>
                  </a:p>
                  <a:p>
                    <a:pPr>
                      <a:defRPr/>
                    </a:pPr>
                    <a:r>
                      <a:rPr lang="en-US"/>
                      <a:t> 7 %</a:t>
                    </a:r>
                  </a:p>
                </c:rich>
              </c:tx>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653-432A-9AB8-29753B560181}"/>
                </c:ext>
              </c:extLst>
            </c:dLbl>
            <c:dLbl>
              <c:idx val="3"/>
              <c:layout/>
              <c:tx>
                <c:rich>
                  <a:bodyPr/>
                  <a:lstStyle/>
                  <a:p>
                    <a:pPr>
                      <a:defRPr/>
                    </a:pPr>
                    <a:r>
                      <a:rPr lang="en-US"/>
                      <a:t>Real estate
3 %</a:t>
                    </a:r>
                  </a:p>
                </c:rich>
              </c:tx>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2653-432A-9AB8-29753B560181}"/>
                </c:ext>
              </c:extLst>
            </c:dLbl>
            <c:spPr>
              <a:noFill/>
              <a:ln>
                <a:noFill/>
              </a:ln>
              <a:effectLst/>
            </c:sp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Korkosijoitukset</c:v>
                </c:pt>
                <c:pt idx="1">
                  <c:v>Osakkeet</c:v>
                </c:pt>
                <c:pt idx="2">
                  <c:v>Pääomasijoitukset</c:v>
                </c:pt>
                <c:pt idx="3">
                  <c:v>Kiinteistöt</c:v>
                </c:pt>
              </c:strCache>
            </c:strRef>
          </c:cat>
          <c:val>
            <c:numRef>
              <c:f>Sheet1!$B$2:$B$5</c:f>
              <c:numCache>
                <c:formatCode>General</c:formatCode>
                <c:ptCount val="4"/>
                <c:pt idx="0">
                  <c:v>80</c:v>
                </c:pt>
                <c:pt idx="1">
                  <c:v>10</c:v>
                </c:pt>
                <c:pt idx="2">
                  <c:v>7</c:v>
                </c:pt>
                <c:pt idx="3">
                  <c:v>3</c:v>
                </c:pt>
              </c:numCache>
            </c:numRef>
          </c:val>
          <c:extLst>
            <c:ext xmlns:c16="http://schemas.microsoft.com/office/drawing/2014/chart" uri="{C3380CC4-5D6E-409C-BE32-E72D297353CC}">
              <c16:uniqueId val="{00000004-2653-432A-9AB8-29753B560181}"/>
            </c:ext>
          </c:extLst>
        </c:ser>
        <c:dLbls>
          <c:showLegendKey val="0"/>
          <c:showVal val="0"/>
          <c:showCatName val="0"/>
          <c:showSerName val="0"/>
          <c:showPercent val="0"/>
          <c:showBubbleSize val="0"/>
          <c:showLeaderLines val="1"/>
        </c:dLbls>
        <c:firstSliceAng val="0"/>
      </c:pieChart>
      <c:spPr>
        <a:noFill/>
        <a:ln w="18991">
          <a:noFill/>
        </a:ln>
      </c:spPr>
    </c:plotArea>
    <c:plotVisOnly val="1"/>
    <c:dispBlanksAs val="zero"/>
    <c:showDLblsOverMax val="0"/>
  </c:chart>
  <c:txPr>
    <a:bodyPr/>
    <a:lstStyle/>
    <a:p>
      <a:pPr>
        <a:defRPr sz="1000">
          <a:latin typeface="Times New Roman" panose="02020603050405020304" pitchFamily="18" charset="0"/>
          <a:cs typeface="Times New Roman" panose="02020603050405020304" pitchFamily="18" charset="0"/>
        </a:defRPr>
      </a:pPr>
      <a:endParaRPr lang="fi-FI"/>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A29B6A-3C23-4E2D-A3D8-B2ED0E513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Template_for_a_Thesis</Template>
  <TotalTime>0</TotalTime>
  <Pages>12</Pages>
  <Words>1212</Words>
  <Characters>9819</Characters>
  <Application>Microsoft Office Word</Application>
  <DocSecurity>0</DocSecurity>
  <Lines>81</Lines>
  <Paragraphs>22</Paragraphs>
  <ScaleCrop>false</ScaleCrop>
  <HeadingPairs>
    <vt:vector size="6" baseType="variant">
      <vt:variant>
        <vt:lpstr>Otsikko</vt:lpstr>
      </vt:variant>
      <vt:variant>
        <vt:i4>1</vt:i4>
      </vt:variant>
      <vt:variant>
        <vt:lpstr>Title</vt:lpstr>
      </vt:variant>
      <vt:variant>
        <vt:i4>1</vt:i4>
      </vt:variant>
      <vt:variant>
        <vt:lpstr>Headings</vt:lpstr>
      </vt:variant>
      <vt:variant>
        <vt:i4>12</vt:i4>
      </vt:variant>
    </vt:vector>
  </HeadingPairs>
  <TitlesOfParts>
    <vt:vector size="14" baseType="lpstr">
      <vt:lpstr/>
      <vt:lpstr/>
      <vt:lpstr>First main heading/Introduction</vt:lpstr>
      <vt:lpstr>Section breaks in this template</vt:lpstr>
      <vt:lpstr>    Cover page (1st Section)</vt:lpstr>
      <vt:lpstr>    Abstract and Contents (2nd Section)</vt:lpstr>
      <vt:lpstr>    Text pages (3rd Section)</vt:lpstr>
      <vt:lpstr>    References and Appendices (4th Section)</vt:lpstr>
      <vt:lpstr>Other settings</vt:lpstr>
      <vt:lpstr>    Structure in the body of the text</vt:lpstr>
      <vt:lpstr>    Tables, figures and pictures</vt:lpstr>
      <vt:lpstr>        First subheading</vt:lpstr>
      <vt:lpstr>        Second subheading</vt:lpstr>
      <vt:lpstr>        Third subheading</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2021-10-08T09:44:00Z</dcterms:created>
  <dcterms:modified xsi:type="dcterms:W3CDTF">2021-10-08T09:44:00Z</dcterms:modified>
</cp:coreProperties>
</file>